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CE2A" w14:textId="77777777" w:rsidR="00392EF9" w:rsidRDefault="00392EF9" w:rsidP="007C7A61">
      <w:pPr>
        <w:pStyle w:val="Title"/>
        <w:rPr>
          <w:color w:val="2B5258" w:themeColor="accent5" w:themeShade="80"/>
          <w:lang w:val="pt-PT"/>
        </w:rPr>
      </w:pPr>
      <w:bookmarkStart w:id="0" w:name="proposta_de_investigação_artística"/>
    </w:p>
    <w:p w14:paraId="2E0F8E50" w14:textId="6B19C3AA" w:rsidR="007C7A61" w:rsidRPr="00392EF9" w:rsidRDefault="007C7A61" w:rsidP="007C7A61">
      <w:pPr>
        <w:pStyle w:val="Title"/>
        <w:rPr>
          <w:color w:val="2B5258" w:themeColor="accent5" w:themeShade="80"/>
          <w:lang w:val="pt-PT"/>
        </w:rPr>
      </w:pPr>
      <w:r w:rsidRPr="00392EF9">
        <w:rPr>
          <w:color w:val="2B5258" w:themeColor="accent5" w:themeShade="80"/>
          <w:lang w:val="pt-PT"/>
        </w:rPr>
        <w:t xml:space="preserve">Proposta de </w:t>
      </w:r>
      <w:r w:rsidR="009D16B4">
        <w:rPr>
          <w:color w:val="2B5258" w:themeColor="accent5" w:themeShade="80"/>
          <w:lang w:val="pt-PT"/>
        </w:rPr>
        <w:t xml:space="preserve">Projecto de </w:t>
      </w:r>
      <w:r w:rsidRPr="00392EF9">
        <w:rPr>
          <w:color w:val="2B5258" w:themeColor="accent5" w:themeShade="80"/>
          <w:lang w:val="pt-PT"/>
        </w:rPr>
        <w:t>Investigação Artística</w:t>
      </w:r>
      <w:bookmarkEnd w:id="0"/>
    </w:p>
    <w:p w14:paraId="25D3517B" w14:textId="3AC3A743" w:rsidR="007C7A61" w:rsidRPr="007C7A61" w:rsidRDefault="007C7A61" w:rsidP="007C7A61">
      <w:pPr>
        <w:rPr>
          <w:lang w:val="pt-PT"/>
        </w:rPr>
      </w:pPr>
      <w:bookmarkStart w:id="1" w:name="docmus_pt_doutoramento_em_música_999e8a"/>
      <w:r w:rsidRPr="004873A4">
        <w:rPr>
          <w:b/>
          <w:lang w:val="pt-PT"/>
        </w:rPr>
        <w:t>DocMus.pt</w:t>
      </w:r>
      <w:r w:rsidRPr="007C7A61">
        <w:rPr>
          <w:b/>
          <w:lang w:val="pt-PT"/>
        </w:rPr>
        <w:t xml:space="preserve"> | Doutoramento em Música — Práticas Artísticas no Contexto Português</w:t>
      </w:r>
      <w:bookmarkEnd w:id="1"/>
    </w:p>
    <w:p w14:paraId="36E99AED" w14:textId="77777777" w:rsidR="007C7A61" w:rsidRPr="007C7A61" w:rsidRDefault="007C7A61" w:rsidP="007C7A61">
      <w:pPr>
        <w:rPr>
          <w:lang w:val="pt-PT"/>
        </w:rPr>
      </w:pPr>
      <w:bookmarkStart w:id="2" w:name="ano_académico_2026_2027"/>
      <w:r w:rsidRPr="007C7A61">
        <w:rPr>
          <w:b/>
          <w:lang w:val="pt-PT"/>
        </w:rPr>
        <w:t>Ano Académico 2026/2027</w:t>
      </w:r>
      <w:bookmarkEnd w:id="2"/>
    </w:p>
    <w:p w14:paraId="3AE93543" w14:textId="77777777" w:rsidR="007C7A61" w:rsidRPr="007C7A61" w:rsidRDefault="00DF0829" w:rsidP="007C7A61">
      <w:pPr>
        <w:rPr>
          <w:lang w:val="pt-PT"/>
        </w:rPr>
      </w:pPr>
      <w:r>
        <w:pict w14:anchorId="43B5DB4E">
          <v:rect id="Horizontal Line 1" o:spid="_x0000_s1026" alt="" style="width:434.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FAD29E7" w14:textId="77777777" w:rsidR="007C7A61" w:rsidRPr="007C7A61" w:rsidRDefault="007C7A61" w:rsidP="007C7A61">
      <w:pPr>
        <w:rPr>
          <w:lang w:val="pt-PT"/>
        </w:rPr>
      </w:pPr>
      <w:bookmarkStart w:id="3" w:name="instruções_gerais"/>
      <w:r w:rsidRPr="007C7A61">
        <w:rPr>
          <w:b/>
          <w:lang w:val="pt-PT"/>
        </w:rPr>
        <w:t>INSTRUÇÕES GERAIS</w:t>
      </w:r>
      <w:bookmarkEnd w:id="3"/>
    </w:p>
    <w:p w14:paraId="512D3F3C" w14:textId="77777777" w:rsidR="007C7A61" w:rsidRPr="007C7A61" w:rsidRDefault="007C7A61" w:rsidP="007C7A61">
      <w:pPr>
        <w:rPr>
          <w:lang w:val="pt-PT"/>
        </w:rPr>
      </w:pPr>
      <w:r w:rsidRPr="007C7A61">
        <w:rPr>
          <w:lang w:val="pt-PT"/>
        </w:rPr>
        <w:t xml:space="preserve">Este documento é um guião de apoio para estruturar a sua </w:t>
      </w:r>
      <w:r w:rsidRPr="007C7A61">
        <w:rPr>
          <w:b/>
          <w:lang w:val="pt-PT"/>
        </w:rPr>
        <w:t>Proposta de Investigação Artística</w:t>
      </w:r>
      <w:r w:rsidRPr="007C7A61">
        <w:rPr>
          <w:lang w:val="pt-PT"/>
        </w:rPr>
        <w:t xml:space="preserve"> no contexto de candidatura ao </w:t>
      </w:r>
      <w:hyperlink r:id="rId7">
        <w:r w:rsidRPr="007C7A61">
          <w:rPr>
            <w:rStyle w:val="Hyperlink"/>
            <w:lang w:val="pt-PT"/>
          </w:rPr>
          <w:t>DocMus.pt</w:t>
        </w:r>
      </w:hyperlink>
      <w:r w:rsidRPr="007C7A61">
        <w:rPr>
          <w:lang w:val="pt-PT"/>
        </w:rPr>
        <w:t>.</w:t>
      </w:r>
    </w:p>
    <w:p w14:paraId="4FDFC31A" w14:textId="28782A9D" w:rsidR="007C7A61" w:rsidRPr="007C7A61" w:rsidRDefault="007C7A61" w:rsidP="007C7A61">
      <w:pPr>
        <w:rPr>
          <w:lang w:val="pt-PT"/>
        </w:rPr>
      </w:pPr>
      <w:r w:rsidRPr="007C7A61">
        <w:rPr>
          <w:b/>
          <w:lang w:val="pt-PT"/>
        </w:rPr>
        <w:t>Extensão máxima:</w:t>
      </w:r>
      <w:r w:rsidRPr="007C7A61">
        <w:rPr>
          <w:lang w:val="pt-PT"/>
        </w:rPr>
        <w:t xml:space="preserve"> 7 páginas (excluindo referências e anexos)</w:t>
      </w:r>
      <w:r w:rsidRPr="007C7A61">
        <w:rPr>
          <w:lang w:val="pt-PT"/>
        </w:rPr>
        <w:br/>
      </w:r>
      <w:r w:rsidRPr="007C7A61">
        <w:rPr>
          <w:b/>
          <w:lang w:val="pt-PT"/>
        </w:rPr>
        <w:t>Fonte:</w:t>
      </w:r>
      <w:r w:rsidRPr="007C7A61">
        <w:rPr>
          <w:lang w:val="pt-PT"/>
        </w:rPr>
        <w:t xml:space="preserve"> </w:t>
      </w:r>
      <w:r w:rsidR="00274FF1">
        <w:rPr>
          <w:lang w:val="pt-PT"/>
        </w:rPr>
        <w:t xml:space="preserve">Avenir, </w:t>
      </w:r>
      <w:r w:rsidRPr="007C7A61">
        <w:rPr>
          <w:lang w:val="pt-PT"/>
        </w:rPr>
        <w:t>Times New Roman ou Arial, 11pt, espaçamento 1,5</w:t>
      </w:r>
      <w:r w:rsidRPr="007C7A61">
        <w:rPr>
          <w:lang w:val="pt-PT"/>
        </w:rPr>
        <w:br/>
      </w:r>
      <w:r w:rsidRPr="007C7A61">
        <w:rPr>
          <w:b/>
          <w:lang w:val="pt-PT"/>
        </w:rPr>
        <w:t>Formato:</w:t>
      </w:r>
      <w:r w:rsidRPr="007C7A61">
        <w:rPr>
          <w:lang w:val="pt-PT"/>
        </w:rPr>
        <w:t xml:space="preserve"> PDF ou DOCX</w:t>
      </w:r>
      <w:r w:rsidRPr="007C7A61">
        <w:rPr>
          <w:lang w:val="pt-PT"/>
        </w:rPr>
        <w:br/>
      </w:r>
      <w:r w:rsidRPr="007C7A61">
        <w:rPr>
          <w:b/>
          <w:lang w:val="pt-PT"/>
        </w:rPr>
        <w:t>Idioma:</w:t>
      </w:r>
      <w:r w:rsidRPr="007C7A61">
        <w:rPr>
          <w:lang w:val="pt-PT"/>
        </w:rPr>
        <w:t xml:space="preserve"> Português ou Inglês</w:t>
      </w:r>
    </w:p>
    <w:p w14:paraId="564CA246" w14:textId="77777777" w:rsidR="007C7A61" w:rsidRPr="007C7A61" w:rsidRDefault="007C7A61" w:rsidP="007C7A61">
      <w:pPr>
        <w:rPr>
          <w:lang w:val="pt-PT"/>
        </w:rPr>
      </w:pPr>
      <w:r w:rsidRPr="007C7A61">
        <w:rPr>
          <w:lang w:val="pt-PT"/>
        </w:rPr>
        <w:t>A proposta deve demonstrar:</w:t>
      </w:r>
    </w:p>
    <w:p w14:paraId="54FA2B80" w14:textId="77777777" w:rsidR="007C7A61" w:rsidRPr="007C7A61" w:rsidRDefault="007C7A61" w:rsidP="007C7A61">
      <w:pPr>
        <w:numPr>
          <w:ilvl w:val="0"/>
          <w:numId w:val="4"/>
        </w:numPr>
        <w:rPr>
          <w:lang w:val="pt-PT"/>
        </w:rPr>
      </w:pPr>
      <w:r w:rsidRPr="007C7A61">
        <w:rPr>
          <w:b/>
          <w:lang w:val="pt-PT"/>
        </w:rPr>
        <w:t>Originalidade</w:t>
      </w:r>
      <w:r w:rsidRPr="007C7A61">
        <w:rPr>
          <w:lang w:val="pt-PT"/>
        </w:rPr>
        <w:t xml:space="preserve"> da questão de investigação</w:t>
      </w:r>
    </w:p>
    <w:p w14:paraId="1C639FB3" w14:textId="77777777" w:rsidR="007C7A61" w:rsidRPr="007C7A61" w:rsidRDefault="007C7A61" w:rsidP="007C7A61">
      <w:pPr>
        <w:numPr>
          <w:ilvl w:val="0"/>
          <w:numId w:val="4"/>
        </w:numPr>
        <w:rPr>
          <w:lang w:val="pt-PT"/>
        </w:rPr>
      </w:pPr>
      <w:r w:rsidRPr="007C7A61">
        <w:rPr>
          <w:b/>
          <w:lang w:val="pt-PT"/>
        </w:rPr>
        <w:t>Pertinência</w:t>
      </w:r>
      <w:r w:rsidRPr="007C7A61">
        <w:rPr>
          <w:lang w:val="pt-PT"/>
        </w:rPr>
        <w:t xml:space="preserve"> no contexto de Práticas Artísticas Portuguesas ou investigação artística contemporânea</w:t>
      </w:r>
    </w:p>
    <w:p w14:paraId="34F25378" w14:textId="77777777" w:rsidR="007C7A61" w:rsidRPr="007C7A61" w:rsidRDefault="007C7A61" w:rsidP="007C7A61">
      <w:pPr>
        <w:numPr>
          <w:ilvl w:val="0"/>
          <w:numId w:val="4"/>
        </w:numPr>
        <w:rPr>
          <w:lang w:val="pt-PT"/>
        </w:rPr>
      </w:pPr>
      <w:r w:rsidRPr="007C7A61">
        <w:rPr>
          <w:b/>
          <w:lang w:val="pt-PT"/>
        </w:rPr>
        <w:t>Clareza metodológica</w:t>
      </w:r>
      <w:r w:rsidRPr="007C7A61">
        <w:rPr>
          <w:lang w:val="pt-PT"/>
        </w:rPr>
        <w:t xml:space="preserve"> — como a prática funciona como método de investigação</w:t>
      </w:r>
    </w:p>
    <w:p w14:paraId="4F78FA56" w14:textId="77777777" w:rsidR="007C7A61" w:rsidRPr="007C7A61" w:rsidRDefault="007C7A61" w:rsidP="007C7A61">
      <w:pPr>
        <w:numPr>
          <w:ilvl w:val="0"/>
          <w:numId w:val="4"/>
        </w:numPr>
        <w:rPr>
          <w:lang w:val="pt-PT"/>
        </w:rPr>
      </w:pPr>
      <w:r w:rsidRPr="007C7A61">
        <w:rPr>
          <w:b/>
          <w:lang w:val="pt-PT"/>
        </w:rPr>
        <w:t>Exequibilidade</w:t>
      </w:r>
      <w:r w:rsidRPr="007C7A61">
        <w:rPr>
          <w:lang w:val="pt-PT"/>
        </w:rPr>
        <w:t xml:space="preserve"> no horizonte de 3 anos</w:t>
      </w:r>
    </w:p>
    <w:p w14:paraId="6F28839D" w14:textId="77777777" w:rsidR="007C7A61" w:rsidRPr="007C7A61" w:rsidRDefault="007C7A61" w:rsidP="007C7A61">
      <w:pPr>
        <w:numPr>
          <w:ilvl w:val="0"/>
          <w:numId w:val="4"/>
        </w:numPr>
        <w:rPr>
          <w:lang w:val="pt-PT"/>
        </w:rPr>
      </w:pPr>
      <w:r w:rsidRPr="007C7A61">
        <w:rPr>
          <w:b/>
          <w:lang w:val="pt-PT"/>
        </w:rPr>
        <w:t>Articulação</w:t>
      </w:r>
      <w:r w:rsidRPr="007C7A61">
        <w:rPr>
          <w:lang w:val="pt-PT"/>
        </w:rPr>
        <w:t xml:space="preserve"> com as linhas de investigação do CESEM</w:t>
      </w:r>
    </w:p>
    <w:p w14:paraId="4FE51C2A" w14:textId="30A1942B" w:rsidR="007C7A61" w:rsidRPr="007C7A61" w:rsidRDefault="007C7A61" w:rsidP="007C7A61">
      <w:pPr>
        <w:rPr>
          <w:lang w:val="pt-PT"/>
        </w:rPr>
      </w:pPr>
    </w:p>
    <w:p w14:paraId="2EA9C9FD" w14:textId="77777777" w:rsidR="00F775F7" w:rsidRDefault="00F775F7">
      <w:pPr>
        <w:rPr>
          <w:b/>
          <w:lang w:val="pt-PT"/>
        </w:rPr>
      </w:pPr>
      <w:bookmarkStart w:id="4" w:name="bm_1_identificação_0_5_página_40_d4c943"/>
      <w:r>
        <w:rPr>
          <w:b/>
          <w:lang w:val="pt-PT"/>
        </w:rPr>
        <w:br w:type="page"/>
      </w:r>
    </w:p>
    <w:p w14:paraId="23765FDC" w14:textId="064929C3" w:rsidR="007C7A61" w:rsidRPr="007C7A61" w:rsidRDefault="007C7A61" w:rsidP="007C7A61">
      <w:pPr>
        <w:rPr>
          <w:lang w:val="pt-PT"/>
        </w:rPr>
      </w:pPr>
      <w:r w:rsidRPr="007C7A61">
        <w:rPr>
          <w:b/>
          <w:lang w:val="pt-PT"/>
        </w:rPr>
        <w:lastRenderedPageBreak/>
        <w:t>IDENTIFICAÇÃO</w:t>
      </w:r>
      <w:bookmarkEnd w:id="4"/>
    </w:p>
    <w:p w14:paraId="0F4852AB" w14:textId="23B1D2E3" w:rsidR="007C7A61" w:rsidRPr="007C7A61" w:rsidRDefault="007C7A61" w:rsidP="007C7A61">
      <w:pPr>
        <w:rPr>
          <w:lang w:val="pt-PT"/>
        </w:rPr>
      </w:pPr>
      <w:r w:rsidRPr="007C7A61">
        <w:rPr>
          <w:b/>
          <w:lang w:val="pt-PT"/>
        </w:rPr>
        <w:t>Nome do candidato:</w:t>
      </w:r>
      <w:r w:rsidRPr="007C7A61">
        <w:rPr>
          <w:lang w:val="pt-PT"/>
        </w:rPr>
        <w:br/>
      </w:r>
      <w:r w:rsidR="00274FF1">
        <w:rPr>
          <w:lang w:val="pt-PT"/>
        </w:rPr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bookmarkStart w:id="5" w:name="Text2"/>
      <w:r w:rsidR="00274FF1">
        <w:rPr>
          <w:lang w:val="pt-PT"/>
        </w:rPr>
        <w:instrText xml:space="preserve"> FORMTEXT </w:instrText>
      </w:r>
      <w:r w:rsidR="00274FF1">
        <w:rPr>
          <w:lang w:val="pt-PT"/>
        </w:rPr>
      </w:r>
      <w:r w:rsidR="00274FF1">
        <w:rPr>
          <w:lang w:val="pt-PT"/>
        </w:rPr>
        <w:fldChar w:fldCharType="separate"/>
      </w:r>
      <w:r w:rsidR="00274FF1">
        <w:rPr>
          <w:noProof/>
          <w:lang w:val="pt-PT"/>
        </w:rPr>
        <w:t> </w:t>
      </w:r>
      <w:r w:rsidR="00274FF1">
        <w:rPr>
          <w:noProof/>
          <w:lang w:val="pt-PT"/>
        </w:rPr>
        <w:t> </w:t>
      </w:r>
      <w:r w:rsidR="00274FF1">
        <w:rPr>
          <w:noProof/>
          <w:lang w:val="pt-PT"/>
        </w:rPr>
        <w:t> </w:t>
      </w:r>
      <w:r w:rsidR="00274FF1">
        <w:rPr>
          <w:noProof/>
          <w:lang w:val="pt-PT"/>
        </w:rPr>
        <w:t> </w:t>
      </w:r>
      <w:r w:rsidR="00274FF1">
        <w:rPr>
          <w:noProof/>
          <w:lang w:val="pt-PT"/>
        </w:rPr>
        <w:t> </w:t>
      </w:r>
      <w:r w:rsidR="00274FF1">
        <w:rPr>
          <w:lang w:val="pt-PT"/>
        </w:rPr>
        <w:fldChar w:fldCharType="end"/>
      </w:r>
      <w:bookmarkEnd w:id="5"/>
    </w:p>
    <w:p w14:paraId="396EC1A1" w14:textId="77777777" w:rsidR="003116AB" w:rsidRDefault="003116AB" w:rsidP="00F9625A">
      <w:pPr>
        <w:rPr>
          <w:b/>
          <w:bCs/>
          <w:lang w:val="en-PT"/>
        </w:rPr>
      </w:pPr>
    </w:p>
    <w:p w14:paraId="0CC16E3D" w14:textId="627EE6F2" w:rsidR="00F9625A" w:rsidRPr="00F9625A" w:rsidRDefault="00F9625A" w:rsidP="00F9625A">
      <w:pPr>
        <w:rPr>
          <w:b/>
          <w:bCs/>
          <w:lang w:val="en-PT"/>
        </w:rPr>
      </w:pPr>
      <w:r w:rsidRPr="00F9625A">
        <w:rPr>
          <w:b/>
          <w:bCs/>
          <w:lang w:val="en-PT"/>
        </w:rPr>
        <w:t>1) Título provisório do projecto</w:t>
      </w:r>
    </w:p>
    <w:p w14:paraId="73AED2A7" w14:textId="04985198" w:rsidR="00F9625A" w:rsidRPr="00F9625A" w:rsidRDefault="00F9625A" w:rsidP="00F9625A">
      <w:pPr>
        <w:rPr>
          <w:lang w:val="en-PT"/>
        </w:rPr>
      </w:pPr>
      <w:r w:rsidRPr="00F9625A">
        <w:rPr>
          <w:lang w:val="en-PT"/>
        </w:rPr>
        <w:t>Máximo: 200 caracteres (com espaços)</w:t>
      </w:r>
      <w:r w:rsidRPr="00F9625A">
        <w:rPr>
          <w:lang w:val="en-PT"/>
        </w:rPr>
        <w:br/>
      </w:r>
      <w:r w:rsidR="00F85280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F85280">
        <w:rPr>
          <w:lang w:val="pt-PT"/>
        </w:rPr>
        <w:instrText xml:space="preserve"> FORMTEXT </w:instrText>
      </w:r>
      <w:r w:rsidR="00F85280">
        <w:rPr>
          <w:lang w:val="pt-PT"/>
        </w:rPr>
      </w:r>
      <w:r w:rsidR="00F85280">
        <w:rPr>
          <w:lang w:val="pt-PT"/>
        </w:rPr>
        <w:fldChar w:fldCharType="separate"/>
      </w:r>
      <w:r w:rsidR="00F85280">
        <w:rPr>
          <w:noProof/>
          <w:lang w:val="pt-PT"/>
        </w:rPr>
        <w:t> </w:t>
      </w:r>
      <w:r w:rsidR="00F85280">
        <w:rPr>
          <w:noProof/>
          <w:lang w:val="pt-PT"/>
        </w:rPr>
        <w:t> </w:t>
      </w:r>
      <w:r w:rsidR="00F85280">
        <w:rPr>
          <w:noProof/>
          <w:lang w:val="pt-PT"/>
        </w:rPr>
        <w:t> </w:t>
      </w:r>
      <w:r w:rsidR="00F85280">
        <w:rPr>
          <w:noProof/>
          <w:lang w:val="pt-PT"/>
        </w:rPr>
        <w:t> </w:t>
      </w:r>
      <w:r w:rsidR="00F85280">
        <w:rPr>
          <w:noProof/>
          <w:lang w:val="pt-PT"/>
        </w:rPr>
        <w:t> </w:t>
      </w:r>
      <w:r w:rsidR="00F85280">
        <w:rPr>
          <w:lang w:val="pt-PT"/>
        </w:rPr>
        <w:fldChar w:fldCharType="end"/>
      </w:r>
    </w:p>
    <w:p w14:paraId="1ADB7113" w14:textId="77777777" w:rsidR="00CC3054" w:rsidRDefault="00CC3054" w:rsidP="00F9625A">
      <w:pPr>
        <w:rPr>
          <w:b/>
          <w:bCs/>
          <w:lang w:val="en-PT"/>
        </w:rPr>
      </w:pPr>
    </w:p>
    <w:p w14:paraId="686F0906" w14:textId="241663A2" w:rsidR="00F85280" w:rsidRPr="007C7A61" w:rsidRDefault="00F85280" w:rsidP="00F85280">
      <w:pPr>
        <w:rPr>
          <w:lang w:val="pt-PT"/>
        </w:rPr>
      </w:pPr>
      <w:r>
        <w:rPr>
          <w:b/>
          <w:lang w:val="pt-PT"/>
        </w:rPr>
        <w:t xml:space="preserve">2) </w:t>
      </w:r>
      <w:r w:rsidRPr="007C7A61">
        <w:rPr>
          <w:b/>
          <w:lang w:val="pt-PT"/>
        </w:rPr>
        <w:t>Área(s) de foco temático</w:t>
      </w:r>
      <w:r w:rsidRPr="007C7A61">
        <w:rPr>
          <w:lang w:val="pt-PT"/>
        </w:rPr>
        <w:t xml:space="preserve"> (</w:t>
      </w:r>
      <w:r>
        <w:rPr>
          <w:lang w:val="pt-PT"/>
        </w:rPr>
        <w:t>indicar</w:t>
      </w:r>
      <w:r w:rsidRPr="007C7A61">
        <w:rPr>
          <w:lang w:val="pt-PT"/>
        </w:rPr>
        <w:t xml:space="preserve"> </w:t>
      </w:r>
      <w:r>
        <w:rPr>
          <w:lang w:val="pt-PT"/>
        </w:rPr>
        <w:t>3-5 palavras chave</w:t>
      </w:r>
      <w:r w:rsidRPr="007C7A61">
        <w:rPr>
          <w:lang w:val="pt-PT"/>
        </w:rPr>
        <w:t>)</w:t>
      </w:r>
    </w:p>
    <w:p w14:paraId="06BA1369" w14:textId="77777777" w:rsidR="00F85280" w:rsidRDefault="00F85280" w:rsidP="00F85280">
      <w:pPr>
        <w:rPr>
          <w:lang w:val="pt-PT"/>
        </w:rPr>
      </w:pPr>
      <w:r>
        <w:rPr>
          <w:lang w:val="pt-P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bookmarkEnd w:id="6"/>
    </w:p>
    <w:p w14:paraId="65DCFF8B" w14:textId="77777777" w:rsidR="00F85280" w:rsidRDefault="00F85280" w:rsidP="00F9625A">
      <w:pPr>
        <w:rPr>
          <w:b/>
          <w:bCs/>
          <w:lang w:val="en-PT"/>
        </w:rPr>
      </w:pPr>
    </w:p>
    <w:p w14:paraId="14D44F3A" w14:textId="1857C199" w:rsidR="00F9625A" w:rsidRPr="00F9625A" w:rsidRDefault="00F85280" w:rsidP="00F9625A">
      <w:pPr>
        <w:rPr>
          <w:b/>
          <w:bCs/>
          <w:lang w:val="en-PT"/>
        </w:rPr>
      </w:pPr>
      <w:r>
        <w:rPr>
          <w:b/>
          <w:bCs/>
          <w:lang w:val="en-PT"/>
        </w:rPr>
        <w:t>3</w:t>
      </w:r>
      <w:r w:rsidR="00F9625A" w:rsidRPr="00F9625A">
        <w:rPr>
          <w:b/>
          <w:bCs/>
          <w:lang w:val="en-PT"/>
        </w:rPr>
        <w:t xml:space="preserve">) </w:t>
      </w:r>
      <w:r w:rsidR="00CC3054">
        <w:rPr>
          <w:b/>
          <w:bCs/>
          <w:lang w:val="en-PT"/>
        </w:rPr>
        <w:t>D</w:t>
      </w:r>
      <w:r w:rsidR="00F9625A" w:rsidRPr="00F9625A">
        <w:rPr>
          <w:b/>
          <w:bCs/>
          <w:lang w:val="en-PT"/>
        </w:rPr>
        <w:t>esafio artístico central</w:t>
      </w:r>
      <w:r w:rsidR="00CC3054">
        <w:rPr>
          <w:b/>
          <w:bCs/>
          <w:lang w:val="en-PT"/>
        </w:rPr>
        <w:t xml:space="preserve"> / </w:t>
      </w:r>
      <w:r w:rsidR="00CC3054" w:rsidRPr="00F9625A">
        <w:rPr>
          <w:b/>
          <w:bCs/>
          <w:lang w:val="en-PT"/>
        </w:rPr>
        <w:t>Questão de investigação</w:t>
      </w:r>
    </w:p>
    <w:p w14:paraId="2FF00F9B" w14:textId="54A999B8" w:rsidR="00F9625A" w:rsidRPr="00F9625A" w:rsidRDefault="00F9625A" w:rsidP="00F9625A">
      <w:pPr>
        <w:rPr>
          <w:lang w:val="en-PT"/>
        </w:rPr>
      </w:pPr>
      <w:r w:rsidRPr="00F9625A">
        <w:rPr>
          <w:lang w:val="en-PT"/>
        </w:rPr>
        <w:t>Máximo: 900 caracteres (com espaços)</w:t>
      </w:r>
      <w:r w:rsidRPr="00F9625A">
        <w:rPr>
          <w:lang w:val="en-PT"/>
        </w:rPr>
        <w:br/>
      </w:r>
      <w:r w:rsidR="00774579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900"/>
            </w:textInput>
          </w:ffData>
        </w:fldChar>
      </w:r>
      <w:r w:rsidR="00774579">
        <w:rPr>
          <w:lang w:val="pt-PT"/>
        </w:rPr>
        <w:instrText xml:space="preserve"> FORMTEXT </w:instrText>
      </w:r>
      <w:r w:rsidR="00774579">
        <w:rPr>
          <w:lang w:val="pt-PT"/>
        </w:rPr>
      </w:r>
      <w:r w:rsidR="00774579">
        <w:rPr>
          <w:lang w:val="pt-PT"/>
        </w:rPr>
        <w:fldChar w:fldCharType="separate"/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lang w:val="pt-PT"/>
        </w:rPr>
        <w:fldChar w:fldCharType="end"/>
      </w:r>
    </w:p>
    <w:p w14:paraId="298F09E4" w14:textId="77777777" w:rsidR="00CC3054" w:rsidRDefault="00CC3054" w:rsidP="00F9625A">
      <w:pPr>
        <w:rPr>
          <w:b/>
          <w:bCs/>
          <w:lang w:val="en-PT"/>
        </w:rPr>
      </w:pPr>
    </w:p>
    <w:p w14:paraId="2793753E" w14:textId="25390369" w:rsidR="00F9625A" w:rsidRPr="00F9625A" w:rsidRDefault="00F85280" w:rsidP="00F9625A">
      <w:pPr>
        <w:rPr>
          <w:b/>
          <w:bCs/>
          <w:lang w:val="en-PT"/>
        </w:rPr>
      </w:pPr>
      <w:r>
        <w:rPr>
          <w:b/>
          <w:bCs/>
          <w:lang w:val="en-PT"/>
        </w:rPr>
        <w:t>4</w:t>
      </w:r>
      <w:r w:rsidR="00F9625A" w:rsidRPr="00F9625A">
        <w:rPr>
          <w:b/>
          <w:bCs/>
          <w:lang w:val="en-PT"/>
        </w:rPr>
        <w:t>) Fundamentação teórica e contextualização (relevância)</w:t>
      </w:r>
    </w:p>
    <w:p w14:paraId="5F058D62" w14:textId="26399AAB" w:rsidR="00F9625A" w:rsidRDefault="00F9625A" w:rsidP="00F9625A">
      <w:pPr>
        <w:rPr>
          <w:lang w:val="pt-PT"/>
        </w:rPr>
      </w:pPr>
      <w:r w:rsidRPr="00F9625A">
        <w:rPr>
          <w:lang w:val="en-PT"/>
        </w:rPr>
        <w:t>Máximo: 6.000 caracteres (com espaços)</w:t>
      </w:r>
      <w:r w:rsidRPr="00F9625A">
        <w:rPr>
          <w:lang w:val="en-PT"/>
        </w:rPr>
        <w:br/>
        <w:t>(Enquadramento e relevância no âmbito de Práticas Artísticas Portuguesas, investigação artística e/ou intersecção com temas contemporâneos.)</w:t>
      </w:r>
      <w:r w:rsidRPr="00F9625A">
        <w:rPr>
          <w:rFonts w:ascii="Times New Roman" w:hAnsi="Times New Roman" w:cs="Times New Roman"/>
          <w:lang w:val="en-PT"/>
        </w:rPr>
        <w:t>​</w:t>
      </w:r>
      <w:r w:rsidRPr="00F9625A">
        <w:rPr>
          <w:lang w:val="en-PT"/>
        </w:rPr>
        <w:br/>
      </w:r>
      <w:r w:rsidR="00774579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6000"/>
            </w:textInput>
          </w:ffData>
        </w:fldChar>
      </w:r>
      <w:r w:rsidR="00774579">
        <w:rPr>
          <w:lang w:val="pt-PT"/>
        </w:rPr>
        <w:instrText xml:space="preserve"> FORMTEXT </w:instrText>
      </w:r>
      <w:r w:rsidR="00774579">
        <w:rPr>
          <w:lang w:val="pt-PT"/>
        </w:rPr>
      </w:r>
      <w:r w:rsidR="00774579">
        <w:rPr>
          <w:lang w:val="pt-PT"/>
        </w:rPr>
        <w:fldChar w:fldCharType="separate"/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noProof/>
          <w:lang w:val="pt-PT"/>
        </w:rPr>
        <w:t> </w:t>
      </w:r>
      <w:r w:rsidR="00774579">
        <w:rPr>
          <w:lang w:val="pt-PT"/>
        </w:rPr>
        <w:fldChar w:fldCharType="end"/>
      </w:r>
    </w:p>
    <w:p w14:paraId="2AE919A6" w14:textId="77777777" w:rsidR="00763582" w:rsidRDefault="00763582" w:rsidP="00F9625A">
      <w:pPr>
        <w:rPr>
          <w:lang w:val="pt-PT"/>
        </w:rPr>
      </w:pPr>
    </w:p>
    <w:p w14:paraId="541CB2D3" w14:textId="6BCC2CFB" w:rsidR="00763582" w:rsidRPr="00F9625A" w:rsidRDefault="00763582" w:rsidP="00763582">
      <w:pPr>
        <w:rPr>
          <w:b/>
          <w:bCs/>
          <w:lang w:val="en-PT"/>
        </w:rPr>
      </w:pPr>
      <w:r>
        <w:rPr>
          <w:b/>
          <w:bCs/>
          <w:lang w:val="en-PT"/>
        </w:rPr>
        <w:t>5</w:t>
      </w:r>
      <w:r w:rsidRPr="00F9625A">
        <w:rPr>
          <w:b/>
          <w:bCs/>
          <w:lang w:val="en-PT"/>
        </w:rPr>
        <w:t xml:space="preserve">) </w:t>
      </w:r>
      <w:r>
        <w:rPr>
          <w:b/>
          <w:bCs/>
          <w:lang w:val="en-PT"/>
        </w:rPr>
        <w:t>Bibliografia</w:t>
      </w:r>
    </w:p>
    <w:p w14:paraId="6C053778" w14:textId="474B7DEC" w:rsidR="00763582" w:rsidRPr="00F9625A" w:rsidRDefault="00763582" w:rsidP="00763582">
      <w:pPr>
        <w:rPr>
          <w:lang w:val="en-PT"/>
        </w:rPr>
      </w:pPr>
      <w:r w:rsidRPr="00F9625A">
        <w:rPr>
          <w:lang w:val="en-PT"/>
        </w:rPr>
        <w:t xml:space="preserve">Máximo: </w:t>
      </w:r>
      <w:r>
        <w:rPr>
          <w:lang w:val="en-PT"/>
        </w:rPr>
        <w:t>2</w:t>
      </w:r>
      <w:r w:rsidRPr="00F9625A">
        <w:rPr>
          <w:lang w:val="en-PT"/>
        </w:rPr>
        <w:t>.000 caracteres (com espaços)</w:t>
      </w:r>
      <w:r w:rsidRPr="00F9625A">
        <w:rPr>
          <w:lang w:val="en-PT"/>
        </w:rPr>
        <w:br/>
        <w:t>(</w:t>
      </w:r>
      <w:r>
        <w:rPr>
          <w:lang w:val="en-PT"/>
        </w:rPr>
        <w:t>Fontes de refer</w:t>
      </w:r>
      <w:r>
        <w:rPr>
          <w:lang w:val="pt-PT"/>
        </w:rPr>
        <w:t xml:space="preserve">ência identificadas na realização </w:t>
      </w:r>
      <w:r w:rsidR="007459BF">
        <w:rPr>
          <w:lang w:val="pt-PT"/>
        </w:rPr>
        <w:t>da proposta).</w:t>
      </w:r>
      <w:r w:rsidRPr="00F9625A">
        <w:rPr>
          <w:lang w:val="en-PT"/>
        </w:rPr>
        <w:br/>
      </w:r>
      <w:r w:rsidR="007459BF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7459BF">
        <w:rPr>
          <w:lang w:val="pt-PT"/>
        </w:rPr>
        <w:instrText xml:space="preserve"> FORMTEXT </w:instrText>
      </w:r>
      <w:r w:rsidR="007459BF">
        <w:rPr>
          <w:lang w:val="pt-PT"/>
        </w:rPr>
      </w:r>
      <w:r w:rsidR="007459BF">
        <w:rPr>
          <w:lang w:val="pt-PT"/>
        </w:rPr>
        <w:fldChar w:fldCharType="separate"/>
      </w:r>
      <w:r w:rsidR="007459BF">
        <w:rPr>
          <w:noProof/>
          <w:lang w:val="pt-PT"/>
        </w:rPr>
        <w:t> </w:t>
      </w:r>
      <w:r w:rsidR="007459BF">
        <w:rPr>
          <w:noProof/>
          <w:lang w:val="pt-PT"/>
        </w:rPr>
        <w:t> </w:t>
      </w:r>
      <w:r w:rsidR="007459BF">
        <w:rPr>
          <w:noProof/>
          <w:lang w:val="pt-PT"/>
        </w:rPr>
        <w:t> </w:t>
      </w:r>
      <w:r w:rsidR="007459BF">
        <w:rPr>
          <w:noProof/>
          <w:lang w:val="pt-PT"/>
        </w:rPr>
        <w:t> </w:t>
      </w:r>
      <w:r w:rsidR="007459BF">
        <w:rPr>
          <w:noProof/>
          <w:lang w:val="pt-PT"/>
        </w:rPr>
        <w:t> </w:t>
      </w:r>
      <w:r w:rsidR="007459BF">
        <w:rPr>
          <w:lang w:val="pt-PT"/>
        </w:rPr>
        <w:fldChar w:fldCharType="end"/>
      </w:r>
    </w:p>
    <w:p w14:paraId="645C1E1B" w14:textId="77777777" w:rsidR="00CC3054" w:rsidRDefault="00CC3054" w:rsidP="00F9625A">
      <w:pPr>
        <w:rPr>
          <w:b/>
          <w:bCs/>
          <w:lang w:val="en-PT"/>
        </w:rPr>
      </w:pPr>
    </w:p>
    <w:p w14:paraId="730DDBD7" w14:textId="6930CEBA" w:rsidR="00F9625A" w:rsidRPr="00F9625A" w:rsidRDefault="007459BF" w:rsidP="00F9625A">
      <w:pPr>
        <w:rPr>
          <w:b/>
          <w:bCs/>
          <w:lang w:val="en-PT"/>
        </w:rPr>
      </w:pPr>
      <w:r>
        <w:rPr>
          <w:b/>
          <w:bCs/>
          <w:lang w:val="en-PT"/>
        </w:rPr>
        <w:t>6</w:t>
      </w:r>
      <w:r w:rsidR="00F9625A" w:rsidRPr="00F9625A">
        <w:rPr>
          <w:b/>
          <w:bCs/>
          <w:lang w:val="en-PT"/>
        </w:rPr>
        <w:t>) Objectivos específicos (4–5)</w:t>
      </w:r>
    </w:p>
    <w:p w14:paraId="75B7AEE1" w14:textId="77777777" w:rsidR="00F9625A" w:rsidRPr="00F9625A" w:rsidRDefault="00F9625A" w:rsidP="00F9625A">
      <w:pPr>
        <w:rPr>
          <w:lang w:val="en-PT"/>
        </w:rPr>
      </w:pPr>
      <w:r w:rsidRPr="00F9625A">
        <w:rPr>
          <w:lang w:val="en-PT"/>
        </w:rPr>
        <w:t>Máximo total: 800 caracteres (com espaços)</w:t>
      </w:r>
      <w:r w:rsidRPr="00F9625A">
        <w:rPr>
          <w:lang w:val="en-PT"/>
        </w:rPr>
        <w:br/>
        <w:t>(Devem ser mensuráveis ou demonstráveis através da prática.)</w:t>
      </w:r>
      <w:r w:rsidRPr="00F9625A">
        <w:rPr>
          <w:rFonts w:ascii="Times New Roman" w:hAnsi="Times New Roman" w:cs="Times New Roman"/>
          <w:lang w:val="en-PT"/>
        </w:rPr>
        <w:t>​</w:t>
      </w:r>
    </w:p>
    <w:p w14:paraId="22BCDD9C" w14:textId="6CF4DCBC" w:rsidR="00F9625A" w:rsidRPr="00F9625A" w:rsidRDefault="00EA6D7F" w:rsidP="00F9625A">
      <w:pPr>
        <w:numPr>
          <w:ilvl w:val="0"/>
          <w:numId w:val="28"/>
        </w:numPr>
        <w:rPr>
          <w:lang w:val="en-PT"/>
        </w:rPr>
      </w:pPr>
      <w:r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8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r w:rsidR="00492A05" w:rsidRPr="00F9625A">
        <w:rPr>
          <w:lang w:val="en-PT"/>
        </w:rPr>
        <w:t xml:space="preserve"> </w:t>
      </w:r>
    </w:p>
    <w:p w14:paraId="35C35651" w14:textId="3E8DF536" w:rsidR="00492A05" w:rsidRDefault="00EA6D7F" w:rsidP="00F9625A">
      <w:pPr>
        <w:numPr>
          <w:ilvl w:val="0"/>
          <w:numId w:val="28"/>
        </w:numPr>
        <w:rPr>
          <w:lang w:val="en-PT"/>
        </w:rPr>
      </w:pPr>
      <w:r>
        <w:rPr>
          <w:lang w:val="pt-PT"/>
        </w:rPr>
        <w:lastRenderedPageBreak/>
        <w:fldChar w:fldCharType="begin">
          <w:ffData>
            <w:name w:val=""/>
            <w:enabled/>
            <w:calcOnExit w:val="0"/>
            <w:textInput>
              <w:maxLength w:val="18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r w:rsidR="00492A05" w:rsidRPr="00F9625A">
        <w:rPr>
          <w:lang w:val="en-PT"/>
        </w:rPr>
        <w:t xml:space="preserve"> </w:t>
      </w:r>
    </w:p>
    <w:p w14:paraId="3A6EBD07" w14:textId="37899590" w:rsidR="00492A05" w:rsidRDefault="00EA6D7F" w:rsidP="00F9625A">
      <w:pPr>
        <w:numPr>
          <w:ilvl w:val="0"/>
          <w:numId w:val="28"/>
        </w:numPr>
        <w:rPr>
          <w:lang w:val="en-PT"/>
        </w:rPr>
      </w:pPr>
      <w:r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8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r w:rsidR="00492A05" w:rsidRPr="00F9625A">
        <w:rPr>
          <w:lang w:val="en-PT"/>
        </w:rPr>
        <w:t xml:space="preserve"> </w:t>
      </w:r>
    </w:p>
    <w:p w14:paraId="66560781" w14:textId="19A482A9" w:rsidR="00492A05" w:rsidRDefault="00EA6D7F" w:rsidP="00F9625A">
      <w:pPr>
        <w:numPr>
          <w:ilvl w:val="0"/>
          <w:numId w:val="28"/>
        </w:numPr>
        <w:rPr>
          <w:lang w:val="en-PT"/>
        </w:rPr>
      </w:pPr>
      <w:r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8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r w:rsidR="00492A05" w:rsidRPr="00F9625A">
        <w:rPr>
          <w:lang w:val="en-PT"/>
        </w:rPr>
        <w:t xml:space="preserve"> </w:t>
      </w:r>
    </w:p>
    <w:p w14:paraId="2D43714A" w14:textId="2C156C91" w:rsidR="00F9625A" w:rsidRPr="00F9625A" w:rsidRDefault="00EA6D7F" w:rsidP="00F9625A">
      <w:pPr>
        <w:numPr>
          <w:ilvl w:val="0"/>
          <w:numId w:val="28"/>
        </w:numPr>
        <w:rPr>
          <w:lang w:val="en-PT"/>
        </w:rPr>
      </w:pPr>
      <w:r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8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r w:rsidR="00492A05" w:rsidRPr="00F9625A">
        <w:rPr>
          <w:lang w:val="en-PT"/>
        </w:rPr>
        <w:t xml:space="preserve"> </w:t>
      </w:r>
    </w:p>
    <w:p w14:paraId="119F98F5" w14:textId="77777777" w:rsidR="00EF5285" w:rsidRDefault="00EF5285" w:rsidP="00F9625A">
      <w:pPr>
        <w:rPr>
          <w:b/>
          <w:bCs/>
          <w:lang w:val="en-PT"/>
        </w:rPr>
      </w:pPr>
    </w:p>
    <w:p w14:paraId="0F5DF6C2" w14:textId="595D576E" w:rsidR="00F9625A" w:rsidRPr="00F9625A" w:rsidRDefault="007459BF" w:rsidP="00F9625A">
      <w:pPr>
        <w:rPr>
          <w:b/>
          <w:bCs/>
          <w:lang w:val="en-PT"/>
        </w:rPr>
      </w:pPr>
      <w:r>
        <w:rPr>
          <w:b/>
          <w:bCs/>
          <w:lang w:val="en-PT"/>
        </w:rPr>
        <w:t>7</w:t>
      </w:r>
      <w:r w:rsidR="00F9625A" w:rsidRPr="00F9625A">
        <w:rPr>
          <w:b/>
          <w:bCs/>
          <w:lang w:val="en-PT"/>
        </w:rPr>
        <w:t>) Metodologia (Pesquisa Artística Através da Prática)</w:t>
      </w:r>
    </w:p>
    <w:p w14:paraId="22D01FE9" w14:textId="50233445" w:rsidR="00F9625A" w:rsidRPr="00F9625A" w:rsidRDefault="00F9625A" w:rsidP="00F9625A">
      <w:pPr>
        <w:rPr>
          <w:lang w:val="en-PT"/>
        </w:rPr>
      </w:pPr>
      <w:r w:rsidRPr="00F9625A">
        <w:rPr>
          <w:lang w:val="en-PT"/>
        </w:rPr>
        <w:t>Máximo: 5.500 caracteres (com espaços)</w:t>
      </w:r>
      <w:r w:rsidRPr="00F9625A">
        <w:rPr>
          <w:lang w:val="en-PT"/>
        </w:rPr>
        <w:br/>
        <w:t>(Descrever a abordagem e explicar como criação/performance/experimentação funcionam como método de investigação e validação.)</w:t>
      </w:r>
      <w:r w:rsidRPr="00F9625A">
        <w:rPr>
          <w:rFonts w:ascii="Times New Roman" w:hAnsi="Times New Roman" w:cs="Times New Roman"/>
          <w:lang w:val="en-PT"/>
        </w:rPr>
        <w:t>​</w:t>
      </w:r>
      <w:r w:rsidRPr="00F9625A">
        <w:rPr>
          <w:lang w:val="en-PT"/>
        </w:rPr>
        <w:br/>
      </w:r>
      <w:r w:rsidR="00EA6D7F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5500"/>
            </w:textInput>
          </w:ffData>
        </w:fldChar>
      </w:r>
      <w:r w:rsidR="00EA6D7F">
        <w:rPr>
          <w:lang w:val="pt-PT"/>
        </w:rPr>
        <w:instrText xml:space="preserve"> FORMTEXT </w:instrText>
      </w:r>
      <w:r w:rsidR="00EA6D7F">
        <w:rPr>
          <w:lang w:val="pt-PT"/>
        </w:rPr>
      </w:r>
      <w:r w:rsidR="00EA6D7F">
        <w:rPr>
          <w:lang w:val="pt-PT"/>
        </w:rPr>
        <w:fldChar w:fldCharType="separate"/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lang w:val="pt-PT"/>
        </w:rPr>
        <w:fldChar w:fldCharType="end"/>
      </w:r>
    </w:p>
    <w:p w14:paraId="646ECDAE" w14:textId="77777777" w:rsidR="00EF5285" w:rsidRDefault="00EF5285" w:rsidP="00F9625A">
      <w:pPr>
        <w:rPr>
          <w:b/>
          <w:bCs/>
          <w:lang w:val="en-PT"/>
        </w:rPr>
      </w:pPr>
    </w:p>
    <w:p w14:paraId="2564E04C" w14:textId="4F7C5189" w:rsidR="00F9625A" w:rsidRPr="00F9625A" w:rsidRDefault="007459BF" w:rsidP="00F9625A">
      <w:pPr>
        <w:rPr>
          <w:b/>
          <w:bCs/>
          <w:lang w:val="en-PT"/>
        </w:rPr>
      </w:pPr>
      <w:r>
        <w:rPr>
          <w:b/>
          <w:bCs/>
          <w:lang w:val="en-PT"/>
        </w:rPr>
        <w:t>8</w:t>
      </w:r>
      <w:r w:rsidR="00F9625A" w:rsidRPr="00F9625A">
        <w:rPr>
          <w:b/>
          <w:bCs/>
          <w:lang w:val="en-PT"/>
        </w:rPr>
        <w:t>) Resultados esperados (outputs)</w:t>
      </w:r>
    </w:p>
    <w:p w14:paraId="29FD955C" w14:textId="77777777" w:rsidR="00F9625A" w:rsidRPr="00F9625A" w:rsidRDefault="00F9625A" w:rsidP="00F9625A">
      <w:pPr>
        <w:rPr>
          <w:lang w:val="en-PT"/>
        </w:rPr>
      </w:pPr>
      <w:r w:rsidRPr="00F9625A">
        <w:rPr>
          <w:lang w:val="en-PT"/>
        </w:rPr>
        <w:t>Máximo: 2.300 caracteres (com espaços)</w:t>
      </w:r>
      <w:r w:rsidRPr="00F9625A">
        <w:rPr>
          <w:lang w:val="en-PT"/>
        </w:rPr>
        <w:br/>
        <w:t>(Incluir outputs artísticos e académicos.)</w:t>
      </w:r>
      <w:r w:rsidRPr="00F9625A">
        <w:rPr>
          <w:rFonts w:ascii="Times New Roman" w:hAnsi="Times New Roman" w:cs="Times New Roman"/>
          <w:lang w:val="en-PT"/>
        </w:rPr>
        <w:t>​</w:t>
      </w:r>
    </w:p>
    <w:p w14:paraId="0057A46C" w14:textId="77777777" w:rsidR="00F9625A" w:rsidRDefault="00F9625A" w:rsidP="00F9625A">
      <w:pPr>
        <w:numPr>
          <w:ilvl w:val="0"/>
          <w:numId w:val="29"/>
        </w:numPr>
        <w:rPr>
          <w:lang w:val="en-PT"/>
        </w:rPr>
      </w:pPr>
      <w:r w:rsidRPr="00F9625A">
        <w:rPr>
          <w:lang w:val="en-PT"/>
        </w:rPr>
        <w:t>Outputs artísticos: [lista curta]</w:t>
      </w:r>
    </w:p>
    <w:p w14:paraId="7AD193A4" w14:textId="32A3DF00" w:rsidR="009E592C" w:rsidRPr="00F9625A" w:rsidRDefault="00EA6D7F" w:rsidP="009E592C">
      <w:pPr>
        <w:ind w:left="720"/>
        <w:rPr>
          <w:lang w:val="en-PT"/>
        </w:rPr>
      </w:pPr>
      <w:r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</w:p>
    <w:p w14:paraId="3D4B66FA" w14:textId="7D75CD40" w:rsidR="00F9625A" w:rsidRDefault="00F9625A" w:rsidP="00F9625A">
      <w:pPr>
        <w:numPr>
          <w:ilvl w:val="0"/>
          <w:numId w:val="29"/>
        </w:numPr>
        <w:rPr>
          <w:lang w:val="en-PT"/>
        </w:rPr>
      </w:pPr>
      <w:r w:rsidRPr="00F9625A">
        <w:rPr>
          <w:lang w:val="en-PT"/>
        </w:rPr>
        <w:t xml:space="preserve">Outputs </w:t>
      </w:r>
      <w:r w:rsidR="00EF5285">
        <w:rPr>
          <w:lang w:val="en-PT"/>
        </w:rPr>
        <w:t>verbais</w:t>
      </w:r>
      <w:r w:rsidRPr="00F9625A">
        <w:rPr>
          <w:lang w:val="en-PT"/>
        </w:rPr>
        <w:t xml:space="preserve"> [lista curta]</w:t>
      </w:r>
    </w:p>
    <w:p w14:paraId="23E7CE02" w14:textId="47F4FED6" w:rsidR="009E592C" w:rsidRPr="00F9625A" w:rsidRDefault="00EA6D7F" w:rsidP="009E592C">
      <w:pPr>
        <w:ind w:left="720"/>
        <w:rPr>
          <w:lang w:val="en-PT"/>
        </w:rPr>
      </w:pPr>
      <w:r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</w:p>
    <w:p w14:paraId="5D5F33DF" w14:textId="77777777" w:rsidR="00EF5285" w:rsidRDefault="00EF5285" w:rsidP="00F9625A">
      <w:pPr>
        <w:rPr>
          <w:b/>
          <w:bCs/>
          <w:lang w:val="en-PT"/>
        </w:rPr>
      </w:pPr>
    </w:p>
    <w:p w14:paraId="10BA50F4" w14:textId="0B8E7747" w:rsidR="00F9625A" w:rsidRPr="00F9625A" w:rsidRDefault="007459BF" w:rsidP="00F9625A">
      <w:pPr>
        <w:rPr>
          <w:b/>
          <w:bCs/>
          <w:lang w:val="en-PT"/>
        </w:rPr>
      </w:pPr>
      <w:r>
        <w:rPr>
          <w:b/>
          <w:bCs/>
          <w:lang w:val="en-PT"/>
        </w:rPr>
        <w:t>9</w:t>
      </w:r>
      <w:r w:rsidR="00F9625A" w:rsidRPr="00F9625A">
        <w:rPr>
          <w:b/>
          <w:bCs/>
          <w:lang w:val="en-PT"/>
        </w:rPr>
        <w:t>) Cronograma indicativo (3 anos)</w:t>
      </w:r>
    </w:p>
    <w:p w14:paraId="56C0511E" w14:textId="72F5983D" w:rsidR="00F9625A" w:rsidRPr="00F9625A" w:rsidRDefault="00F9625A" w:rsidP="00F9625A">
      <w:pPr>
        <w:rPr>
          <w:lang w:val="en-PT"/>
        </w:rPr>
      </w:pPr>
      <w:r w:rsidRPr="00F9625A">
        <w:rPr>
          <w:lang w:val="en-PT"/>
        </w:rPr>
        <w:t>Máximo: 1.300 caracteres (com espaços)</w:t>
      </w:r>
      <w:r w:rsidRPr="00F9625A">
        <w:rPr>
          <w:lang w:val="en-PT"/>
        </w:rPr>
        <w:br/>
      </w:r>
      <w:r w:rsidR="00EA6D7F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300"/>
            </w:textInput>
          </w:ffData>
        </w:fldChar>
      </w:r>
      <w:r w:rsidR="00EA6D7F">
        <w:rPr>
          <w:lang w:val="pt-PT"/>
        </w:rPr>
        <w:instrText xml:space="preserve"> FORMTEXT </w:instrText>
      </w:r>
      <w:r w:rsidR="00EA6D7F">
        <w:rPr>
          <w:lang w:val="pt-PT"/>
        </w:rPr>
      </w:r>
      <w:r w:rsidR="00EA6D7F">
        <w:rPr>
          <w:lang w:val="pt-PT"/>
        </w:rPr>
        <w:fldChar w:fldCharType="separate"/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noProof/>
          <w:lang w:val="pt-PT"/>
        </w:rPr>
        <w:t> </w:t>
      </w:r>
      <w:r w:rsidR="00EA6D7F">
        <w:rPr>
          <w:lang w:val="pt-PT"/>
        </w:rPr>
        <w:fldChar w:fldCharType="end"/>
      </w:r>
    </w:p>
    <w:p w14:paraId="381894F6" w14:textId="77777777" w:rsidR="00EF5285" w:rsidRDefault="00EF5285" w:rsidP="00F9625A">
      <w:pPr>
        <w:rPr>
          <w:b/>
          <w:bCs/>
          <w:lang w:val="en-PT"/>
        </w:rPr>
      </w:pPr>
    </w:p>
    <w:p w14:paraId="2AF4D9BF" w14:textId="30DCCCC4" w:rsidR="00F9625A" w:rsidRPr="00F9625A" w:rsidRDefault="007459BF" w:rsidP="00F9625A">
      <w:pPr>
        <w:rPr>
          <w:b/>
          <w:bCs/>
          <w:lang w:val="en-PT"/>
        </w:rPr>
      </w:pPr>
      <w:r>
        <w:rPr>
          <w:b/>
          <w:bCs/>
          <w:lang w:val="en-PT"/>
        </w:rPr>
        <w:t>10</w:t>
      </w:r>
      <w:r w:rsidR="00F9625A" w:rsidRPr="00F9625A">
        <w:rPr>
          <w:b/>
          <w:bCs/>
          <w:lang w:val="en-PT"/>
        </w:rPr>
        <w:t>) Articulação com CESEM</w:t>
      </w:r>
    </w:p>
    <w:p w14:paraId="0E5232CE" w14:textId="732FFC16" w:rsidR="00F9625A" w:rsidRPr="00774579" w:rsidRDefault="00F9625A" w:rsidP="00F9625A">
      <w:pPr>
        <w:rPr>
          <w:b/>
          <w:bCs/>
          <w:lang w:val="en-PT"/>
        </w:rPr>
      </w:pPr>
      <w:r w:rsidRPr="00F9625A">
        <w:rPr>
          <w:lang w:val="en-PT"/>
        </w:rPr>
        <w:t>Máximo: 1.300 caracteres (com espaços)</w:t>
      </w:r>
      <w:r w:rsidRPr="00F9625A">
        <w:rPr>
          <w:lang w:val="en-PT"/>
        </w:rPr>
        <w:br/>
        <w:t xml:space="preserve">(Indicar ligação </w:t>
      </w:r>
      <w:r w:rsidR="003804D9">
        <w:rPr>
          <w:lang w:val="en-PT"/>
        </w:rPr>
        <w:t xml:space="preserve">aos </w:t>
      </w:r>
      <w:hyperlink r:id="rId8" w:anchor="1710953765825-d3dd35b7-0c3f" w:history="1">
        <w:r w:rsidR="003804D9" w:rsidRPr="003804D9">
          <w:rPr>
            <w:rStyle w:val="Hyperlink"/>
            <w:lang w:val="en-PT"/>
          </w:rPr>
          <w:t>grupos/</w:t>
        </w:r>
        <w:r w:rsidRPr="003804D9">
          <w:rPr>
            <w:rStyle w:val="Hyperlink"/>
            <w:lang w:val="en-PT"/>
          </w:rPr>
          <w:t>linhas de investigação do CESEM</w:t>
        </w:r>
      </w:hyperlink>
      <w:r w:rsidRPr="00F9625A">
        <w:rPr>
          <w:lang w:val="en-PT"/>
        </w:rPr>
        <w:t xml:space="preserve"> e/ou temas do PMP.)</w:t>
      </w:r>
      <w:r w:rsidRPr="00F9625A">
        <w:rPr>
          <w:rFonts w:ascii="Times New Roman" w:hAnsi="Times New Roman" w:cs="Times New Roman"/>
          <w:lang w:val="en-PT"/>
        </w:rPr>
        <w:t>​</w:t>
      </w:r>
      <w:r w:rsidRPr="00F9625A">
        <w:rPr>
          <w:lang w:val="en-PT"/>
        </w:rPr>
        <w:br/>
      </w:r>
      <w:r w:rsidR="00EA6D7F">
        <w:rPr>
          <w:lang w:val="pt-PT"/>
        </w:rPr>
        <w:fldChar w:fldCharType="begin">
          <w:ffData>
            <w:name w:val=""/>
            <w:enabled/>
            <w:calcOnExit w:val="0"/>
            <w:textInput>
              <w:maxLength w:val="1300"/>
            </w:textInput>
          </w:ffData>
        </w:fldChar>
      </w:r>
      <w:r w:rsidR="00EA6D7F">
        <w:rPr>
          <w:lang w:val="pt-PT"/>
        </w:rPr>
        <w:instrText xml:space="preserve"> FORMTEXT </w:instrText>
      </w:r>
      <w:r w:rsidR="00EA6D7F">
        <w:rPr>
          <w:lang w:val="pt-PT"/>
        </w:rPr>
      </w:r>
      <w:r w:rsidR="00EA6D7F">
        <w:rPr>
          <w:lang w:val="pt-PT"/>
        </w:rPr>
        <w:fldChar w:fldCharType="separate"/>
      </w:r>
      <w:r w:rsidR="00AA6A95">
        <w:rPr>
          <w:lang w:val="pt-PT"/>
        </w:rPr>
        <w:t> </w:t>
      </w:r>
      <w:r w:rsidR="00AA6A95">
        <w:rPr>
          <w:lang w:val="pt-PT"/>
        </w:rPr>
        <w:t> </w:t>
      </w:r>
      <w:r w:rsidR="00AA6A95">
        <w:rPr>
          <w:lang w:val="pt-PT"/>
        </w:rPr>
        <w:t> </w:t>
      </w:r>
      <w:r w:rsidR="00AA6A95">
        <w:rPr>
          <w:lang w:val="pt-PT"/>
        </w:rPr>
        <w:t> </w:t>
      </w:r>
      <w:r w:rsidR="00AA6A95">
        <w:rPr>
          <w:lang w:val="pt-PT"/>
        </w:rPr>
        <w:t> </w:t>
      </w:r>
      <w:r w:rsidR="00EA6D7F">
        <w:rPr>
          <w:lang w:val="pt-PT"/>
        </w:rPr>
        <w:fldChar w:fldCharType="end"/>
      </w:r>
    </w:p>
    <w:p w14:paraId="7CAE2AF6" w14:textId="0273C814" w:rsidR="007C7A61" w:rsidRPr="007C7A61" w:rsidRDefault="007C7A61" w:rsidP="007C7A61">
      <w:pPr>
        <w:rPr>
          <w:lang w:val="pt-PT"/>
        </w:rPr>
      </w:pPr>
    </w:p>
    <w:sectPr w:rsidR="007C7A61" w:rsidRPr="007C7A61" w:rsidSect="00392EF9">
      <w:footerReference w:type="default" r:id="rId9"/>
      <w:headerReference w:type="first" r:id="rId10"/>
      <w:pgSz w:w="12240" w:h="15840"/>
      <w:pgMar w:top="1415" w:right="1775" w:bottom="1415" w:left="177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8F70" w14:textId="77777777" w:rsidR="00DF0829" w:rsidRDefault="00DF0829" w:rsidP="00392EF9">
      <w:pPr>
        <w:spacing w:after="0" w:line="240" w:lineRule="auto"/>
      </w:pPr>
      <w:r>
        <w:separator/>
      </w:r>
    </w:p>
  </w:endnote>
  <w:endnote w:type="continuationSeparator" w:id="0">
    <w:p w14:paraId="6254AA09" w14:textId="77777777" w:rsidR="00DF0829" w:rsidRDefault="00DF0829" w:rsidP="0039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09F0" w14:textId="0340B2AE" w:rsidR="00392EF9" w:rsidRDefault="00392EF9" w:rsidP="00392EF9">
    <w:pPr>
      <w:pStyle w:val="Footer"/>
      <w:jc w:val="center"/>
    </w:pPr>
    <w:r>
      <w:rPr>
        <w:noProof/>
      </w:rPr>
      <w:drawing>
        <wp:inline distT="0" distB="0" distL="0" distR="0" wp14:anchorId="641377A7" wp14:editId="724A4CEA">
          <wp:extent cx="378460" cy="431657"/>
          <wp:effectExtent l="0" t="0" r="2540" b="635"/>
          <wp:docPr id="1720124994" name="Picture 2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124994" name="Picture 2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102" cy="48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F8C9" w14:textId="77777777" w:rsidR="00DF0829" w:rsidRDefault="00DF0829" w:rsidP="00392EF9">
      <w:pPr>
        <w:spacing w:after="0" w:line="240" w:lineRule="auto"/>
      </w:pPr>
      <w:r>
        <w:separator/>
      </w:r>
    </w:p>
  </w:footnote>
  <w:footnote w:type="continuationSeparator" w:id="0">
    <w:p w14:paraId="07DC9882" w14:textId="77777777" w:rsidR="00DF0829" w:rsidRDefault="00DF0829" w:rsidP="0039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2CD6" w14:textId="69100DF8" w:rsidR="00392EF9" w:rsidRDefault="00392EF9">
    <w:pPr>
      <w:pStyle w:val="Header"/>
    </w:pPr>
    <w:r>
      <w:rPr>
        <w:noProof/>
      </w:rPr>
      <w:drawing>
        <wp:inline distT="0" distB="0" distL="0" distR="0" wp14:anchorId="27F4D476" wp14:editId="133F69A5">
          <wp:extent cx="749747" cy="855133"/>
          <wp:effectExtent l="0" t="0" r="0" b="0"/>
          <wp:docPr id="434209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20988" name="Picture 1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64" cy="87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FE0"/>
    <w:multiLevelType w:val="hybridMultilevel"/>
    <w:tmpl w:val="7AD255DE"/>
    <w:lvl w:ilvl="0" w:tplc="81306D4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796C7EE">
      <w:numFmt w:val="decimal"/>
      <w:lvlText w:val=""/>
      <w:lvlJc w:val="left"/>
    </w:lvl>
    <w:lvl w:ilvl="2" w:tplc="81645254">
      <w:numFmt w:val="decimal"/>
      <w:lvlText w:val=""/>
      <w:lvlJc w:val="left"/>
    </w:lvl>
    <w:lvl w:ilvl="3" w:tplc="D5C6BF3E">
      <w:numFmt w:val="decimal"/>
      <w:lvlText w:val=""/>
      <w:lvlJc w:val="left"/>
    </w:lvl>
    <w:lvl w:ilvl="4" w:tplc="39BC605E">
      <w:numFmt w:val="decimal"/>
      <w:lvlText w:val=""/>
      <w:lvlJc w:val="left"/>
    </w:lvl>
    <w:lvl w:ilvl="5" w:tplc="7CE003A4">
      <w:numFmt w:val="decimal"/>
      <w:lvlText w:val=""/>
      <w:lvlJc w:val="left"/>
    </w:lvl>
    <w:lvl w:ilvl="6" w:tplc="2DFC7810">
      <w:numFmt w:val="decimal"/>
      <w:lvlText w:val=""/>
      <w:lvlJc w:val="left"/>
    </w:lvl>
    <w:lvl w:ilvl="7" w:tplc="5DEA63D4">
      <w:numFmt w:val="decimal"/>
      <w:lvlText w:val=""/>
      <w:lvlJc w:val="left"/>
    </w:lvl>
    <w:lvl w:ilvl="8" w:tplc="2444B1F4">
      <w:numFmt w:val="decimal"/>
      <w:lvlText w:val=""/>
      <w:lvlJc w:val="left"/>
    </w:lvl>
  </w:abstractNum>
  <w:abstractNum w:abstractNumId="1" w15:restartNumberingAfterBreak="0">
    <w:nsid w:val="041425B2"/>
    <w:multiLevelType w:val="hybridMultilevel"/>
    <w:tmpl w:val="8A461682"/>
    <w:lvl w:ilvl="0" w:tplc="D49CFE3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AE2B8E8">
      <w:numFmt w:val="decimal"/>
      <w:lvlText w:val=""/>
      <w:lvlJc w:val="left"/>
    </w:lvl>
    <w:lvl w:ilvl="2" w:tplc="2DCEC7AC">
      <w:numFmt w:val="decimal"/>
      <w:lvlText w:val=""/>
      <w:lvlJc w:val="left"/>
    </w:lvl>
    <w:lvl w:ilvl="3" w:tplc="C4043F82">
      <w:numFmt w:val="decimal"/>
      <w:lvlText w:val=""/>
      <w:lvlJc w:val="left"/>
    </w:lvl>
    <w:lvl w:ilvl="4" w:tplc="CAEC7052">
      <w:numFmt w:val="decimal"/>
      <w:lvlText w:val=""/>
      <w:lvlJc w:val="left"/>
    </w:lvl>
    <w:lvl w:ilvl="5" w:tplc="67AED714">
      <w:numFmt w:val="decimal"/>
      <w:lvlText w:val=""/>
      <w:lvlJc w:val="left"/>
    </w:lvl>
    <w:lvl w:ilvl="6" w:tplc="B9B4DC7A">
      <w:numFmt w:val="decimal"/>
      <w:lvlText w:val=""/>
      <w:lvlJc w:val="left"/>
    </w:lvl>
    <w:lvl w:ilvl="7" w:tplc="B2D4E9FE">
      <w:numFmt w:val="decimal"/>
      <w:lvlText w:val=""/>
      <w:lvlJc w:val="left"/>
    </w:lvl>
    <w:lvl w:ilvl="8" w:tplc="7E309BA8">
      <w:numFmt w:val="decimal"/>
      <w:lvlText w:val=""/>
      <w:lvlJc w:val="left"/>
    </w:lvl>
  </w:abstractNum>
  <w:abstractNum w:abstractNumId="2" w15:restartNumberingAfterBreak="0">
    <w:nsid w:val="0BA7417F"/>
    <w:multiLevelType w:val="hybridMultilevel"/>
    <w:tmpl w:val="DF22D9F6"/>
    <w:lvl w:ilvl="0" w:tplc="44200AD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55C7354">
      <w:numFmt w:val="decimal"/>
      <w:lvlText w:val=""/>
      <w:lvlJc w:val="left"/>
    </w:lvl>
    <w:lvl w:ilvl="2" w:tplc="CA0E238C">
      <w:numFmt w:val="decimal"/>
      <w:lvlText w:val=""/>
      <w:lvlJc w:val="left"/>
    </w:lvl>
    <w:lvl w:ilvl="3" w:tplc="F5C2A454">
      <w:numFmt w:val="decimal"/>
      <w:lvlText w:val=""/>
      <w:lvlJc w:val="left"/>
    </w:lvl>
    <w:lvl w:ilvl="4" w:tplc="B420CB36">
      <w:numFmt w:val="decimal"/>
      <w:lvlText w:val=""/>
      <w:lvlJc w:val="left"/>
    </w:lvl>
    <w:lvl w:ilvl="5" w:tplc="79567714">
      <w:numFmt w:val="decimal"/>
      <w:lvlText w:val=""/>
      <w:lvlJc w:val="left"/>
    </w:lvl>
    <w:lvl w:ilvl="6" w:tplc="A96E77CC">
      <w:numFmt w:val="decimal"/>
      <w:lvlText w:val=""/>
      <w:lvlJc w:val="left"/>
    </w:lvl>
    <w:lvl w:ilvl="7" w:tplc="2ADEFBC8">
      <w:numFmt w:val="decimal"/>
      <w:lvlText w:val=""/>
      <w:lvlJc w:val="left"/>
    </w:lvl>
    <w:lvl w:ilvl="8" w:tplc="D41858BA">
      <w:numFmt w:val="decimal"/>
      <w:lvlText w:val=""/>
      <w:lvlJc w:val="left"/>
    </w:lvl>
  </w:abstractNum>
  <w:abstractNum w:abstractNumId="3" w15:restartNumberingAfterBreak="0">
    <w:nsid w:val="0BED428E"/>
    <w:multiLevelType w:val="hybridMultilevel"/>
    <w:tmpl w:val="E9CE0640"/>
    <w:lvl w:ilvl="0" w:tplc="1922AA1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62AC1A4">
      <w:numFmt w:val="decimal"/>
      <w:lvlText w:val=""/>
      <w:lvlJc w:val="left"/>
    </w:lvl>
    <w:lvl w:ilvl="2" w:tplc="218E9DEC">
      <w:numFmt w:val="decimal"/>
      <w:lvlText w:val=""/>
      <w:lvlJc w:val="left"/>
    </w:lvl>
    <w:lvl w:ilvl="3" w:tplc="0AE07E76">
      <w:numFmt w:val="decimal"/>
      <w:lvlText w:val=""/>
      <w:lvlJc w:val="left"/>
    </w:lvl>
    <w:lvl w:ilvl="4" w:tplc="F76EB958">
      <w:numFmt w:val="decimal"/>
      <w:lvlText w:val=""/>
      <w:lvlJc w:val="left"/>
    </w:lvl>
    <w:lvl w:ilvl="5" w:tplc="DACA1BA8">
      <w:numFmt w:val="decimal"/>
      <w:lvlText w:val=""/>
      <w:lvlJc w:val="left"/>
    </w:lvl>
    <w:lvl w:ilvl="6" w:tplc="787463A4">
      <w:numFmt w:val="decimal"/>
      <w:lvlText w:val=""/>
      <w:lvlJc w:val="left"/>
    </w:lvl>
    <w:lvl w:ilvl="7" w:tplc="E8C6B140">
      <w:numFmt w:val="decimal"/>
      <w:lvlText w:val=""/>
      <w:lvlJc w:val="left"/>
    </w:lvl>
    <w:lvl w:ilvl="8" w:tplc="7B3E7EBC">
      <w:numFmt w:val="decimal"/>
      <w:lvlText w:val=""/>
      <w:lvlJc w:val="left"/>
    </w:lvl>
  </w:abstractNum>
  <w:abstractNum w:abstractNumId="4" w15:restartNumberingAfterBreak="0">
    <w:nsid w:val="0CF36FD8"/>
    <w:multiLevelType w:val="hybridMultilevel"/>
    <w:tmpl w:val="1E0407DC"/>
    <w:lvl w:ilvl="0" w:tplc="DD14ECE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5807A8E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3BA21BC0">
      <w:numFmt w:val="decimal"/>
      <w:lvlText w:val=""/>
      <w:lvlJc w:val="left"/>
    </w:lvl>
    <w:lvl w:ilvl="3" w:tplc="0AEED1BA">
      <w:numFmt w:val="decimal"/>
      <w:lvlText w:val=""/>
      <w:lvlJc w:val="left"/>
    </w:lvl>
    <w:lvl w:ilvl="4" w:tplc="69BA89FE">
      <w:numFmt w:val="decimal"/>
      <w:lvlText w:val=""/>
      <w:lvlJc w:val="left"/>
    </w:lvl>
    <w:lvl w:ilvl="5" w:tplc="5FB4E710">
      <w:numFmt w:val="decimal"/>
      <w:lvlText w:val=""/>
      <w:lvlJc w:val="left"/>
    </w:lvl>
    <w:lvl w:ilvl="6" w:tplc="0666C20E">
      <w:numFmt w:val="decimal"/>
      <w:lvlText w:val=""/>
      <w:lvlJc w:val="left"/>
    </w:lvl>
    <w:lvl w:ilvl="7" w:tplc="4D9A972C">
      <w:numFmt w:val="decimal"/>
      <w:lvlText w:val=""/>
      <w:lvlJc w:val="left"/>
    </w:lvl>
    <w:lvl w:ilvl="8" w:tplc="F8EAB934">
      <w:numFmt w:val="decimal"/>
      <w:lvlText w:val=""/>
      <w:lvlJc w:val="left"/>
    </w:lvl>
  </w:abstractNum>
  <w:abstractNum w:abstractNumId="5" w15:restartNumberingAfterBreak="0">
    <w:nsid w:val="125A3D5D"/>
    <w:multiLevelType w:val="hybridMultilevel"/>
    <w:tmpl w:val="92344DAC"/>
    <w:lvl w:ilvl="0" w:tplc="15C2FE3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38E5CDA">
      <w:numFmt w:val="decimal"/>
      <w:lvlText w:val=""/>
      <w:lvlJc w:val="left"/>
    </w:lvl>
    <w:lvl w:ilvl="2" w:tplc="764EF256">
      <w:numFmt w:val="decimal"/>
      <w:lvlText w:val=""/>
      <w:lvlJc w:val="left"/>
    </w:lvl>
    <w:lvl w:ilvl="3" w:tplc="86341DF8">
      <w:numFmt w:val="decimal"/>
      <w:lvlText w:val=""/>
      <w:lvlJc w:val="left"/>
    </w:lvl>
    <w:lvl w:ilvl="4" w:tplc="01BCC306">
      <w:numFmt w:val="decimal"/>
      <w:lvlText w:val=""/>
      <w:lvlJc w:val="left"/>
    </w:lvl>
    <w:lvl w:ilvl="5" w:tplc="6A92C4AC">
      <w:numFmt w:val="decimal"/>
      <w:lvlText w:val=""/>
      <w:lvlJc w:val="left"/>
    </w:lvl>
    <w:lvl w:ilvl="6" w:tplc="A9DCCD9E">
      <w:numFmt w:val="decimal"/>
      <w:lvlText w:val=""/>
      <w:lvlJc w:val="left"/>
    </w:lvl>
    <w:lvl w:ilvl="7" w:tplc="A308E7D4">
      <w:numFmt w:val="decimal"/>
      <w:lvlText w:val=""/>
      <w:lvlJc w:val="left"/>
    </w:lvl>
    <w:lvl w:ilvl="8" w:tplc="69684DAA">
      <w:numFmt w:val="decimal"/>
      <w:lvlText w:val=""/>
      <w:lvlJc w:val="left"/>
    </w:lvl>
  </w:abstractNum>
  <w:abstractNum w:abstractNumId="6" w15:restartNumberingAfterBreak="0">
    <w:nsid w:val="16ED36A5"/>
    <w:multiLevelType w:val="hybridMultilevel"/>
    <w:tmpl w:val="3176E916"/>
    <w:lvl w:ilvl="0" w:tplc="7646E2D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AA0CB02">
      <w:numFmt w:val="decimal"/>
      <w:lvlText w:val=""/>
      <w:lvlJc w:val="left"/>
    </w:lvl>
    <w:lvl w:ilvl="2" w:tplc="A13C1268">
      <w:numFmt w:val="decimal"/>
      <w:lvlText w:val=""/>
      <w:lvlJc w:val="left"/>
    </w:lvl>
    <w:lvl w:ilvl="3" w:tplc="8AC6790E">
      <w:numFmt w:val="decimal"/>
      <w:lvlText w:val=""/>
      <w:lvlJc w:val="left"/>
    </w:lvl>
    <w:lvl w:ilvl="4" w:tplc="86B2FEAE">
      <w:numFmt w:val="decimal"/>
      <w:lvlText w:val=""/>
      <w:lvlJc w:val="left"/>
    </w:lvl>
    <w:lvl w:ilvl="5" w:tplc="F830CA5E">
      <w:numFmt w:val="decimal"/>
      <w:lvlText w:val=""/>
      <w:lvlJc w:val="left"/>
    </w:lvl>
    <w:lvl w:ilvl="6" w:tplc="24A66CE2">
      <w:numFmt w:val="decimal"/>
      <w:lvlText w:val=""/>
      <w:lvlJc w:val="left"/>
    </w:lvl>
    <w:lvl w:ilvl="7" w:tplc="82B6E4D0">
      <w:numFmt w:val="decimal"/>
      <w:lvlText w:val=""/>
      <w:lvlJc w:val="left"/>
    </w:lvl>
    <w:lvl w:ilvl="8" w:tplc="BC4AEF26">
      <w:numFmt w:val="decimal"/>
      <w:lvlText w:val=""/>
      <w:lvlJc w:val="left"/>
    </w:lvl>
  </w:abstractNum>
  <w:abstractNum w:abstractNumId="7" w15:restartNumberingAfterBreak="0">
    <w:nsid w:val="21074C3D"/>
    <w:multiLevelType w:val="hybridMultilevel"/>
    <w:tmpl w:val="F782D782"/>
    <w:lvl w:ilvl="0" w:tplc="3A66AA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B2A3A3C">
      <w:numFmt w:val="decimal"/>
      <w:lvlText w:val=""/>
      <w:lvlJc w:val="left"/>
    </w:lvl>
    <w:lvl w:ilvl="2" w:tplc="60E48E58">
      <w:numFmt w:val="decimal"/>
      <w:lvlText w:val=""/>
      <w:lvlJc w:val="left"/>
    </w:lvl>
    <w:lvl w:ilvl="3" w:tplc="306E5F3C">
      <w:numFmt w:val="decimal"/>
      <w:lvlText w:val=""/>
      <w:lvlJc w:val="left"/>
    </w:lvl>
    <w:lvl w:ilvl="4" w:tplc="DC9260E4">
      <w:numFmt w:val="decimal"/>
      <w:lvlText w:val=""/>
      <w:lvlJc w:val="left"/>
    </w:lvl>
    <w:lvl w:ilvl="5" w:tplc="5E0A1662">
      <w:numFmt w:val="decimal"/>
      <w:lvlText w:val=""/>
      <w:lvlJc w:val="left"/>
    </w:lvl>
    <w:lvl w:ilvl="6" w:tplc="08E810BA">
      <w:numFmt w:val="decimal"/>
      <w:lvlText w:val=""/>
      <w:lvlJc w:val="left"/>
    </w:lvl>
    <w:lvl w:ilvl="7" w:tplc="02DE7FB0">
      <w:numFmt w:val="decimal"/>
      <w:lvlText w:val=""/>
      <w:lvlJc w:val="left"/>
    </w:lvl>
    <w:lvl w:ilvl="8" w:tplc="E990C792">
      <w:numFmt w:val="decimal"/>
      <w:lvlText w:val=""/>
      <w:lvlJc w:val="left"/>
    </w:lvl>
  </w:abstractNum>
  <w:abstractNum w:abstractNumId="8" w15:restartNumberingAfterBreak="0">
    <w:nsid w:val="22332A79"/>
    <w:multiLevelType w:val="multilevel"/>
    <w:tmpl w:val="3BF8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07456"/>
    <w:multiLevelType w:val="multilevel"/>
    <w:tmpl w:val="A5BC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F23E3C"/>
    <w:multiLevelType w:val="hybridMultilevel"/>
    <w:tmpl w:val="6E6EFF9A"/>
    <w:lvl w:ilvl="0" w:tplc="740C63B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5EAA4F8">
      <w:numFmt w:val="decimal"/>
      <w:lvlText w:val=""/>
      <w:lvlJc w:val="left"/>
    </w:lvl>
    <w:lvl w:ilvl="2" w:tplc="6B82FC7E">
      <w:numFmt w:val="decimal"/>
      <w:lvlText w:val=""/>
      <w:lvlJc w:val="left"/>
    </w:lvl>
    <w:lvl w:ilvl="3" w:tplc="35F214E8">
      <w:numFmt w:val="decimal"/>
      <w:lvlText w:val=""/>
      <w:lvlJc w:val="left"/>
    </w:lvl>
    <w:lvl w:ilvl="4" w:tplc="67222464">
      <w:numFmt w:val="decimal"/>
      <w:lvlText w:val=""/>
      <w:lvlJc w:val="left"/>
    </w:lvl>
    <w:lvl w:ilvl="5" w:tplc="9642EFC4">
      <w:numFmt w:val="decimal"/>
      <w:lvlText w:val=""/>
      <w:lvlJc w:val="left"/>
    </w:lvl>
    <w:lvl w:ilvl="6" w:tplc="F202DB92">
      <w:numFmt w:val="decimal"/>
      <w:lvlText w:val=""/>
      <w:lvlJc w:val="left"/>
    </w:lvl>
    <w:lvl w:ilvl="7" w:tplc="344EFEB6">
      <w:numFmt w:val="decimal"/>
      <w:lvlText w:val=""/>
      <w:lvlJc w:val="left"/>
    </w:lvl>
    <w:lvl w:ilvl="8" w:tplc="2224474A">
      <w:numFmt w:val="decimal"/>
      <w:lvlText w:val=""/>
      <w:lvlJc w:val="left"/>
    </w:lvl>
  </w:abstractNum>
  <w:abstractNum w:abstractNumId="11" w15:restartNumberingAfterBreak="0">
    <w:nsid w:val="2BF8179D"/>
    <w:multiLevelType w:val="hybridMultilevel"/>
    <w:tmpl w:val="2AC661CE"/>
    <w:lvl w:ilvl="0" w:tplc="73063D5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8BA0214">
      <w:numFmt w:val="decimal"/>
      <w:lvlText w:val=""/>
      <w:lvlJc w:val="left"/>
    </w:lvl>
    <w:lvl w:ilvl="2" w:tplc="1D6AAEEC">
      <w:numFmt w:val="decimal"/>
      <w:lvlText w:val=""/>
      <w:lvlJc w:val="left"/>
    </w:lvl>
    <w:lvl w:ilvl="3" w:tplc="23BE8F7E">
      <w:numFmt w:val="decimal"/>
      <w:lvlText w:val=""/>
      <w:lvlJc w:val="left"/>
    </w:lvl>
    <w:lvl w:ilvl="4" w:tplc="4D4AA3DA">
      <w:numFmt w:val="decimal"/>
      <w:lvlText w:val=""/>
      <w:lvlJc w:val="left"/>
    </w:lvl>
    <w:lvl w:ilvl="5" w:tplc="4D3C5A06">
      <w:numFmt w:val="decimal"/>
      <w:lvlText w:val=""/>
      <w:lvlJc w:val="left"/>
    </w:lvl>
    <w:lvl w:ilvl="6" w:tplc="11AC4FC8">
      <w:numFmt w:val="decimal"/>
      <w:lvlText w:val=""/>
      <w:lvlJc w:val="left"/>
    </w:lvl>
    <w:lvl w:ilvl="7" w:tplc="16ECBA2A">
      <w:numFmt w:val="decimal"/>
      <w:lvlText w:val=""/>
      <w:lvlJc w:val="left"/>
    </w:lvl>
    <w:lvl w:ilvl="8" w:tplc="8140E7F2">
      <w:numFmt w:val="decimal"/>
      <w:lvlText w:val=""/>
      <w:lvlJc w:val="left"/>
    </w:lvl>
  </w:abstractNum>
  <w:abstractNum w:abstractNumId="12" w15:restartNumberingAfterBreak="0">
    <w:nsid w:val="2C3651C2"/>
    <w:multiLevelType w:val="hybridMultilevel"/>
    <w:tmpl w:val="7584C5C4"/>
    <w:lvl w:ilvl="0" w:tplc="8CB22E1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24201E2">
      <w:numFmt w:val="decimal"/>
      <w:lvlText w:val=""/>
      <w:lvlJc w:val="left"/>
    </w:lvl>
    <w:lvl w:ilvl="2" w:tplc="8A86AA76">
      <w:numFmt w:val="decimal"/>
      <w:lvlText w:val=""/>
      <w:lvlJc w:val="left"/>
    </w:lvl>
    <w:lvl w:ilvl="3" w:tplc="F58EF430">
      <w:numFmt w:val="decimal"/>
      <w:lvlText w:val=""/>
      <w:lvlJc w:val="left"/>
    </w:lvl>
    <w:lvl w:ilvl="4" w:tplc="83086FAA">
      <w:numFmt w:val="decimal"/>
      <w:lvlText w:val=""/>
      <w:lvlJc w:val="left"/>
    </w:lvl>
    <w:lvl w:ilvl="5" w:tplc="4FCEEAFA">
      <w:numFmt w:val="decimal"/>
      <w:lvlText w:val=""/>
      <w:lvlJc w:val="left"/>
    </w:lvl>
    <w:lvl w:ilvl="6" w:tplc="2B54B66E">
      <w:numFmt w:val="decimal"/>
      <w:lvlText w:val=""/>
      <w:lvlJc w:val="left"/>
    </w:lvl>
    <w:lvl w:ilvl="7" w:tplc="210898A8">
      <w:numFmt w:val="decimal"/>
      <w:lvlText w:val=""/>
      <w:lvlJc w:val="left"/>
    </w:lvl>
    <w:lvl w:ilvl="8" w:tplc="DEDE7DB0">
      <w:numFmt w:val="decimal"/>
      <w:lvlText w:val=""/>
      <w:lvlJc w:val="left"/>
    </w:lvl>
  </w:abstractNum>
  <w:abstractNum w:abstractNumId="13" w15:restartNumberingAfterBreak="0">
    <w:nsid w:val="34C1006D"/>
    <w:multiLevelType w:val="hybridMultilevel"/>
    <w:tmpl w:val="08CCBA50"/>
    <w:lvl w:ilvl="0" w:tplc="2EE67BF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C3E7766">
      <w:numFmt w:val="decimal"/>
      <w:lvlText w:val=""/>
      <w:lvlJc w:val="left"/>
    </w:lvl>
    <w:lvl w:ilvl="2" w:tplc="FBA80906">
      <w:numFmt w:val="decimal"/>
      <w:lvlText w:val=""/>
      <w:lvlJc w:val="left"/>
    </w:lvl>
    <w:lvl w:ilvl="3" w:tplc="8CE6D164">
      <w:numFmt w:val="decimal"/>
      <w:lvlText w:val=""/>
      <w:lvlJc w:val="left"/>
    </w:lvl>
    <w:lvl w:ilvl="4" w:tplc="A700356C">
      <w:numFmt w:val="decimal"/>
      <w:lvlText w:val=""/>
      <w:lvlJc w:val="left"/>
    </w:lvl>
    <w:lvl w:ilvl="5" w:tplc="BAFE1A06">
      <w:numFmt w:val="decimal"/>
      <w:lvlText w:val=""/>
      <w:lvlJc w:val="left"/>
    </w:lvl>
    <w:lvl w:ilvl="6" w:tplc="964A1928">
      <w:numFmt w:val="decimal"/>
      <w:lvlText w:val=""/>
      <w:lvlJc w:val="left"/>
    </w:lvl>
    <w:lvl w:ilvl="7" w:tplc="9334DCE0">
      <w:numFmt w:val="decimal"/>
      <w:lvlText w:val=""/>
      <w:lvlJc w:val="left"/>
    </w:lvl>
    <w:lvl w:ilvl="8" w:tplc="161A387C">
      <w:numFmt w:val="decimal"/>
      <w:lvlText w:val=""/>
      <w:lvlJc w:val="left"/>
    </w:lvl>
  </w:abstractNum>
  <w:abstractNum w:abstractNumId="14" w15:restartNumberingAfterBreak="0">
    <w:nsid w:val="391E0493"/>
    <w:multiLevelType w:val="hybridMultilevel"/>
    <w:tmpl w:val="37CCE236"/>
    <w:lvl w:ilvl="0" w:tplc="B4A8313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454034C">
      <w:numFmt w:val="decimal"/>
      <w:lvlText w:val=""/>
      <w:lvlJc w:val="left"/>
    </w:lvl>
    <w:lvl w:ilvl="2" w:tplc="D578DD6C">
      <w:numFmt w:val="decimal"/>
      <w:lvlText w:val=""/>
      <w:lvlJc w:val="left"/>
    </w:lvl>
    <w:lvl w:ilvl="3" w:tplc="17BABEA8">
      <w:numFmt w:val="decimal"/>
      <w:lvlText w:val=""/>
      <w:lvlJc w:val="left"/>
    </w:lvl>
    <w:lvl w:ilvl="4" w:tplc="BA328B9E">
      <w:numFmt w:val="decimal"/>
      <w:lvlText w:val=""/>
      <w:lvlJc w:val="left"/>
    </w:lvl>
    <w:lvl w:ilvl="5" w:tplc="9C0E672C">
      <w:numFmt w:val="decimal"/>
      <w:lvlText w:val=""/>
      <w:lvlJc w:val="left"/>
    </w:lvl>
    <w:lvl w:ilvl="6" w:tplc="91644C4C">
      <w:numFmt w:val="decimal"/>
      <w:lvlText w:val=""/>
      <w:lvlJc w:val="left"/>
    </w:lvl>
    <w:lvl w:ilvl="7" w:tplc="519E761C">
      <w:numFmt w:val="decimal"/>
      <w:lvlText w:val=""/>
      <w:lvlJc w:val="left"/>
    </w:lvl>
    <w:lvl w:ilvl="8" w:tplc="B0A2CF0C">
      <w:numFmt w:val="decimal"/>
      <w:lvlText w:val=""/>
      <w:lvlJc w:val="left"/>
    </w:lvl>
  </w:abstractNum>
  <w:abstractNum w:abstractNumId="15" w15:restartNumberingAfterBreak="0">
    <w:nsid w:val="3ACE310F"/>
    <w:multiLevelType w:val="hybridMultilevel"/>
    <w:tmpl w:val="9708777C"/>
    <w:lvl w:ilvl="0" w:tplc="383E1DE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B10C4FC">
      <w:numFmt w:val="decimal"/>
      <w:lvlText w:val=""/>
      <w:lvlJc w:val="left"/>
    </w:lvl>
    <w:lvl w:ilvl="2" w:tplc="7B12C082">
      <w:numFmt w:val="decimal"/>
      <w:lvlText w:val=""/>
      <w:lvlJc w:val="left"/>
    </w:lvl>
    <w:lvl w:ilvl="3" w:tplc="CDC21620">
      <w:numFmt w:val="decimal"/>
      <w:lvlText w:val=""/>
      <w:lvlJc w:val="left"/>
    </w:lvl>
    <w:lvl w:ilvl="4" w:tplc="1974C53C">
      <w:numFmt w:val="decimal"/>
      <w:lvlText w:val=""/>
      <w:lvlJc w:val="left"/>
    </w:lvl>
    <w:lvl w:ilvl="5" w:tplc="1146E934">
      <w:numFmt w:val="decimal"/>
      <w:lvlText w:val=""/>
      <w:lvlJc w:val="left"/>
    </w:lvl>
    <w:lvl w:ilvl="6" w:tplc="16309DDA">
      <w:numFmt w:val="decimal"/>
      <w:lvlText w:val=""/>
      <w:lvlJc w:val="left"/>
    </w:lvl>
    <w:lvl w:ilvl="7" w:tplc="59B6EE8A">
      <w:numFmt w:val="decimal"/>
      <w:lvlText w:val=""/>
      <w:lvlJc w:val="left"/>
    </w:lvl>
    <w:lvl w:ilvl="8" w:tplc="C652E290">
      <w:numFmt w:val="decimal"/>
      <w:lvlText w:val=""/>
      <w:lvlJc w:val="left"/>
    </w:lvl>
  </w:abstractNum>
  <w:abstractNum w:abstractNumId="16" w15:restartNumberingAfterBreak="0">
    <w:nsid w:val="4C841859"/>
    <w:multiLevelType w:val="hybridMultilevel"/>
    <w:tmpl w:val="959AC926"/>
    <w:lvl w:ilvl="0" w:tplc="41C0F61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93C4B9A">
      <w:numFmt w:val="decimal"/>
      <w:lvlText w:val=""/>
      <w:lvlJc w:val="left"/>
    </w:lvl>
    <w:lvl w:ilvl="2" w:tplc="E564AE08">
      <w:numFmt w:val="decimal"/>
      <w:lvlText w:val=""/>
      <w:lvlJc w:val="left"/>
    </w:lvl>
    <w:lvl w:ilvl="3" w:tplc="1F1E376A">
      <w:numFmt w:val="decimal"/>
      <w:lvlText w:val=""/>
      <w:lvlJc w:val="left"/>
    </w:lvl>
    <w:lvl w:ilvl="4" w:tplc="655043BE">
      <w:numFmt w:val="decimal"/>
      <w:lvlText w:val=""/>
      <w:lvlJc w:val="left"/>
    </w:lvl>
    <w:lvl w:ilvl="5" w:tplc="2CC4E13A">
      <w:numFmt w:val="decimal"/>
      <w:lvlText w:val=""/>
      <w:lvlJc w:val="left"/>
    </w:lvl>
    <w:lvl w:ilvl="6" w:tplc="074C3DB6">
      <w:numFmt w:val="decimal"/>
      <w:lvlText w:val=""/>
      <w:lvlJc w:val="left"/>
    </w:lvl>
    <w:lvl w:ilvl="7" w:tplc="D4F2BF8A">
      <w:numFmt w:val="decimal"/>
      <w:lvlText w:val=""/>
      <w:lvlJc w:val="left"/>
    </w:lvl>
    <w:lvl w:ilvl="8" w:tplc="A01A83BC">
      <w:numFmt w:val="decimal"/>
      <w:lvlText w:val=""/>
      <w:lvlJc w:val="left"/>
    </w:lvl>
  </w:abstractNum>
  <w:abstractNum w:abstractNumId="17" w15:restartNumberingAfterBreak="0">
    <w:nsid w:val="50B44415"/>
    <w:multiLevelType w:val="multilevel"/>
    <w:tmpl w:val="2310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D54E3C"/>
    <w:multiLevelType w:val="hybridMultilevel"/>
    <w:tmpl w:val="13028440"/>
    <w:lvl w:ilvl="0" w:tplc="0A5600C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C985410">
      <w:numFmt w:val="decimal"/>
      <w:lvlText w:val=""/>
      <w:lvlJc w:val="left"/>
    </w:lvl>
    <w:lvl w:ilvl="2" w:tplc="63648D74">
      <w:numFmt w:val="decimal"/>
      <w:lvlText w:val=""/>
      <w:lvlJc w:val="left"/>
    </w:lvl>
    <w:lvl w:ilvl="3" w:tplc="36363290">
      <w:numFmt w:val="decimal"/>
      <w:lvlText w:val=""/>
      <w:lvlJc w:val="left"/>
    </w:lvl>
    <w:lvl w:ilvl="4" w:tplc="119E5408">
      <w:numFmt w:val="decimal"/>
      <w:lvlText w:val=""/>
      <w:lvlJc w:val="left"/>
    </w:lvl>
    <w:lvl w:ilvl="5" w:tplc="48EC0BC0">
      <w:numFmt w:val="decimal"/>
      <w:lvlText w:val=""/>
      <w:lvlJc w:val="left"/>
    </w:lvl>
    <w:lvl w:ilvl="6" w:tplc="02EC98A4">
      <w:numFmt w:val="decimal"/>
      <w:lvlText w:val=""/>
      <w:lvlJc w:val="left"/>
    </w:lvl>
    <w:lvl w:ilvl="7" w:tplc="6962742C">
      <w:numFmt w:val="decimal"/>
      <w:lvlText w:val=""/>
      <w:lvlJc w:val="left"/>
    </w:lvl>
    <w:lvl w:ilvl="8" w:tplc="1C2408C6">
      <w:numFmt w:val="decimal"/>
      <w:lvlText w:val=""/>
      <w:lvlJc w:val="left"/>
    </w:lvl>
  </w:abstractNum>
  <w:abstractNum w:abstractNumId="19" w15:restartNumberingAfterBreak="0">
    <w:nsid w:val="58184865"/>
    <w:multiLevelType w:val="hybridMultilevel"/>
    <w:tmpl w:val="1A1C00AA"/>
    <w:lvl w:ilvl="0" w:tplc="E61EAAA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E1E9BA4">
      <w:numFmt w:val="decimal"/>
      <w:lvlText w:val=""/>
      <w:lvlJc w:val="left"/>
    </w:lvl>
    <w:lvl w:ilvl="2" w:tplc="5BB48BB2">
      <w:numFmt w:val="decimal"/>
      <w:lvlText w:val=""/>
      <w:lvlJc w:val="left"/>
    </w:lvl>
    <w:lvl w:ilvl="3" w:tplc="C66E0E5A">
      <w:numFmt w:val="decimal"/>
      <w:lvlText w:val=""/>
      <w:lvlJc w:val="left"/>
    </w:lvl>
    <w:lvl w:ilvl="4" w:tplc="D6C4CA08">
      <w:numFmt w:val="decimal"/>
      <w:lvlText w:val=""/>
      <w:lvlJc w:val="left"/>
    </w:lvl>
    <w:lvl w:ilvl="5" w:tplc="2058356E">
      <w:numFmt w:val="decimal"/>
      <w:lvlText w:val=""/>
      <w:lvlJc w:val="left"/>
    </w:lvl>
    <w:lvl w:ilvl="6" w:tplc="197864A2">
      <w:numFmt w:val="decimal"/>
      <w:lvlText w:val=""/>
      <w:lvlJc w:val="left"/>
    </w:lvl>
    <w:lvl w:ilvl="7" w:tplc="06600234">
      <w:numFmt w:val="decimal"/>
      <w:lvlText w:val=""/>
      <w:lvlJc w:val="left"/>
    </w:lvl>
    <w:lvl w:ilvl="8" w:tplc="DB8E6B6A">
      <w:numFmt w:val="decimal"/>
      <w:lvlText w:val=""/>
      <w:lvlJc w:val="left"/>
    </w:lvl>
  </w:abstractNum>
  <w:abstractNum w:abstractNumId="20" w15:restartNumberingAfterBreak="0">
    <w:nsid w:val="63A33931"/>
    <w:multiLevelType w:val="hybridMultilevel"/>
    <w:tmpl w:val="738AF9A4"/>
    <w:lvl w:ilvl="0" w:tplc="A4FA8B8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CF2FC0E">
      <w:numFmt w:val="decimal"/>
      <w:lvlText w:val=""/>
      <w:lvlJc w:val="left"/>
    </w:lvl>
    <w:lvl w:ilvl="2" w:tplc="61709F1E">
      <w:numFmt w:val="decimal"/>
      <w:lvlText w:val=""/>
      <w:lvlJc w:val="left"/>
    </w:lvl>
    <w:lvl w:ilvl="3" w:tplc="B186E598">
      <w:numFmt w:val="decimal"/>
      <w:lvlText w:val=""/>
      <w:lvlJc w:val="left"/>
    </w:lvl>
    <w:lvl w:ilvl="4" w:tplc="79CCF6DC">
      <w:numFmt w:val="decimal"/>
      <w:lvlText w:val=""/>
      <w:lvlJc w:val="left"/>
    </w:lvl>
    <w:lvl w:ilvl="5" w:tplc="19F665E0">
      <w:numFmt w:val="decimal"/>
      <w:lvlText w:val=""/>
      <w:lvlJc w:val="left"/>
    </w:lvl>
    <w:lvl w:ilvl="6" w:tplc="9CCEF85A">
      <w:numFmt w:val="decimal"/>
      <w:lvlText w:val=""/>
      <w:lvlJc w:val="left"/>
    </w:lvl>
    <w:lvl w:ilvl="7" w:tplc="335CC20A">
      <w:numFmt w:val="decimal"/>
      <w:lvlText w:val=""/>
      <w:lvlJc w:val="left"/>
    </w:lvl>
    <w:lvl w:ilvl="8" w:tplc="8A148CEC">
      <w:numFmt w:val="decimal"/>
      <w:lvlText w:val=""/>
      <w:lvlJc w:val="left"/>
    </w:lvl>
  </w:abstractNum>
  <w:abstractNum w:abstractNumId="21" w15:restartNumberingAfterBreak="0">
    <w:nsid w:val="6BCC4124"/>
    <w:multiLevelType w:val="hybridMultilevel"/>
    <w:tmpl w:val="684A6D72"/>
    <w:lvl w:ilvl="0" w:tplc="228A498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D503450">
      <w:numFmt w:val="decimal"/>
      <w:lvlText w:val=""/>
      <w:lvlJc w:val="left"/>
    </w:lvl>
    <w:lvl w:ilvl="2" w:tplc="68062C6E">
      <w:numFmt w:val="decimal"/>
      <w:lvlText w:val=""/>
      <w:lvlJc w:val="left"/>
    </w:lvl>
    <w:lvl w:ilvl="3" w:tplc="F60A646E">
      <w:numFmt w:val="decimal"/>
      <w:lvlText w:val=""/>
      <w:lvlJc w:val="left"/>
    </w:lvl>
    <w:lvl w:ilvl="4" w:tplc="4F26C42E">
      <w:numFmt w:val="decimal"/>
      <w:lvlText w:val=""/>
      <w:lvlJc w:val="left"/>
    </w:lvl>
    <w:lvl w:ilvl="5" w:tplc="C1BC034C">
      <w:numFmt w:val="decimal"/>
      <w:lvlText w:val=""/>
      <w:lvlJc w:val="left"/>
    </w:lvl>
    <w:lvl w:ilvl="6" w:tplc="D76AB148">
      <w:numFmt w:val="decimal"/>
      <w:lvlText w:val=""/>
      <w:lvlJc w:val="left"/>
    </w:lvl>
    <w:lvl w:ilvl="7" w:tplc="A9B2886C">
      <w:numFmt w:val="decimal"/>
      <w:lvlText w:val=""/>
      <w:lvlJc w:val="left"/>
    </w:lvl>
    <w:lvl w:ilvl="8" w:tplc="01A437DC">
      <w:numFmt w:val="decimal"/>
      <w:lvlText w:val=""/>
      <w:lvlJc w:val="left"/>
    </w:lvl>
  </w:abstractNum>
  <w:abstractNum w:abstractNumId="22" w15:restartNumberingAfterBreak="0">
    <w:nsid w:val="6BE57248"/>
    <w:multiLevelType w:val="multilevel"/>
    <w:tmpl w:val="1F8E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3D1F90"/>
    <w:multiLevelType w:val="hybridMultilevel"/>
    <w:tmpl w:val="0E16B0AA"/>
    <w:lvl w:ilvl="0" w:tplc="E4320A5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10CE3F4">
      <w:numFmt w:val="decimal"/>
      <w:lvlText w:val=""/>
      <w:lvlJc w:val="left"/>
    </w:lvl>
    <w:lvl w:ilvl="2" w:tplc="B4DAB8F0">
      <w:numFmt w:val="decimal"/>
      <w:lvlText w:val=""/>
      <w:lvlJc w:val="left"/>
    </w:lvl>
    <w:lvl w:ilvl="3" w:tplc="5104744C">
      <w:numFmt w:val="decimal"/>
      <w:lvlText w:val=""/>
      <w:lvlJc w:val="left"/>
    </w:lvl>
    <w:lvl w:ilvl="4" w:tplc="039E38EC">
      <w:numFmt w:val="decimal"/>
      <w:lvlText w:val=""/>
      <w:lvlJc w:val="left"/>
    </w:lvl>
    <w:lvl w:ilvl="5" w:tplc="08CCEA6A">
      <w:numFmt w:val="decimal"/>
      <w:lvlText w:val=""/>
      <w:lvlJc w:val="left"/>
    </w:lvl>
    <w:lvl w:ilvl="6" w:tplc="7ACA000C">
      <w:numFmt w:val="decimal"/>
      <w:lvlText w:val=""/>
      <w:lvlJc w:val="left"/>
    </w:lvl>
    <w:lvl w:ilvl="7" w:tplc="3BCA4520">
      <w:numFmt w:val="decimal"/>
      <w:lvlText w:val=""/>
      <w:lvlJc w:val="left"/>
    </w:lvl>
    <w:lvl w:ilvl="8" w:tplc="2D36BF78">
      <w:numFmt w:val="decimal"/>
      <w:lvlText w:val=""/>
      <w:lvlJc w:val="left"/>
    </w:lvl>
  </w:abstractNum>
  <w:abstractNum w:abstractNumId="24" w15:restartNumberingAfterBreak="0">
    <w:nsid w:val="70F41CDB"/>
    <w:multiLevelType w:val="hybridMultilevel"/>
    <w:tmpl w:val="4B521308"/>
    <w:lvl w:ilvl="0" w:tplc="7034EDE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348CEF6">
      <w:numFmt w:val="decimal"/>
      <w:lvlText w:val=""/>
      <w:lvlJc w:val="left"/>
    </w:lvl>
    <w:lvl w:ilvl="2" w:tplc="5D669A3A">
      <w:numFmt w:val="decimal"/>
      <w:lvlText w:val=""/>
      <w:lvlJc w:val="left"/>
    </w:lvl>
    <w:lvl w:ilvl="3" w:tplc="53B01EEC">
      <w:numFmt w:val="decimal"/>
      <w:lvlText w:val=""/>
      <w:lvlJc w:val="left"/>
    </w:lvl>
    <w:lvl w:ilvl="4" w:tplc="C4CEC9E4">
      <w:numFmt w:val="decimal"/>
      <w:lvlText w:val=""/>
      <w:lvlJc w:val="left"/>
    </w:lvl>
    <w:lvl w:ilvl="5" w:tplc="D414A168">
      <w:numFmt w:val="decimal"/>
      <w:lvlText w:val=""/>
      <w:lvlJc w:val="left"/>
    </w:lvl>
    <w:lvl w:ilvl="6" w:tplc="C2D02B78">
      <w:numFmt w:val="decimal"/>
      <w:lvlText w:val=""/>
      <w:lvlJc w:val="left"/>
    </w:lvl>
    <w:lvl w:ilvl="7" w:tplc="23D4E7DA">
      <w:numFmt w:val="decimal"/>
      <w:lvlText w:val=""/>
      <w:lvlJc w:val="left"/>
    </w:lvl>
    <w:lvl w:ilvl="8" w:tplc="4FB2E354">
      <w:numFmt w:val="decimal"/>
      <w:lvlText w:val=""/>
      <w:lvlJc w:val="left"/>
    </w:lvl>
  </w:abstractNum>
  <w:abstractNum w:abstractNumId="25" w15:restartNumberingAfterBreak="0">
    <w:nsid w:val="71150D24"/>
    <w:multiLevelType w:val="multilevel"/>
    <w:tmpl w:val="7E18E7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758FD"/>
    <w:multiLevelType w:val="hybridMultilevel"/>
    <w:tmpl w:val="53A8AF12"/>
    <w:lvl w:ilvl="0" w:tplc="B526041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D726764">
      <w:numFmt w:val="decimal"/>
      <w:lvlText w:val=""/>
      <w:lvlJc w:val="left"/>
    </w:lvl>
    <w:lvl w:ilvl="2" w:tplc="FB185328">
      <w:numFmt w:val="decimal"/>
      <w:lvlText w:val=""/>
      <w:lvlJc w:val="left"/>
    </w:lvl>
    <w:lvl w:ilvl="3" w:tplc="774623CE">
      <w:numFmt w:val="decimal"/>
      <w:lvlText w:val=""/>
      <w:lvlJc w:val="left"/>
    </w:lvl>
    <w:lvl w:ilvl="4" w:tplc="1FC8C182">
      <w:numFmt w:val="decimal"/>
      <w:lvlText w:val=""/>
      <w:lvlJc w:val="left"/>
    </w:lvl>
    <w:lvl w:ilvl="5" w:tplc="3C922056">
      <w:numFmt w:val="decimal"/>
      <w:lvlText w:val=""/>
      <w:lvlJc w:val="left"/>
    </w:lvl>
    <w:lvl w:ilvl="6" w:tplc="DD1C216C">
      <w:numFmt w:val="decimal"/>
      <w:lvlText w:val=""/>
      <w:lvlJc w:val="left"/>
    </w:lvl>
    <w:lvl w:ilvl="7" w:tplc="ADC624C0">
      <w:numFmt w:val="decimal"/>
      <w:lvlText w:val=""/>
      <w:lvlJc w:val="left"/>
    </w:lvl>
    <w:lvl w:ilvl="8" w:tplc="24DC82F8">
      <w:numFmt w:val="decimal"/>
      <w:lvlText w:val=""/>
      <w:lvlJc w:val="left"/>
    </w:lvl>
  </w:abstractNum>
  <w:abstractNum w:abstractNumId="27" w15:restartNumberingAfterBreak="0">
    <w:nsid w:val="764E6888"/>
    <w:multiLevelType w:val="hybridMultilevel"/>
    <w:tmpl w:val="ECFE8A54"/>
    <w:lvl w:ilvl="0" w:tplc="2C562E9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E325E54">
      <w:numFmt w:val="decimal"/>
      <w:lvlText w:val=""/>
      <w:lvlJc w:val="left"/>
    </w:lvl>
    <w:lvl w:ilvl="2" w:tplc="2C8C77C2">
      <w:numFmt w:val="decimal"/>
      <w:lvlText w:val=""/>
      <w:lvlJc w:val="left"/>
    </w:lvl>
    <w:lvl w:ilvl="3" w:tplc="DDB61452">
      <w:numFmt w:val="decimal"/>
      <w:lvlText w:val=""/>
      <w:lvlJc w:val="left"/>
    </w:lvl>
    <w:lvl w:ilvl="4" w:tplc="D904090E">
      <w:numFmt w:val="decimal"/>
      <w:lvlText w:val=""/>
      <w:lvlJc w:val="left"/>
    </w:lvl>
    <w:lvl w:ilvl="5" w:tplc="A82E9C5A">
      <w:numFmt w:val="decimal"/>
      <w:lvlText w:val=""/>
      <w:lvlJc w:val="left"/>
    </w:lvl>
    <w:lvl w:ilvl="6" w:tplc="9CAE5802">
      <w:numFmt w:val="decimal"/>
      <w:lvlText w:val=""/>
      <w:lvlJc w:val="left"/>
    </w:lvl>
    <w:lvl w:ilvl="7" w:tplc="DD4E7DF8">
      <w:numFmt w:val="decimal"/>
      <w:lvlText w:val=""/>
      <w:lvlJc w:val="left"/>
    </w:lvl>
    <w:lvl w:ilvl="8" w:tplc="102EF914">
      <w:numFmt w:val="decimal"/>
      <w:lvlText w:val=""/>
      <w:lvlJc w:val="left"/>
    </w:lvl>
  </w:abstractNum>
  <w:abstractNum w:abstractNumId="28" w15:restartNumberingAfterBreak="0">
    <w:nsid w:val="79DC3CFE"/>
    <w:multiLevelType w:val="hybridMultilevel"/>
    <w:tmpl w:val="1A302BEE"/>
    <w:lvl w:ilvl="0" w:tplc="959E492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64C1CF0">
      <w:numFmt w:val="decimal"/>
      <w:lvlText w:val=""/>
      <w:lvlJc w:val="left"/>
    </w:lvl>
    <w:lvl w:ilvl="2" w:tplc="86862DCA">
      <w:numFmt w:val="decimal"/>
      <w:lvlText w:val=""/>
      <w:lvlJc w:val="left"/>
    </w:lvl>
    <w:lvl w:ilvl="3" w:tplc="06EC0CA2">
      <w:numFmt w:val="decimal"/>
      <w:lvlText w:val=""/>
      <w:lvlJc w:val="left"/>
    </w:lvl>
    <w:lvl w:ilvl="4" w:tplc="F7FAD04E">
      <w:numFmt w:val="decimal"/>
      <w:lvlText w:val=""/>
      <w:lvlJc w:val="left"/>
    </w:lvl>
    <w:lvl w:ilvl="5" w:tplc="F03268A0">
      <w:numFmt w:val="decimal"/>
      <w:lvlText w:val=""/>
      <w:lvlJc w:val="left"/>
    </w:lvl>
    <w:lvl w:ilvl="6" w:tplc="44D04B8A">
      <w:numFmt w:val="decimal"/>
      <w:lvlText w:val=""/>
      <w:lvlJc w:val="left"/>
    </w:lvl>
    <w:lvl w:ilvl="7" w:tplc="80BA02AE">
      <w:numFmt w:val="decimal"/>
      <w:lvlText w:val=""/>
      <w:lvlJc w:val="left"/>
    </w:lvl>
    <w:lvl w:ilvl="8" w:tplc="37121E02">
      <w:numFmt w:val="decimal"/>
      <w:lvlText w:val=""/>
      <w:lvlJc w:val="left"/>
    </w:lvl>
  </w:abstractNum>
  <w:num w:numId="1" w16cid:durableId="2064478966">
    <w:abstractNumId w:val="8"/>
  </w:num>
  <w:num w:numId="2" w16cid:durableId="1705640859">
    <w:abstractNumId w:val="9"/>
  </w:num>
  <w:num w:numId="3" w16cid:durableId="213586109">
    <w:abstractNumId w:val="25"/>
  </w:num>
  <w:num w:numId="4" w16cid:durableId="954336111">
    <w:abstractNumId w:val="13"/>
  </w:num>
  <w:num w:numId="5" w16cid:durableId="1873103665">
    <w:abstractNumId w:val="3"/>
  </w:num>
  <w:num w:numId="6" w16cid:durableId="505560594">
    <w:abstractNumId w:val="7"/>
  </w:num>
  <w:num w:numId="7" w16cid:durableId="1127893809">
    <w:abstractNumId w:val="1"/>
  </w:num>
  <w:num w:numId="8" w16cid:durableId="632250358">
    <w:abstractNumId w:val="23"/>
  </w:num>
  <w:num w:numId="9" w16cid:durableId="1216696443">
    <w:abstractNumId w:val="27"/>
  </w:num>
  <w:num w:numId="10" w16cid:durableId="917834535">
    <w:abstractNumId w:val="5"/>
  </w:num>
  <w:num w:numId="11" w16cid:durableId="366222457">
    <w:abstractNumId w:val="2"/>
  </w:num>
  <w:num w:numId="12" w16cid:durableId="780493868">
    <w:abstractNumId w:val="15"/>
  </w:num>
  <w:num w:numId="13" w16cid:durableId="1623225223">
    <w:abstractNumId w:val="10"/>
  </w:num>
  <w:num w:numId="14" w16cid:durableId="1849715691">
    <w:abstractNumId w:val="0"/>
  </w:num>
  <w:num w:numId="15" w16cid:durableId="1604535367">
    <w:abstractNumId w:val="21"/>
  </w:num>
  <w:num w:numId="16" w16cid:durableId="532310248">
    <w:abstractNumId w:val="19"/>
  </w:num>
  <w:num w:numId="17" w16cid:durableId="1119252538">
    <w:abstractNumId w:val="16"/>
  </w:num>
  <w:num w:numId="18" w16cid:durableId="535315269">
    <w:abstractNumId w:val="14"/>
  </w:num>
  <w:num w:numId="19" w16cid:durableId="1845434261">
    <w:abstractNumId w:val="4"/>
  </w:num>
  <w:num w:numId="20" w16cid:durableId="340593509">
    <w:abstractNumId w:val="24"/>
  </w:num>
  <w:num w:numId="21" w16cid:durableId="1830898169">
    <w:abstractNumId w:val="11"/>
  </w:num>
  <w:num w:numId="22" w16cid:durableId="1754473930">
    <w:abstractNumId w:val="18"/>
  </w:num>
  <w:num w:numId="23" w16cid:durableId="934241781">
    <w:abstractNumId w:val="28"/>
  </w:num>
  <w:num w:numId="24" w16cid:durableId="1324509445">
    <w:abstractNumId w:val="26"/>
  </w:num>
  <w:num w:numId="25" w16cid:durableId="385958549">
    <w:abstractNumId w:val="20"/>
  </w:num>
  <w:num w:numId="26" w16cid:durableId="785271513">
    <w:abstractNumId w:val="12"/>
  </w:num>
  <w:num w:numId="27" w16cid:durableId="626854529">
    <w:abstractNumId w:val="6"/>
  </w:num>
  <w:num w:numId="28" w16cid:durableId="448816667">
    <w:abstractNumId w:val="17"/>
  </w:num>
  <w:num w:numId="29" w16cid:durableId="584344790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39"/>
    <w:rsid w:val="00006EC3"/>
    <w:rsid w:val="00015BE0"/>
    <w:rsid w:val="00020631"/>
    <w:rsid w:val="00041FB8"/>
    <w:rsid w:val="000544E6"/>
    <w:rsid w:val="000639FC"/>
    <w:rsid w:val="0008032B"/>
    <w:rsid w:val="00083446"/>
    <w:rsid w:val="00091398"/>
    <w:rsid w:val="000963B7"/>
    <w:rsid w:val="000A0AD8"/>
    <w:rsid w:val="000C3359"/>
    <w:rsid w:val="000C429E"/>
    <w:rsid w:val="000C65C3"/>
    <w:rsid w:val="000D08A0"/>
    <w:rsid w:val="000D1838"/>
    <w:rsid w:val="000D31FD"/>
    <w:rsid w:val="000D57E8"/>
    <w:rsid w:val="000E1B98"/>
    <w:rsid w:val="000E507E"/>
    <w:rsid w:val="000E6A09"/>
    <w:rsid w:val="00100F1A"/>
    <w:rsid w:val="001014EE"/>
    <w:rsid w:val="00101D5F"/>
    <w:rsid w:val="001027F4"/>
    <w:rsid w:val="00115566"/>
    <w:rsid w:val="00120700"/>
    <w:rsid w:val="00124E2A"/>
    <w:rsid w:val="001251F7"/>
    <w:rsid w:val="00125A1A"/>
    <w:rsid w:val="00125C41"/>
    <w:rsid w:val="00130746"/>
    <w:rsid w:val="001337C1"/>
    <w:rsid w:val="00136B84"/>
    <w:rsid w:val="00136CE6"/>
    <w:rsid w:val="00137176"/>
    <w:rsid w:val="00141A0F"/>
    <w:rsid w:val="0015395F"/>
    <w:rsid w:val="00156BBB"/>
    <w:rsid w:val="001641FB"/>
    <w:rsid w:val="00177E12"/>
    <w:rsid w:val="00177FEA"/>
    <w:rsid w:val="00185D53"/>
    <w:rsid w:val="001B0DDA"/>
    <w:rsid w:val="001B4625"/>
    <w:rsid w:val="001C3C97"/>
    <w:rsid w:val="001C5620"/>
    <w:rsid w:val="001D2E7D"/>
    <w:rsid w:val="001D43A0"/>
    <w:rsid w:val="001D5C36"/>
    <w:rsid w:val="001D6547"/>
    <w:rsid w:val="001D6FAF"/>
    <w:rsid w:val="001E1695"/>
    <w:rsid w:val="001E4D32"/>
    <w:rsid w:val="00224747"/>
    <w:rsid w:val="00227508"/>
    <w:rsid w:val="002306BA"/>
    <w:rsid w:val="00244853"/>
    <w:rsid w:val="0025462D"/>
    <w:rsid w:val="0026091E"/>
    <w:rsid w:val="00261445"/>
    <w:rsid w:val="002646A1"/>
    <w:rsid w:val="00267559"/>
    <w:rsid w:val="002738C2"/>
    <w:rsid w:val="00274FF1"/>
    <w:rsid w:val="002807BB"/>
    <w:rsid w:val="00280AEC"/>
    <w:rsid w:val="00281B30"/>
    <w:rsid w:val="00284E7C"/>
    <w:rsid w:val="00287B7A"/>
    <w:rsid w:val="00290292"/>
    <w:rsid w:val="00290901"/>
    <w:rsid w:val="00296FCC"/>
    <w:rsid w:val="002B3000"/>
    <w:rsid w:val="002B63BE"/>
    <w:rsid w:val="002B7345"/>
    <w:rsid w:val="002C04FE"/>
    <w:rsid w:val="002C18E6"/>
    <w:rsid w:val="002C19D1"/>
    <w:rsid w:val="002C319D"/>
    <w:rsid w:val="002D406C"/>
    <w:rsid w:val="002E1257"/>
    <w:rsid w:val="002E4860"/>
    <w:rsid w:val="002E4FC8"/>
    <w:rsid w:val="002F3455"/>
    <w:rsid w:val="002F6827"/>
    <w:rsid w:val="003116AB"/>
    <w:rsid w:val="00325260"/>
    <w:rsid w:val="003272EA"/>
    <w:rsid w:val="00327639"/>
    <w:rsid w:val="00340715"/>
    <w:rsid w:val="003414D6"/>
    <w:rsid w:val="00344DD7"/>
    <w:rsid w:val="0035122B"/>
    <w:rsid w:val="00352447"/>
    <w:rsid w:val="00362760"/>
    <w:rsid w:val="00362B45"/>
    <w:rsid w:val="003804D9"/>
    <w:rsid w:val="00392EF9"/>
    <w:rsid w:val="00396434"/>
    <w:rsid w:val="00396CCE"/>
    <w:rsid w:val="003A0752"/>
    <w:rsid w:val="003A07BB"/>
    <w:rsid w:val="003A1B83"/>
    <w:rsid w:val="003A574D"/>
    <w:rsid w:val="003A61A7"/>
    <w:rsid w:val="003A61B7"/>
    <w:rsid w:val="003B3138"/>
    <w:rsid w:val="003B3C52"/>
    <w:rsid w:val="003B7193"/>
    <w:rsid w:val="003C1770"/>
    <w:rsid w:val="003C427A"/>
    <w:rsid w:val="003C448D"/>
    <w:rsid w:val="003D100F"/>
    <w:rsid w:val="003D29AF"/>
    <w:rsid w:val="003E6D44"/>
    <w:rsid w:val="003F0DED"/>
    <w:rsid w:val="003F615C"/>
    <w:rsid w:val="003F7989"/>
    <w:rsid w:val="0040346F"/>
    <w:rsid w:val="00405224"/>
    <w:rsid w:val="00407450"/>
    <w:rsid w:val="004136D0"/>
    <w:rsid w:val="00423147"/>
    <w:rsid w:val="00430CEB"/>
    <w:rsid w:val="00432C45"/>
    <w:rsid w:val="004363D4"/>
    <w:rsid w:val="00440595"/>
    <w:rsid w:val="00443E7D"/>
    <w:rsid w:val="00456AE9"/>
    <w:rsid w:val="00467E33"/>
    <w:rsid w:val="00476FD3"/>
    <w:rsid w:val="00477689"/>
    <w:rsid w:val="00480367"/>
    <w:rsid w:val="004841C2"/>
    <w:rsid w:val="004854A6"/>
    <w:rsid w:val="0048585B"/>
    <w:rsid w:val="004873A4"/>
    <w:rsid w:val="00492A05"/>
    <w:rsid w:val="00492A9D"/>
    <w:rsid w:val="00493376"/>
    <w:rsid w:val="00493A96"/>
    <w:rsid w:val="004960DE"/>
    <w:rsid w:val="004A65F0"/>
    <w:rsid w:val="004A677C"/>
    <w:rsid w:val="004A70D9"/>
    <w:rsid w:val="004A727B"/>
    <w:rsid w:val="004B0755"/>
    <w:rsid w:val="004B0C18"/>
    <w:rsid w:val="004B4100"/>
    <w:rsid w:val="004B6672"/>
    <w:rsid w:val="004D2952"/>
    <w:rsid w:val="004D3524"/>
    <w:rsid w:val="004D37D2"/>
    <w:rsid w:val="004D4E30"/>
    <w:rsid w:val="004D6F5C"/>
    <w:rsid w:val="004D7FC1"/>
    <w:rsid w:val="004F45CC"/>
    <w:rsid w:val="004F4C2D"/>
    <w:rsid w:val="004F643E"/>
    <w:rsid w:val="00502257"/>
    <w:rsid w:val="00503801"/>
    <w:rsid w:val="00535500"/>
    <w:rsid w:val="005541B8"/>
    <w:rsid w:val="0056109B"/>
    <w:rsid w:val="00562D35"/>
    <w:rsid w:val="005673FA"/>
    <w:rsid w:val="0059415D"/>
    <w:rsid w:val="005962B8"/>
    <w:rsid w:val="005A5E65"/>
    <w:rsid w:val="005A5EDA"/>
    <w:rsid w:val="005A7A0D"/>
    <w:rsid w:val="005B459B"/>
    <w:rsid w:val="005B5C5D"/>
    <w:rsid w:val="005B5CAB"/>
    <w:rsid w:val="005B60C2"/>
    <w:rsid w:val="005C029D"/>
    <w:rsid w:val="005C57A8"/>
    <w:rsid w:val="005C76E5"/>
    <w:rsid w:val="005C7CD3"/>
    <w:rsid w:val="005D1474"/>
    <w:rsid w:val="005D7A57"/>
    <w:rsid w:val="005E0B5D"/>
    <w:rsid w:val="00604DE4"/>
    <w:rsid w:val="0061045B"/>
    <w:rsid w:val="00612659"/>
    <w:rsid w:val="006134CC"/>
    <w:rsid w:val="00614C6A"/>
    <w:rsid w:val="00617E16"/>
    <w:rsid w:val="00626483"/>
    <w:rsid w:val="00630916"/>
    <w:rsid w:val="00646721"/>
    <w:rsid w:val="0065023E"/>
    <w:rsid w:val="006519BD"/>
    <w:rsid w:val="00653FDF"/>
    <w:rsid w:val="00655043"/>
    <w:rsid w:val="00655CD4"/>
    <w:rsid w:val="006566BF"/>
    <w:rsid w:val="00657DBB"/>
    <w:rsid w:val="00661335"/>
    <w:rsid w:val="00662CB8"/>
    <w:rsid w:val="006736CD"/>
    <w:rsid w:val="00680B09"/>
    <w:rsid w:val="00680F20"/>
    <w:rsid w:val="006830ED"/>
    <w:rsid w:val="00690D2B"/>
    <w:rsid w:val="006939ED"/>
    <w:rsid w:val="0069696A"/>
    <w:rsid w:val="006A6A61"/>
    <w:rsid w:val="006A705C"/>
    <w:rsid w:val="006A7AA8"/>
    <w:rsid w:val="006C032A"/>
    <w:rsid w:val="006C108F"/>
    <w:rsid w:val="006C3274"/>
    <w:rsid w:val="006C4C47"/>
    <w:rsid w:val="006C63AF"/>
    <w:rsid w:val="006C6694"/>
    <w:rsid w:val="006D07C0"/>
    <w:rsid w:val="006E3D08"/>
    <w:rsid w:val="006E5486"/>
    <w:rsid w:val="006F4927"/>
    <w:rsid w:val="006F6120"/>
    <w:rsid w:val="006F732F"/>
    <w:rsid w:val="00700EB7"/>
    <w:rsid w:val="0070132B"/>
    <w:rsid w:val="0070311F"/>
    <w:rsid w:val="00707495"/>
    <w:rsid w:val="00715C76"/>
    <w:rsid w:val="0072424A"/>
    <w:rsid w:val="007309C3"/>
    <w:rsid w:val="00736171"/>
    <w:rsid w:val="00736208"/>
    <w:rsid w:val="00740717"/>
    <w:rsid w:val="007459BF"/>
    <w:rsid w:val="00747245"/>
    <w:rsid w:val="00747E40"/>
    <w:rsid w:val="00761CDB"/>
    <w:rsid w:val="00763582"/>
    <w:rsid w:val="00763C6C"/>
    <w:rsid w:val="0076403A"/>
    <w:rsid w:val="0076429D"/>
    <w:rsid w:val="007663F7"/>
    <w:rsid w:val="00774579"/>
    <w:rsid w:val="00780EEA"/>
    <w:rsid w:val="00787E5E"/>
    <w:rsid w:val="00790C31"/>
    <w:rsid w:val="00792DF3"/>
    <w:rsid w:val="007942B2"/>
    <w:rsid w:val="0079583C"/>
    <w:rsid w:val="007A11DE"/>
    <w:rsid w:val="007A168E"/>
    <w:rsid w:val="007A2399"/>
    <w:rsid w:val="007A2C1C"/>
    <w:rsid w:val="007A627A"/>
    <w:rsid w:val="007A6B25"/>
    <w:rsid w:val="007B5727"/>
    <w:rsid w:val="007C7A61"/>
    <w:rsid w:val="007D06CF"/>
    <w:rsid w:val="007D06F1"/>
    <w:rsid w:val="007D3089"/>
    <w:rsid w:val="007E1CD8"/>
    <w:rsid w:val="007E6A12"/>
    <w:rsid w:val="007F0660"/>
    <w:rsid w:val="007F6BB6"/>
    <w:rsid w:val="00800098"/>
    <w:rsid w:val="008111E1"/>
    <w:rsid w:val="00814BD4"/>
    <w:rsid w:val="00820F35"/>
    <w:rsid w:val="0082423E"/>
    <w:rsid w:val="0083127F"/>
    <w:rsid w:val="00833C4A"/>
    <w:rsid w:val="00841534"/>
    <w:rsid w:val="00845EA6"/>
    <w:rsid w:val="00847A8B"/>
    <w:rsid w:val="00854394"/>
    <w:rsid w:val="008575AE"/>
    <w:rsid w:val="00861543"/>
    <w:rsid w:val="00867720"/>
    <w:rsid w:val="008708E1"/>
    <w:rsid w:val="00876155"/>
    <w:rsid w:val="00877A41"/>
    <w:rsid w:val="00884D08"/>
    <w:rsid w:val="00890C6D"/>
    <w:rsid w:val="008944EF"/>
    <w:rsid w:val="00894648"/>
    <w:rsid w:val="008C4496"/>
    <w:rsid w:val="008D3B5C"/>
    <w:rsid w:val="008D6544"/>
    <w:rsid w:val="008E16DD"/>
    <w:rsid w:val="008E2B5A"/>
    <w:rsid w:val="008F6239"/>
    <w:rsid w:val="009177D7"/>
    <w:rsid w:val="0092510A"/>
    <w:rsid w:val="00927084"/>
    <w:rsid w:val="00941D89"/>
    <w:rsid w:val="00943025"/>
    <w:rsid w:val="00946390"/>
    <w:rsid w:val="00956DD6"/>
    <w:rsid w:val="00966018"/>
    <w:rsid w:val="00966B69"/>
    <w:rsid w:val="0096791B"/>
    <w:rsid w:val="00987FA5"/>
    <w:rsid w:val="00994B40"/>
    <w:rsid w:val="00996F24"/>
    <w:rsid w:val="00997CE8"/>
    <w:rsid w:val="00997FFC"/>
    <w:rsid w:val="009A0B40"/>
    <w:rsid w:val="009A2704"/>
    <w:rsid w:val="009A63E0"/>
    <w:rsid w:val="009A69CA"/>
    <w:rsid w:val="009A7296"/>
    <w:rsid w:val="009B72A4"/>
    <w:rsid w:val="009B7857"/>
    <w:rsid w:val="009C03B2"/>
    <w:rsid w:val="009C217E"/>
    <w:rsid w:val="009D16B4"/>
    <w:rsid w:val="009D2AE8"/>
    <w:rsid w:val="009D3AAD"/>
    <w:rsid w:val="009E592C"/>
    <w:rsid w:val="009F54D5"/>
    <w:rsid w:val="009F553A"/>
    <w:rsid w:val="00A02719"/>
    <w:rsid w:val="00A055CF"/>
    <w:rsid w:val="00A1546B"/>
    <w:rsid w:val="00A15539"/>
    <w:rsid w:val="00A16F61"/>
    <w:rsid w:val="00A176D8"/>
    <w:rsid w:val="00A17960"/>
    <w:rsid w:val="00A20BD1"/>
    <w:rsid w:val="00A224BC"/>
    <w:rsid w:val="00A27801"/>
    <w:rsid w:val="00A300E5"/>
    <w:rsid w:val="00A403FA"/>
    <w:rsid w:val="00A427E5"/>
    <w:rsid w:val="00A453B4"/>
    <w:rsid w:val="00A67C7E"/>
    <w:rsid w:val="00A717A4"/>
    <w:rsid w:val="00A814BD"/>
    <w:rsid w:val="00A82378"/>
    <w:rsid w:val="00A855F5"/>
    <w:rsid w:val="00A86316"/>
    <w:rsid w:val="00A871B8"/>
    <w:rsid w:val="00A91E60"/>
    <w:rsid w:val="00AA01C8"/>
    <w:rsid w:val="00AA1DD8"/>
    <w:rsid w:val="00AA5D7C"/>
    <w:rsid w:val="00AA6A95"/>
    <w:rsid w:val="00AB65AF"/>
    <w:rsid w:val="00AC31BC"/>
    <w:rsid w:val="00AD21E9"/>
    <w:rsid w:val="00AE1919"/>
    <w:rsid w:val="00AE1DD4"/>
    <w:rsid w:val="00AE2311"/>
    <w:rsid w:val="00AE28F9"/>
    <w:rsid w:val="00AE516D"/>
    <w:rsid w:val="00AE5D2C"/>
    <w:rsid w:val="00AF28B1"/>
    <w:rsid w:val="00AF42D3"/>
    <w:rsid w:val="00AF4D1C"/>
    <w:rsid w:val="00B02775"/>
    <w:rsid w:val="00B02CD5"/>
    <w:rsid w:val="00B05145"/>
    <w:rsid w:val="00B17394"/>
    <w:rsid w:val="00B230B8"/>
    <w:rsid w:val="00B23EAA"/>
    <w:rsid w:val="00B2458B"/>
    <w:rsid w:val="00B31076"/>
    <w:rsid w:val="00B334A2"/>
    <w:rsid w:val="00B461AB"/>
    <w:rsid w:val="00B46D7B"/>
    <w:rsid w:val="00B503D7"/>
    <w:rsid w:val="00B617C9"/>
    <w:rsid w:val="00B6483D"/>
    <w:rsid w:val="00B82F9A"/>
    <w:rsid w:val="00B84535"/>
    <w:rsid w:val="00B85A2E"/>
    <w:rsid w:val="00B863E5"/>
    <w:rsid w:val="00B87593"/>
    <w:rsid w:val="00B91806"/>
    <w:rsid w:val="00B97879"/>
    <w:rsid w:val="00B97892"/>
    <w:rsid w:val="00BB24E6"/>
    <w:rsid w:val="00BB2828"/>
    <w:rsid w:val="00BB4014"/>
    <w:rsid w:val="00BB6868"/>
    <w:rsid w:val="00BC3523"/>
    <w:rsid w:val="00BC3D1A"/>
    <w:rsid w:val="00BC54B5"/>
    <w:rsid w:val="00BD10A9"/>
    <w:rsid w:val="00BD337E"/>
    <w:rsid w:val="00BD5BAF"/>
    <w:rsid w:val="00BE1F07"/>
    <w:rsid w:val="00C0354C"/>
    <w:rsid w:val="00C3067D"/>
    <w:rsid w:val="00C40301"/>
    <w:rsid w:val="00C521C8"/>
    <w:rsid w:val="00C53451"/>
    <w:rsid w:val="00C678F5"/>
    <w:rsid w:val="00C725FA"/>
    <w:rsid w:val="00C926F4"/>
    <w:rsid w:val="00C97F46"/>
    <w:rsid w:val="00CA398F"/>
    <w:rsid w:val="00CA566B"/>
    <w:rsid w:val="00CB0008"/>
    <w:rsid w:val="00CB285D"/>
    <w:rsid w:val="00CB2B47"/>
    <w:rsid w:val="00CB2EFE"/>
    <w:rsid w:val="00CB7895"/>
    <w:rsid w:val="00CC0F3E"/>
    <w:rsid w:val="00CC10C8"/>
    <w:rsid w:val="00CC3054"/>
    <w:rsid w:val="00CD1EFD"/>
    <w:rsid w:val="00CD5A07"/>
    <w:rsid w:val="00CD64B2"/>
    <w:rsid w:val="00CE19B2"/>
    <w:rsid w:val="00CE29EA"/>
    <w:rsid w:val="00CF05E3"/>
    <w:rsid w:val="00CF504F"/>
    <w:rsid w:val="00D00B47"/>
    <w:rsid w:val="00D037DB"/>
    <w:rsid w:val="00D079FD"/>
    <w:rsid w:val="00D13A64"/>
    <w:rsid w:val="00D14CC0"/>
    <w:rsid w:val="00D14F8F"/>
    <w:rsid w:val="00D15418"/>
    <w:rsid w:val="00D16739"/>
    <w:rsid w:val="00D23974"/>
    <w:rsid w:val="00D26049"/>
    <w:rsid w:val="00D35677"/>
    <w:rsid w:val="00D35973"/>
    <w:rsid w:val="00D3601B"/>
    <w:rsid w:val="00D42DCB"/>
    <w:rsid w:val="00D67400"/>
    <w:rsid w:val="00D677F6"/>
    <w:rsid w:val="00D821D1"/>
    <w:rsid w:val="00D90AD3"/>
    <w:rsid w:val="00D9455F"/>
    <w:rsid w:val="00D9620B"/>
    <w:rsid w:val="00D97405"/>
    <w:rsid w:val="00D97D80"/>
    <w:rsid w:val="00DA624B"/>
    <w:rsid w:val="00DA6D04"/>
    <w:rsid w:val="00DB14EE"/>
    <w:rsid w:val="00DB2F39"/>
    <w:rsid w:val="00DB366F"/>
    <w:rsid w:val="00DC33D5"/>
    <w:rsid w:val="00DC46F3"/>
    <w:rsid w:val="00DC5EB6"/>
    <w:rsid w:val="00DC6EA9"/>
    <w:rsid w:val="00DD3BC3"/>
    <w:rsid w:val="00DF0829"/>
    <w:rsid w:val="00DF6786"/>
    <w:rsid w:val="00E00EBE"/>
    <w:rsid w:val="00E01255"/>
    <w:rsid w:val="00E01DF9"/>
    <w:rsid w:val="00E01E60"/>
    <w:rsid w:val="00E0293B"/>
    <w:rsid w:val="00E038D1"/>
    <w:rsid w:val="00E1443E"/>
    <w:rsid w:val="00E14887"/>
    <w:rsid w:val="00E152D6"/>
    <w:rsid w:val="00E155A0"/>
    <w:rsid w:val="00E15DE1"/>
    <w:rsid w:val="00E16086"/>
    <w:rsid w:val="00E16948"/>
    <w:rsid w:val="00E30077"/>
    <w:rsid w:val="00E37AC8"/>
    <w:rsid w:val="00E4137F"/>
    <w:rsid w:val="00E43BE3"/>
    <w:rsid w:val="00E512F5"/>
    <w:rsid w:val="00E538BF"/>
    <w:rsid w:val="00E569F6"/>
    <w:rsid w:val="00E667DB"/>
    <w:rsid w:val="00E73FF6"/>
    <w:rsid w:val="00E81964"/>
    <w:rsid w:val="00E85731"/>
    <w:rsid w:val="00EA1ECB"/>
    <w:rsid w:val="00EA6D7F"/>
    <w:rsid w:val="00EA79F3"/>
    <w:rsid w:val="00EA7CC2"/>
    <w:rsid w:val="00EB10B8"/>
    <w:rsid w:val="00EB23B0"/>
    <w:rsid w:val="00EB7A0C"/>
    <w:rsid w:val="00EC01D4"/>
    <w:rsid w:val="00EC0496"/>
    <w:rsid w:val="00EC22C3"/>
    <w:rsid w:val="00EC3530"/>
    <w:rsid w:val="00EE083D"/>
    <w:rsid w:val="00EE284A"/>
    <w:rsid w:val="00EF2664"/>
    <w:rsid w:val="00EF5285"/>
    <w:rsid w:val="00EF7E67"/>
    <w:rsid w:val="00F068B3"/>
    <w:rsid w:val="00F07D0E"/>
    <w:rsid w:val="00F13BE4"/>
    <w:rsid w:val="00F153EC"/>
    <w:rsid w:val="00F216E0"/>
    <w:rsid w:val="00F272E9"/>
    <w:rsid w:val="00F35C05"/>
    <w:rsid w:val="00F40C10"/>
    <w:rsid w:val="00F40F4F"/>
    <w:rsid w:val="00F6131B"/>
    <w:rsid w:val="00F64800"/>
    <w:rsid w:val="00F775F7"/>
    <w:rsid w:val="00F80701"/>
    <w:rsid w:val="00F80A83"/>
    <w:rsid w:val="00F841C8"/>
    <w:rsid w:val="00F84609"/>
    <w:rsid w:val="00F85280"/>
    <w:rsid w:val="00F90C09"/>
    <w:rsid w:val="00F9272D"/>
    <w:rsid w:val="00F938EE"/>
    <w:rsid w:val="00F9625A"/>
    <w:rsid w:val="00FA60CF"/>
    <w:rsid w:val="00FB6BCE"/>
    <w:rsid w:val="00FC31D2"/>
    <w:rsid w:val="00FC47E1"/>
    <w:rsid w:val="00FD0A51"/>
    <w:rsid w:val="00FD330E"/>
    <w:rsid w:val="00FD79C3"/>
    <w:rsid w:val="00FE79E2"/>
    <w:rsid w:val="00FE7B2F"/>
    <w:rsid w:val="00FF0879"/>
    <w:rsid w:val="00FF302F"/>
    <w:rsid w:val="00FF7228"/>
    <w:rsid w:val="00FF7798"/>
    <w:rsid w:val="1FC1135A"/>
    <w:rsid w:val="29425EFC"/>
    <w:rsid w:val="45B56A05"/>
    <w:rsid w:val="4DCDF459"/>
    <w:rsid w:val="64B0F2F8"/>
    <w:rsid w:val="73E654B1"/>
    <w:rsid w:val="755B620B"/>
    <w:rsid w:val="7AD8AA0F"/>
    <w:rsid w:val="7B74A6DD"/>
    <w:rsid w:val="7CF8E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0F852B7"/>
  <w15:chartTrackingRefBased/>
  <w15:docId w15:val="{CE819A41-0C92-D545-9B60-1DE77FE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2F"/>
    <w:rPr>
      <w:rFonts w:ascii="Avenir Book" w:hAnsi="Avenir Book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0C2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3476B1" w:themeColor="accent2" w:themeShade="BF"/>
      <w:sz w:val="28"/>
      <w:szCs w:val="28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919"/>
    <w:pPr>
      <w:keepNext/>
      <w:keepLines/>
      <w:spacing w:before="160" w:after="80"/>
      <w:outlineLvl w:val="1"/>
    </w:pPr>
    <w:rPr>
      <w:rFonts w:eastAsiaTheme="majorEastAsia" w:cstheme="majorBidi"/>
      <w:b/>
      <w:color w:val="374C80" w:themeColor="accent1" w:themeShade="BF"/>
      <w:sz w:val="2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83127F"/>
    <w:pPr>
      <w:outlineLvl w:val="2"/>
    </w:pPr>
    <w:rPr>
      <w:rFonts w:cs="Times New Roman (Headings CS)"/>
      <w:smallCap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7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FC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0C2"/>
    <w:rPr>
      <w:rFonts w:ascii="Avenir Book" w:eastAsiaTheme="majorEastAsia" w:hAnsi="Avenir Book" w:cstheme="majorBidi"/>
      <w:b/>
      <w:bCs/>
      <w:color w:val="3476B1" w:themeColor="accent2" w:themeShade="BF"/>
      <w:sz w:val="28"/>
      <w:szCs w:val="28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AE1919"/>
    <w:rPr>
      <w:rFonts w:ascii="Avenir Book" w:eastAsiaTheme="majorEastAsia" w:hAnsi="Avenir Book" w:cstheme="majorBidi"/>
      <w:b/>
      <w:color w:val="374C80" w:themeColor="accent1" w:themeShade="BF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3127F"/>
    <w:rPr>
      <w:rFonts w:ascii="Avenir Book" w:eastAsiaTheme="majorEastAsia" w:hAnsi="Avenir Book" w:cs="Times New Roman (Headings CS)"/>
      <w:b/>
      <w:bCs/>
      <w:smallCaps/>
      <w:color w:val="3476B1" w:themeColor="accent2" w:themeShade="BF"/>
      <w:sz w:val="22"/>
      <w:szCs w:val="22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rsid w:val="00997FFC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FC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01"/>
    <w:pPr>
      <w:spacing w:after="80" w:line="240" w:lineRule="auto"/>
      <w:contextualSpacing/>
    </w:pPr>
    <w:rPr>
      <w:rFonts w:eastAsiaTheme="majorEastAsia" w:cstheme="majorBidi"/>
      <w:color w:val="234F77" w:themeColor="accent2" w:themeShade="8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01"/>
    <w:rPr>
      <w:rFonts w:ascii="Avenir Book" w:eastAsiaTheme="majorEastAsia" w:hAnsi="Avenir Book" w:cstheme="majorBidi"/>
      <w:color w:val="234F77" w:themeColor="accent2" w:themeShade="80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FC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FC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FC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FC"/>
    <w:rPr>
      <w:b/>
      <w:bCs/>
      <w:smallCaps/>
      <w:color w:val="374C80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86316"/>
    <w:rPr>
      <w:b/>
      <w:bCs/>
    </w:rPr>
  </w:style>
  <w:style w:type="paragraph" w:styleId="NormalWeb">
    <w:name w:val="Normal (Web)"/>
    <w:basedOn w:val="Normal"/>
    <w:uiPriority w:val="99"/>
    <w:unhideWhenUsed/>
    <w:rsid w:val="00A8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86316"/>
    <w:rPr>
      <w:i/>
      <w:iCs/>
    </w:rPr>
  </w:style>
  <w:style w:type="paragraph" w:styleId="NoSpacing">
    <w:name w:val="No Spacing"/>
    <w:uiPriority w:val="1"/>
    <w:qFormat/>
    <w:rsid w:val="00EA7CC2"/>
    <w:pPr>
      <w:spacing w:after="0" w:line="240" w:lineRule="auto"/>
    </w:pPr>
    <w:rPr>
      <w:rFonts w:ascii="Avenir Book" w:hAnsi="Avenir Book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7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4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450"/>
    <w:rPr>
      <w:rFonts w:ascii="Avenir Book" w:hAnsi="Avenir Book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450"/>
    <w:rPr>
      <w:rFonts w:ascii="Avenir Book" w:hAnsi="Avenir Book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334A2"/>
    <w:rPr>
      <w:color w:val="2B5258" w:themeColor="accent5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A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2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EF9"/>
    <w:rPr>
      <w:rFonts w:ascii="Avenir Book" w:hAnsi="Avenir Book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2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EF9"/>
    <w:rPr>
      <w:rFonts w:ascii="Avenir Book" w:hAnsi="Avenir Book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em.fcsh.unl.pt/investigac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Mus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drosousasilva/Library/CloudStorage/OneDrive-InstitutoPolite&#769;cnicodoPorto/ESMAE/DocMusPt/DocMusPt/DocMus%20Comissa&#771;o%20Instaladora/Escola%20Doutoral%20-%20template%20word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Escola Doutoral - template word.dotx</Template>
  <TotalTime>26</TotalTime>
  <Pages>3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Sousa Silva</dc:creator>
  <cp:keywords/>
  <dc:description/>
  <cp:lastModifiedBy>Pedro Alexandre Sousa e Silva</cp:lastModifiedBy>
  <cp:revision>36</cp:revision>
  <dcterms:created xsi:type="dcterms:W3CDTF">2026-01-29T14:54:00Z</dcterms:created>
  <dcterms:modified xsi:type="dcterms:W3CDTF">2026-03-19T10:11:00Z</dcterms:modified>
</cp:coreProperties>
</file>