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8420" w14:textId="77777777" w:rsidR="00A03D12" w:rsidRPr="00A57C33" w:rsidRDefault="00A03D12" w:rsidP="00893E46">
      <w:pPr>
        <w:pStyle w:val="Title"/>
        <w:ind w:firstLine="284"/>
        <w:rPr>
          <w:rFonts w:ascii="Avenir Book" w:hAnsi="Avenir Book"/>
          <w:lang w:val="pt-PT"/>
        </w:rPr>
      </w:pPr>
    </w:p>
    <w:p w14:paraId="5976733C" w14:textId="77777777" w:rsidR="00A03D12" w:rsidRPr="00A57C33" w:rsidRDefault="00A03D12" w:rsidP="00893E46">
      <w:pPr>
        <w:pStyle w:val="Title"/>
        <w:ind w:firstLine="284"/>
        <w:rPr>
          <w:rFonts w:ascii="Avenir Book" w:hAnsi="Avenir Book"/>
          <w:lang w:val="pt-PT"/>
        </w:rPr>
      </w:pPr>
    </w:p>
    <w:p w14:paraId="1329050F" w14:textId="4EFF819E" w:rsidR="00A03D12" w:rsidRPr="00A57C33" w:rsidRDefault="00A03D12" w:rsidP="00893E46">
      <w:pPr>
        <w:pStyle w:val="Title"/>
        <w:ind w:firstLine="284"/>
        <w:jc w:val="center"/>
        <w:rPr>
          <w:rFonts w:ascii="Avenir Book" w:hAnsi="Avenir Book"/>
          <w:color w:val="0D0D0D" w:themeColor="text1" w:themeTint="F2"/>
          <w:sz w:val="24"/>
          <w:szCs w:val="24"/>
          <w:lang w:val="pt-PT" w:bidi="en-US"/>
        </w:rPr>
      </w:pPr>
      <w:r w:rsidRPr="00A57C33">
        <w:rPr>
          <w:rFonts w:ascii="Avenir Book" w:hAnsi="Avenir Book"/>
          <w:color w:val="0D0D0D" w:themeColor="text1" w:themeTint="F2"/>
          <w:sz w:val="24"/>
          <w:szCs w:val="24"/>
          <w:lang w:val="pt-PT"/>
        </w:rPr>
        <w:t>Doutoramento em Música – Práticas Artísticas no Contexto Português</w:t>
      </w:r>
    </w:p>
    <w:p w14:paraId="2E2E28B1" w14:textId="65DE106D" w:rsidR="00A03D12" w:rsidRPr="00A57C33" w:rsidRDefault="00A03D12" w:rsidP="00893E46">
      <w:pPr>
        <w:pStyle w:val="Title"/>
        <w:ind w:firstLine="284"/>
        <w:jc w:val="center"/>
        <w:rPr>
          <w:rFonts w:ascii="Avenir Book" w:hAnsi="Avenir Book"/>
          <w:i/>
          <w:iCs/>
          <w:color w:val="0D0D0D" w:themeColor="text1" w:themeTint="F2"/>
          <w:sz w:val="24"/>
          <w:szCs w:val="24"/>
          <w:lang w:bidi="en-US"/>
        </w:rPr>
      </w:pPr>
      <w:r w:rsidRPr="00A57C33">
        <w:rPr>
          <w:rFonts w:ascii="Avenir Book" w:hAnsi="Avenir Book"/>
          <w:i/>
          <w:iCs/>
          <w:color w:val="0D0D0D" w:themeColor="text1" w:themeTint="F2"/>
          <w:sz w:val="24"/>
          <w:szCs w:val="24"/>
          <w:lang w:bidi="en-US"/>
        </w:rPr>
        <w:t>PhD in Music – Artistic Practices in the Portuguese Context</w:t>
      </w:r>
    </w:p>
    <w:p w14:paraId="409FB508" w14:textId="77777777" w:rsidR="007C1C52" w:rsidRPr="00A57C33" w:rsidRDefault="007C1C52" w:rsidP="00A22D9E">
      <w:pPr>
        <w:pStyle w:val="Title"/>
        <w:rPr>
          <w:rFonts w:ascii="Avenir Book" w:hAnsi="Avenir Book"/>
          <w:color w:val="0D0D0D" w:themeColor="text1" w:themeTint="F2"/>
          <w:sz w:val="52"/>
          <w:szCs w:val="52"/>
        </w:rPr>
      </w:pPr>
    </w:p>
    <w:p w14:paraId="3028DABE" w14:textId="77777777" w:rsidR="00893E46" w:rsidRPr="00A57C33" w:rsidRDefault="00893E46" w:rsidP="00893E46">
      <w:pPr>
        <w:rPr>
          <w:rFonts w:ascii="Avenir Book" w:hAnsi="Avenir Book"/>
        </w:rPr>
      </w:pPr>
    </w:p>
    <w:p w14:paraId="3AD7BEA8" w14:textId="77777777" w:rsidR="00893E46" w:rsidRPr="00A57C33" w:rsidRDefault="00893E46" w:rsidP="00893E46">
      <w:pPr>
        <w:rPr>
          <w:rFonts w:ascii="Avenir Book" w:hAnsi="Avenir Book"/>
        </w:rPr>
      </w:pPr>
    </w:p>
    <w:p w14:paraId="59DAB344" w14:textId="3CC52069" w:rsidR="00042EA8" w:rsidRPr="00A57C33" w:rsidRDefault="00042EA8" w:rsidP="00893E46">
      <w:pPr>
        <w:pStyle w:val="Title"/>
        <w:jc w:val="center"/>
        <w:rPr>
          <w:rFonts w:ascii="Avenir Book" w:hAnsi="Avenir Book"/>
          <w:b/>
          <w:bCs/>
          <w:i/>
          <w:color w:val="0D0D0D" w:themeColor="text1" w:themeTint="F2"/>
          <w:sz w:val="52"/>
          <w:szCs w:val="52"/>
          <w:lang w:val="pt-PT"/>
        </w:rPr>
      </w:pPr>
      <w:r w:rsidRPr="00A57C33">
        <w:rPr>
          <w:rFonts w:ascii="Avenir Book" w:hAnsi="Avenir Book"/>
          <w:b/>
          <w:bCs/>
          <w:color w:val="0D0D0D" w:themeColor="text1" w:themeTint="F2"/>
          <w:sz w:val="52"/>
          <w:szCs w:val="52"/>
          <w:lang w:val="pt-PT"/>
        </w:rPr>
        <w:t>CARTA DE RECOMENDAÇÃO</w:t>
      </w:r>
      <w:r w:rsidR="00A57C33" w:rsidRPr="00A57C33">
        <w:rPr>
          <w:rFonts w:ascii="Avenir Book" w:hAnsi="Avenir Book"/>
          <w:b/>
          <w:bCs/>
          <w:color w:val="0D0D0D" w:themeColor="text1" w:themeTint="F2"/>
          <w:sz w:val="52"/>
          <w:szCs w:val="52"/>
          <w:lang w:val="pt-PT"/>
        </w:rPr>
        <w:br/>
      </w:r>
      <w:r w:rsidRPr="00A57C33">
        <w:rPr>
          <w:rFonts w:ascii="Avenir Book" w:hAnsi="Avenir Book"/>
          <w:b/>
          <w:bCs/>
          <w:i/>
          <w:color w:val="0D0D0D" w:themeColor="text1" w:themeTint="F2"/>
          <w:sz w:val="52"/>
          <w:szCs w:val="52"/>
          <w:lang w:val="pt-PT"/>
        </w:rPr>
        <w:t>LETTER OF RECOMMENDATION</w:t>
      </w:r>
    </w:p>
    <w:p w14:paraId="6196625E" w14:textId="77777777" w:rsidR="006D56A4" w:rsidRPr="00A57C33" w:rsidRDefault="006D56A4" w:rsidP="00893E46">
      <w:pPr>
        <w:ind w:firstLine="284"/>
        <w:rPr>
          <w:rFonts w:ascii="Avenir Book" w:hAnsi="Avenir Book"/>
          <w:b/>
          <w:lang w:val="pt-PT"/>
        </w:rPr>
      </w:pPr>
    </w:p>
    <w:p w14:paraId="27E8CD3C" w14:textId="77777777" w:rsidR="003B17D3" w:rsidRPr="00A57C33" w:rsidRDefault="003B17D3" w:rsidP="00893E46">
      <w:pPr>
        <w:ind w:firstLine="284"/>
        <w:rPr>
          <w:rFonts w:ascii="Avenir Book" w:hAnsi="Avenir Book"/>
          <w:b/>
          <w:lang w:val="pt-PT"/>
        </w:rPr>
      </w:pPr>
    </w:p>
    <w:p w14:paraId="3C0FA4F7" w14:textId="77777777" w:rsidR="006D56A4" w:rsidRPr="00A57C33" w:rsidRDefault="006D56A4" w:rsidP="00893E46">
      <w:pPr>
        <w:ind w:firstLine="284"/>
        <w:rPr>
          <w:rFonts w:ascii="Avenir Book" w:hAnsi="Avenir Book"/>
          <w:lang w:val="pt-PT"/>
        </w:rPr>
      </w:pPr>
    </w:p>
    <w:p w14:paraId="37F1F476" w14:textId="77777777" w:rsidR="007C1C52" w:rsidRPr="00A57C33" w:rsidRDefault="007C1C52" w:rsidP="00893E46">
      <w:pPr>
        <w:ind w:firstLine="284"/>
        <w:rPr>
          <w:rFonts w:ascii="Avenir Book" w:hAnsi="Avenir Book"/>
          <w:lang w:val="pt-PT"/>
        </w:rPr>
      </w:pPr>
    </w:p>
    <w:p w14:paraId="096977C9" w14:textId="26E6F33C" w:rsidR="003B17D3" w:rsidRPr="00A57C33" w:rsidRDefault="00042EA8" w:rsidP="00893E46">
      <w:pPr>
        <w:rPr>
          <w:rFonts w:ascii="Avenir Book" w:hAnsi="Avenir Book"/>
        </w:rPr>
      </w:pPr>
      <w:r w:rsidRPr="00A57C33">
        <w:rPr>
          <w:rFonts w:ascii="Avenir Book" w:hAnsi="Avenir Book"/>
          <w:lang w:val="pt-PT"/>
        </w:rPr>
        <w:t>Este formulário destina-se a autores de recomendação de candidatos ao Doutoramento em Música – Práticas Artísticas no Contexto Português (</w:t>
      </w:r>
      <w:hyperlink r:id="rId7">
        <w:r w:rsidRPr="00A57C33">
          <w:rPr>
            <w:rStyle w:val="Hyperlink"/>
            <w:rFonts w:ascii="Avenir Book" w:hAnsi="Avenir Book"/>
            <w:lang w:val="pt-PT"/>
          </w:rPr>
          <w:t>DocMus.pt</w:t>
        </w:r>
      </w:hyperlink>
      <w:hyperlink r:id="rId8">
        <w:r w:rsidRPr="00A57C33">
          <w:rPr>
            <w:rStyle w:val="Hyperlink"/>
            <w:rFonts w:ascii="Avenir Book" w:hAnsi="Avenir Book"/>
            <w:lang w:val="pt-PT"/>
          </w:rPr>
          <w:t>)</w:t>
        </w:r>
      </w:hyperlink>
      <w:r w:rsidRPr="00A57C33">
        <w:rPr>
          <w:rFonts w:ascii="Avenir Book" w:hAnsi="Avenir Book"/>
          <w:lang w:val="pt-PT"/>
        </w:rPr>
        <w:t xml:space="preserve"> da ESMAE | </w:t>
      </w:r>
      <w:proofErr w:type="gramStart"/>
      <w:r w:rsidRPr="00A57C33">
        <w:rPr>
          <w:rFonts w:ascii="Avenir Book" w:hAnsi="Avenir Book"/>
          <w:lang w:val="pt-PT"/>
        </w:rPr>
        <w:t>P.PORTO</w:t>
      </w:r>
      <w:proofErr w:type="gramEnd"/>
      <w:r w:rsidRPr="00A57C33">
        <w:rPr>
          <w:rFonts w:ascii="Avenir Book" w:hAnsi="Avenir Book"/>
          <w:lang w:val="pt-PT"/>
        </w:rPr>
        <w:t>. A informação prestada é solicitada em regime de confidencialidade e para efeitos de avaliação da candidatura.</w:t>
      </w:r>
      <w:r w:rsidR="00893E46" w:rsidRPr="00A57C33">
        <w:rPr>
          <w:rFonts w:ascii="Avenir Book" w:hAnsi="Avenir Book"/>
          <w:lang w:val="pt-PT"/>
        </w:rPr>
        <w:br/>
      </w:r>
      <w:r w:rsidRPr="00A57C33">
        <w:rPr>
          <w:rFonts w:ascii="Avenir Book" w:hAnsi="Avenir Book"/>
          <w:lang w:bidi="en-US"/>
        </w:rPr>
        <w:t>Tempo estimado de preenchimento: 20–25 minutos.</w:t>
      </w:r>
    </w:p>
    <w:p w14:paraId="5EC14BC3" w14:textId="3AEF727C" w:rsidR="00077F53" w:rsidRDefault="00077F53" w:rsidP="00893E46">
      <w:p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  <w:proofErr w:type="gramStart"/>
      <w:r w:rsidRPr="00A57C33">
        <w:rPr>
          <w:rFonts w:ascii="Avenir Book" w:hAnsi="Avenir Book"/>
          <w:lang w:bidi="en-US"/>
        </w:rPr>
        <w:t>campos</w:t>
      </w:r>
      <w:proofErr w:type="gramEnd"/>
      <w:r w:rsidRPr="00A57C33">
        <w:rPr>
          <w:rFonts w:ascii="Avenir Book" w:hAnsi="Avenir Book"/>
          <w:lang w:bidi="en-US"/>
        </w:rPr>
        <w:t xml:space="preserve"> de preenchimento obrigatório</w:t>
      </w:r>
    </w:p>
    <w:p w14:paraId="1E470C63" w14:textId="77777777" w:rsidR="00A22D9E" w:rsidRDefault="00A22D9E" w:rsidP="00893E46">
      <w:pPr>
        <w:rPr>
          <w:rFonts w:ascii="Avenir Book" w:hAnsi="Avenir Book"/>
          <w:lang w:bidi="en-US"/>
        </w:rPr>
      </w:pPr>
    </w:p>
    <w:p w14:paraId="382FF0B0" w14:textId="77777777" w:rsidR="00A22D9E" w:rsidRPr="00A57C33" w:rsidRDefault="00A22D9E" w:rsidP="00893E46">
      <w:pPr>
        <w:rPr>
          <w:rFonts w:ascii="Avenir Book" w:hAnsi="Avenir Book"/>
          <w:lang w:bidi="en-US"/>
        </w:rPr>
      </w:pPr>
    </w:p>
    <w:p w14:paraId="384C8E57" w14:textId="372AF3F9" w:rsidR="00077F53" w:rsidRPr="00A57C33" w:rsidRDefault="00042EA8" w:rsidP="00893E46">
      <w:pPr>
        <w:rPr>
          <w:rFonts w:ascii="Avenir Book" w:hAnsi="Avenir Book"/>
          <w:i/>
          <w:iCs/>
          <w:lang w:bidi="en-US"/>
        </w:rPr>
      </w:pPr>
      <w:r w:rsidRPr="00A57C33">
        <w:rPr>
          <w:rFonts w:ascii="Avenir Book" w:hAnsi="Avenir Book"/>
          <w:i/>
          <w:iCs/>
          <w:lang w:bidi="en-US"/>
        </w:rPr>
        <w:t>This form is intended for authors of recommendation letters for candidates to the PhD in Music – Artistic Practices in the Portuguese Context (</w:t>
      </w:r>
      <w:hyperlink r:id="rId9">
        <w:r w:rsidRPr="00A57C33">
          <w:rPr>
            <w:rStyle w:val="Hyperlink"/>
            <w:rFonts w:ascii="Avenir Book" w:hAnsi="Avenir Book"/>
            <w:i/>
            <w:iCs/>
            <w:lang w:bidi="en-US"/>
          </w:rPr>
          <w:t>DocMus.pt</w:t>
        </w:r>
      </w:hyperlink>
      <w:hyperlink r:id="rId10">
        <w:r w:rsidRPr="00A57C33">
          <w:rPr>
            <w:rStyle w:val="Hyperlink"/>
            <w:rFonts w:ascii="Avenir Book" w:hAnsi="Avenir Book"/>
            <w:i/>
            <w:iCs/>
            <w:lang w:bidi="en-US"/>
          </w:rPr>
          <w:t>)</w:t>
        </w:r>
      </w:hyperlink>
      <w:r w:rsidRPr="00A57C33">
        <w:rPr>
          <w:rFonts w:ascii="Avenir Book" w:hAnsi="Avenir Book"/>
          <w:i/>
          <w:iCs/>
          <w:lang w:bidi="en-US"/>
        </w:rPr>
        <w:t xml:space="preserve"> at ESMAE | P.PORTO. The information provided is requested on a confidential basis for the</w:t>
      </w:r>
      <w:r w:rsidR="003B17D3" w:rsidRPr="00A57C33">
        <w:rPr>
          <w:rFonts w:ascii="Avenir Book" w:hAnsi="Avenir Book"/>
          <w:i/>
          <w:iCs/>
          <w:lang w:bidi="en-US"/>
        </w:rPr>
        <w:t xml:space="preserve"> </w:t>
      </w:r>
      <w:r w:rsidRPr="00A57C33">
        <w:rPr>
          <w:rFonts w:ascii="Avenir Book" w:hAnsi="Avenir Book"/>
          <w:i/>
          <w:iCs/>
          <w:lang w:bidi="en-US"/>
        </w:rPr>
        <w:t>purpose of evaluating the candidature.</w:t>
      </w:r>
      <w:r w:rsidR="00893E46" w:rsidRPr="00A57C33">
        <w:rPr>
          <w:rFonts w:ascii="Avenir Book" w:hAnsi="Avenir Book"/>
          <w:i/>
          <w:iCs/>
          <w:lang w:bidi="en-US"/>
        </w:rPr>
        <w:br/>
      </w:r>
      <w:r w:rsidRPr="00A57C33">
        <w:rPr>
          <w:rFonts w:ascii="Avenir Book" w:hAnsi="Avenir Book"/>
          <w:i/>
          <w:iCs/>
          <w:lang w:bidi="en-US"/>
        </w:rPr>
        <w:t>Estimated completion time: 20–25 minutes.</w:t>
      </w:r>
    </w:p>
    <w:p w14:paraId="4C36E319" w14:textId="57B9872E" w:rsidR="00F32243" w:rsidRPr="00A57C33" w:rsidRDefault="00B27F96" w:rsidP="00893E46">
      <w:pPr>
        <w:rPr>
          <w:rFonts w:ascii="Avenir Book" w:hAnsi="Avenir Book"/>
          <w:i/>
          <w:iCs/>
          <w:lang w:bidi="en-US"/>
        </w:rPr>
      </w:pPr>
      <w:r w:rsidRPr="00A57C33">
        <w:rPr>
          <w:rFonts w:ascii="Avenir Book" w:hAnsi="Avenir Book"/>
          <w:color w:val="EE0000"/>
          <w:lang w:bidi="en-US"/>
        </w:rPr>
        <w:t>*</w:t>
      </w:r>
      <w:r w:rsidR="00077F53" w:rsidRPr="00A57C33">
        <w:rPr>
          <w:rFonts w:ascii="Avenir Book" w:hAnsi="Avenir Book"/>
          <w:i/>
          <w:iCs/>
          <w:lang w:bidi="en-US"/>
        </w:rPr>
        <w:t xml:space="preserve"> </w:t>
      </w:r>
      <w:proofErr w:type="gramStart"/>
      <w:r w:rsidR="00077F53" w:rsidRPr="00A57C33">
        <w:rPr>
          <w:rFonts w:ascii="Avenir Book" w:hAnsi="Avenir Book"/>
          <w:i/>
          <w:iCs/>
          <w:lang w:bidi="en-US"/>
        </w:rPr>
        <w:t>required</w:t>
      </w:r>
      <w:proofErr w:type="gramEnd"/>
      <w:r w:rsidR="00F32243" w:rsidRPr="00A57C33">
        <w:rPr>
          <w:rFonts w:ascii="Avenir Book" w:hAnsi="Avenir Book"/>
          <w:lang w:bidi="en-US"/>
        </w:rPr>
        <w:br w:type="page"/>
      </w:r>
    </w:p>
    <w:p w14:paraId="16078B66" w14:textId="0B9E1FCE" w:rsidR="00042EA8" w:rsidRPr="00A57C33" w:rsidRDefault="00042EA8" w:rsidP="00893E46">
      <w:pPr>
        <w:pStyle w:val="Heading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A | IDENTIFICAÇÃO DO/A CANDIDATO/A | CANDIDATE IDENTIFICATION</w:t>
      </w:r>
    </w:p>
    <w:p w14:paraId="3A7B7995" w14:textId="72B26E10" w:rsidR="00042EA8" w:rsidRPr="00A57C33" w:rsidRDefault="00042EA8" w:rsidP="00893E46">
      <w:pPr>
        <w:numPr>
          <w:ilvl w:val="0"/>
          <w:numId w:val="1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Nome do/a candidato/a | Candidate's name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2DF42571" w14:textId="5651578D" w:rsidR="00042EA8" w:rsidRPr="00A57C33" w:rsidRDefault="00F95291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bookmarkStart w:id="0" w:name="Text1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0"/>
    </w:p>
    <w:p w14:paraId="0A4D3180" w14:textId="131522D8" w:rsidR="00042EA8" w:rsidRPr="00A57C33" w:rsidRDefault="00042EA8" w:rsidP="00893E46">
      <w:pPr>
        <w:numPr>
          <w:ilvl w:val="0"/>
          <w:numId w:val="1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Email do/a candidato/a | Candidate's email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4E70BFFC" w14:textId="03BE15B6" w:rsidR="00042EA8" w:rsidRPr="00A57C33" w:rsidRDefault="00F16D7F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56820122" w14:textId="77777777" w:rsidR="00042EA8" w:rsidRPr="00A57C33" w:rsidRDefault="00042EA8" w:rsidP="00893E46">
      <w:pPr>
        <w:pStyle w:val="Heading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t>B | IDENTIFICAÇÃO DO/A RECOMENDADOR/A | RECOMMENDER IDENTIFICATION</w:t>
      </w:r>
    </w:p>
    <w:p w14:paraId="54726658" w14:textId="1DD95F53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Nome completo | Full name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43CD1483" w14:textId="16C78CC2" w:rsidR="00042EA8" w:rsidRPr="00A57C33" w:rsidRDefault="00F16D7F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="00546C40" w:rsidRPr="00A57C33">
        <w:rPr>
          <w:rFonts w:ascii="Avenir Book" w:hAnsi="Avenir Book"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2D98B790" w14:textId="79BA667E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Cargo/Função | Position/Role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56C6DE36" w14:textId="76B40B23" w:rsidR="00042EA8" w:rsidRPr="00A57C33" w:rsidRDefault="00F16D7F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2647A1B9" w14:textId="7D47EACE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Instituição/Organização | Institution/Organization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25140376" w14:textId="1A5C85F1" w:rsidR="00042EA8" w:rsidRPr="00A57C33" w:rsidRDefault="00E72CAA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0BD583C3" w14:textId="09148597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Email institucional | Institutional email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192C84AB" w14:textId="21F62BE6" w:rsidR="00042EA8" w:rsidRPr="00A57C33" w:rsidRDefault="00E72CAA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5BEA49C5" w14:textId="77777777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Telefone (opcional) | Phone (optional)</w:t>
      </w:r>
    </w:p>
    <w:p w14:paraId="461CE681" w14:textId="09475657" w:rsidR="00042EA8" w:rsidRPr="00A57C33" w:rsidRDefault="00E72CAA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5DC3B7D5" w14:textId="77777777" w:rsidR="00042EA8" w:rsidRPr="00A57C33" w:rsidRDefault="00042EA8" w:rsidP="00893E46">
      <w:pPr>
        <w:numPr>
          <w:ilvl w:val="0"/>
          <w:numId w:val="2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País/Cidade (opcional) | Country/City (optional)</w:t>
      </w:r>
    </w:p>
    <w:p w14:paraId="6096C1B7" w14:textId="77777777" w:rsidR="00E72CAA" w:rsidRPr="00A57C33" w:rsidRDefault="00E72CAA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38703F78" w14:textId="10C7EB33" w:rsidR="00042EA8" w:rsidRPr="00A57C33" w:rsidRDefault="00042EA8" w:rsidP="00893E46">
      <w:pPr>
        <w:ind w:firstLine="284"/>
        <w:rPr>
          <w:rFonts w:ascii="Avenir Book" w:hAnsi="Avenir Book"/>
          <w:lang w:bidi="en-US"/>
        </w:rPr>
      </w:pPr>
    </w:p>
    <w:p w14:paraId="0CC40775" w14:textId="77777777" w:rsidR="00273179" w:rsidRPr="00A57C33" w:rsidRDefault="00273179" w:rsidP="00893E46">
      <w:pPr>
        <w:ind w:firstLine="284"/>
        <w:rPr>
          <w:rFonts w:ascii="Avenir Book" w:eastAsiaTheme="majorEastAsia" w:hAnsi="Avenir Book" w:cstheme="majorBidi"/>
          <w:b/>
          <w:bCs/>
          <w:color w:val="595959" w:themeColor="text1" w:themeTint="A6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453FB74F" w14:textId="106BA5CB" w:rsidR="00042EA8" w:rsidRPr="00A57C33" w:rsidRDefault="00042EA8" w:rsidP="00893E46">
      <w:pPr>
        <w:pStyle w:val="Heading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C | RELAÇÃO COM O/A CANDIDATO/A | RELATIONSHIP WITH THE CANDIDATE</w:t>
      </w:r>
    </w:p>
    <w:p w14:paraId="38682DF0" w14:textId="36EE287A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val="pt-PT"/>
        </w:rPr>
        <w:t xml:space="preserve">Em que contexto conhece o/a candidato/a? </w:t>
      </w:r>
      <w:r w:rsidRPr="00A57C33">
        <w:rPr>
          <w:rFonts w:ascii="Avenir Book" w:hAnsi="Avenir Book"/>
          <w:lang w:bidi="en-US"/>
        </w:rPr>
        <w:t xml:space="preserve">(pode selecionar mais do que uma) | In what context do you know the candidate? (you can select more than one)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0FB71AAB" w14:textId="64300CF9" w:rsidR="00042EA8" w:rsidRPr="00A57C33" w:rsidRDefault="00E7596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A57C33">
        <w:rPr>
          <w:rFonts w:ascii="Avenir Book" w:hAnsi="Avenir Book"/>
          <w:lang w:val="pt-PT"/>
        </w:rPr>
        <w:instrText xml:space="preserve"> FORMCHECKBOX </w:instrText>
      </w:r>
      <w:r w:rsidRPr="00A57C33">
        <w:rPr>
          <w:rFonts w:ascii="Avenir Book" w:hAnsi="Avenir Book"/>
          <w:lang w:val="pt-PT"/>
        </w:rPr>
      </w:r>
      <w:r w:rsidRPr="00A57C33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1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Docência | Teaching</w:t>
      </w:r>
    </w:p>
    <w:p w14:paraId="7E86DAB9" w14:textId="71E00143" w:rsidR="00042EA8" w:rsidRPr="00A57C33" w:rsidRDefault="00E7596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A57C33">
        <w:rPr>
          <w:rFonts w:ascii="Avenir Book" w:hAnsi="Avenir Book"/>
          <w:lang w:val="pt-PT"/>
        </w:rPr>
        <w:instrText xml:space="preserve"> FORMCHECKBOX </w:instrText>
      </w:r>
      <w:r w:rsidRPr="00A57C33">
        <w:rPr>
          <w:rFonts w:ascii="Avenir Book" w:hAnsi="Avenir Book"/>
          <w:lang w:val="pt-PT"/>
        </w:rPr>
      </w:r>
      <w:r w:rsidRPr="00A57C33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2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Orientação/tutoria | Supervision/tutoring</w:t>
      </w:r>
    </w:p>
    <w:p w14:paraId="1681EBC9" w14:textId="55BF0158" w:rsidR="00042EA8" w:rsidRPr="00A57C33" w:rsidRDefault="00E7596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A57C33">
        <w:rPr>
          <w:rFonts w:ascii="Avenir Book" w:hAnsi="Avenir Book"/>
          <w:lang w:val="pt-PT"/>
        </w:rPr>
        <w:instrText xml:space="preserve"> FORMCHECKBOX </w:instrText>
      </w:r>
      <w:r w:rsidRPr="00A57C33">
        <w:rPr>
          <w:rFonts w:ascii="Avenir Book" w:hAnsi="Avenir Book"/>
          <w:lang w:val="pt-PT"/>
        </w:rPr>
      </w:r>
      <w:r w:rsidRPr="00A57C33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3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Colaboração profissional | Professional collaboration</w:t>
      </w:r>
    </w:p>
    <w:p w14:paraId="113F4C2C" w14:textId="034E2197" w:rsidR="00042EA8" w:rsidRPr="00511F9E" w:rsidRDefault="00E75968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Pr="00511F9E">
        <w:rPr>
          <w:rFonts w:ascii="Avenir Book" w:hAnsi="Avenir Book"/>
          <w:lang w:bidi="en-US"/>
        </w:rPr>
        <w:instrText xml:space="preserve"> FORMCHECKBOX </w:instrText>
      </w:r>
      <w:r w:rsidR="00511F9E"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4"/>
      <w:r w:rsidRPr="00511F9E">
        <w:rPr>
          <w:rFonts w:ascii="Avenir Book" w:hAnsi="Avenir Book"/>
          <w:lang w:bidi="en-US"/>
        </w:rPr>
        <w:t xml:space="preserve"> </w:t>
      </w:r>
      <w:r w:rsidR="00042EA8" w:rsidRPr="00511F9E">
        <w:rPr>
          <w:rFonts w:ascii="Avenir Book" w:hAnsi="Avenir Book"/>
          <w:lang w:bidi="en-US"/>
        </w:rPr>
        <w:t>Investigação/Projecto | Research/Project</w:t>
      </w:r>
    </w:p>
    <w:p w14:paraId="4459F8C5" w14:textId="4B5A4453" w:rsidR="00042EA8" w:rsidRPr="00A57C33" w:rsidRDefault="002A25E6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11F9E">
        <w:rPr>
          <w:rFonts w:ascii="Avenir Book" w:hAnsi="Avenir Book"/>
          <w:lang w:bidi="en-US"/>
        </w:rPr>
        <w:instrText xml:space="preserve"> FORMCHECKBOX </w:instrText>
      </w:r>
      <w:r w:rsidR="00511F9E"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511F9E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Other</w:t>
      </w:r>
    </w:p>
    <w:p w14:paraId="4AA96DAA" w14:textId="5D842023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val="pt-PT"/>
        </w:rPr>
        <w:t xml:space="preserve">Há quanto tempo conhece o/a candidato/a?  </w:t>
      </w:r>
      <w:r w:rsidRPr="00A57C33">
        <w:rPr>
          <w:rFonts w:ascii="Avenir Book" w:hAnsi="Avenir Book"/>
          <w:lang w:bidi="en-US"/>
        </w:rPr>
        <w:t xml:space="preserve">| How long have you known the candidate?  </w:t>
      </w:r>
      <w:r w:rsidR="00B27F96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60E0F344" w14:textId="471D9EEF" w:rsidR="00042EA8" w:rsidRPr="00A57C33" w:rsidRDefault="00273179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1"/>
            <w:enabled/>
            <w:calcOnExit w:val="0"/>
            <w:textInput>
              <w:maxLength w:val="15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30E14FBF" w14:textId="7D92B85A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Grau de proximidade/observação do </w:t>
      </w:r>
      <w:proofErr w:type="gramStart"/>
      <w:r w:rsidRPr="00A57C33">
        <w:rPr>
          <w:rFonts w:ascii="Avenir Book" w:hAnsi="Avenir Book"/>
          <w:lang w:val="pt-PT"/>
        </w:rPr>
        <w:t>trabalho  |</w:t>
      </w:r>
      <w:proofErr w:type="gramEnd"/>
      <w:r w:rsidRPr="00A57C33">
        <w:rPr>
          <w:rFonts w:ascii="Avenir Book" w:hAnsi="Avenir Book"/>
          <w:lang w:val="pt-PT"/>
        </w:rPr>
        <w:t xml:space="preserve"> Degree of proximity/observation of </w:t>
      </w:r>
      <w:proofErr w:type="gramStart"/>
      <w:r w:rsidRPr="00A57C33">
        <w:rPr>
          <w:rFonts w:ascii="Avenir Book" w:hAnsi="Avenir Book"/>
          <w:lang w:val="pt-PT"/>
        </w:rPr>
        <w:t xml:space="preserve">work  </w:t>
      </w:r>
      <w:r w:rsidR="00B27F96" w:rsidRPr="00A57C33">
        <w:rPr>
          <w:rFonts w:ascii="Avenir Book" w:hAnsi="Avenir Book"/>
          <w:color w:val="EE0000"/>
          <w:lang w:val="pt-PT" w:bidi="en-US"/>
        </w:rPr>
        <w:t>*</w:t>
      </w:r>
      <w:proofErr w:type="gramEnd"/>
    </w:p>
    <w:p w14:paraId="4EBD1645" w14:textId="29B6B3CE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 w:rsidRPr="00A57C33">
        <w:rPr>
          <w:rFonts w:ascii="Avenir Book" w:hAnsi="Avenir Book"/>
          <w:lang w:val="pt-PT"/>
        </w:rPr>
        <w:instrText xml:space="preserve"> FORMCHECKBOX </w:instrText>
      </w:r>
      <w:r w:rsidRPr="00A57C33">
        <w:rPr>
          <w:rFonts w:ascii="Avenir Book" w:hAnsi="Avenir Book"/>
          <w:lang w:val="pt-PT"/>
        </w:rPr>
      </w:r>
      <w:r w:rsidRPr="00A57C33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5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Muito próximo/a (trabalho regular) | Very close (regular work)</w:t>
      </w:r>
    </w:p>
    <w:p w14:paraId="470C44A2" w14:textId="3FAA2702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A57C33">
        <w:rPr>
          <w:rFonts w:ascii="Avenir Book" w:hAnsi="Avenir Book"/>
          <w:lang w:val="pt-PT"/>
        </w:rPr>
        <w:instrText xml:space="preserve"> FORMCHECKBOX </w:instrText>
      </w:r>
      <w:r w:rsidRPr="00A57C33">
        <w:rPr>
          <w:rFonts w:ascii="Avenir Book" w:hAnsi="Avenir Book"/>
          <w:lang w:val="pt-PT"/>
        </w:rPr>
      </w:r>
      <w:r w:rsidRPr="00A57C33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6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Próximo/a | Close</w:t>
      </w:r>
    </w:p>
    <w:p w14:paraId="3CB1E673" w14:textId="29D17997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A57C33">
        <w:rPr>
          <w:rFonts w:ascii="Avenir Book" w:hAnsi="Avenir Book"/>
          <w:lang w:val="pt-PT"/>
        </w:rPr>
        <w:instrText xml:space="preserve"> FORMCHECKBOX </w:instrText>
      </w:r>
      <w:r w:rsidRPr="00A57C33">
        <w:rPr>
          <w:rFonts w:ascii="Avenir Book" w:hAnsi="Avenir Book"/>
          <w:lang w:val="pt-PT"/>
        </w:rPr>
      </w:r>
      <w:r w:rsidRPr="00A57C33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7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Moderado | Moderate</w:t>
      </w:r>
    </w:p>
    <w:p w14:paraId="0FE29D53" w14:textId="1BC8A48C" w:rsidR="00042EA8" w:rsidRPr="00A57C33" w:rsidRDefault="00273179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A57C33">
        <w:rPr>
          <w:rFonts w:ascii="Avenir Book" w:hAnsi="Avenir Book"/>
          <w:lang w:val="pt-PT"/>
        </w:rPr>
        <w:instrText xml:space="preserve"> FORMCHECKBOX </w:instrText>
      </w:r>
      <w:r w:rsidRPr="00A57C33">
        <w:rPr>
          <w:rFonts w:ascii="Avenir Book" w:hAnsi="Avenir Book"/>
          <w:lang w:val="pt-PT"/>
        </w:rPr>
      </w:r>
      <w:r w:rsidRPr="00A57C33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8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>Ocasional | Occasional</w:t>
      </w:r>
    </w:p>
    <w:p w14:paraId="03BA40F0" w14:textId="3F4C63F3" w:rsidR="00042EA8" w:rsidRPr="00A57C33" w:rsidRDefault="00042EA8" w:rsidP="00893E46">
      <w:pPr>
        <w:numPr>
          <w:ilvl w:val="0"/>
          <w:numId w:val="3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Descreva, em 2–3 frases, o tipo de trabalho observado * | Describe, in 2-3 sentences, the type of work observed </w:t>
      </w:r>
      <w:r w:rsidRPr="00A57C33">
        <w:rPr>
          <w:rFonts w:ascii="Avenir Book" w:hAnsi="Avenir Book"/>
          <w:color w:val="EE0000"/>
          <w:lang w:val="pt-PT"/>
        </w:rPr>
        <w:t>*</w:t>
      </w:r>
      <w:r w:rsidRPr="00A57C33">
        <w:rPr>
          <w:rFonts w:ascii="Avenir Book" w:hAnsi="Avenir Book"/>
          <w:lang w:val="pt-PT"/>
        </w:rPr>
        <w:t xml:space="preserve">  </w:t>
      </w:r>
    </w:p>
    <w:p w14:paraId="1B59EB1E" w14:textId="712ADD29" w:rsidR="00042EA8" w:rsidRPr="00A57C33" w:rsidRDefault="00B27F96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2"/>
            <w:enabled/>
            <w:calcOnExit w:val="0"/>
            <w:textInput>
              <w:maxLength w:val="600"/>
            </w:textInput>
          </w:ffData>
        </w:fldChar>
      </w:r>
      <w:bookmarkStart w:id="9" w:name="Text2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9"/>
    </w:p>
    <w:p w14:paraId="475E5447" w14:textId="77777777" w:rsidR="00A336BC" w:rsidRPr="00A57C33" w:rsidRDefault="00A336BC" w:rsidP="0094369F"/>
    <w:p w14:paraId="12A89FAB" w14:textId="77777777" w:rsidR="00B27F96" w:rsidRPr="00A57C33" w:rsidRDefault="00B27F96" w:rsidP="00893E46">
      <w:pPr>
        <w:ind w:firstLine="284"/>
        <w:rPr>
          <w:rFonts w:ascii="Avenir Book" w:eastAsiaTheme="majorEastAsia" w:hAnsi="Avenir Book" w:cstheme="majorBidi"/>
          <w:b/>
          <w:bCs/>
          <w:color w:val="595959" w:themeColor="text1" w:themeTint="A6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2E29C9B2" w14:textId="31FD47C4" w:rsidR="00042EA8" w:rsidRPr="00A57C33" w:rsidRDefault="00042EA8" w:rsidP="00893E46">
      <w:pPr>
        <w:pStyle w:val="Heading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D | AVALIAÇÃO DO/A CANDIDATO/A | CANDIDATE EVALUATION</w:t>
      </w:r>
      <w:r w:rsidR="00C128F1" w:rsidRPr="00A57C33">
        <w:rPr>
          <w:rFonts w:ascii="Avenir Book" w:hAnsi="Avenir Book"/>
        </w:rPr>
        <w:br/>
      </w:r>
      <w:r w:rsidR="00C128F1" w:rsidRPr="00A57C33">
        <w:rPr>
          <w:rFonts w:ascii="Avenir Book" w:hAnsi="Avenir Book"/>
          <w:b w:val="0"/>
          <w:bCs w:val="0"/>
          <w:sz w:val="24"/>
          <w:szCs w:val="24"/>
        </w:rPr>
        <w:t>Avalie os seguintes aspetos numa escala de 1 a 5</w:t>
      </w:r>
      <w:r w:rsidR="000C5202" w:rsidRPr="00A57C33">
        <w:rPr>
          <w:rFonts w:ascii="Avenir Book" w:hAnsi="Avenir Book"/>
          <w:b w:val="0"/>
          <w:bCs w:val="0"/>
          <w:sz w:val="24"/>
          <w:szCs w:val="24"/>
        </w:rPr>
        <w:t xml:space="preserve"> </w:t>
      </w:r>
      <w:r w:rsidR="00C128F1" w:rsidRPr="00A57C33">
        <w:rPr>
          <w:rFonts w:ascii="Avenir Book" w:hAnsi="Avenir Book"/>
          <w:b w:val="0"/>
          <w:bCs w:val="0"/>
          <w:sz w:val="24"/>
          <w:szCs w:val="24"/>
        </w:rPr>
        <w:t>(1 = Insuficiente</w:t>
      </w:r>
      <w:r w:rsidR="00AA38F1" w:rsidRPr="00A57C33">
        <w:rPr>
          <w:rFonts w:ascii="Avenir Book" w:hAnsi="Avenir Book"/>
          <w:b w:val="0"/>
          <w:bCs w:val="0"/>
          <w:sz w:val="24"/>
          <w:szCs w:val="24"/>
        </w:rPr>
        <w:t>,</w:t>
      </w:r>
      <w:r w:rsidR="00C128F1" w:rsidRPr="00A57C33">
        <w:rPr>
          <w:rFonts w:ascii="Avenir Book" w:hAnsi="Avenir Book"/>
          <w:b w:val="0"/>
          <w:bCs w:val="0"/>
          <w:sz w:val="24"/>
          <w:szCs w:val="24"/>
        </w:rPr>
        <w:t xml:space="preserve"> 5 = Excelente)</w:t>
      </w:r>
      <w:r w:rsidR="000C5202" w:rsidRPr="00A57C33">
        <w:rPr>
          <w:rFonts w:ascii="Avenir Book" w:hAnsi="Avenir Book"/>
          <w:b w:val="0"/>
          <w:bCs w:val="0"/>
          <w:sz w:val="24"/>
          <w:szCs w:val="24"/>
        </w:rPr>
        <w:t xml:space="preserve"> | Rate the following aspects on a scale from 1 to 5 (1= </w:t>
      </w:r>
      <w:r w:rsidR="000C612B" w:rsidRPr="00A57C33">
        <w:rPr>
          <w:rFonts w:ascii="Avenir Book" w:hAnsi="Avenir Book"/>
          <w:b w:val="0"/>
          <w:bCs w:val="0"/>
          <w:sz w:val="24"/>
          <w:szCs w:val="24"/>
        </w:rPr>
        <w:t>Poor</w:t>
      </w:r>
      <w:r w:rsidR="00125568" w:rsidRPr="00A57C33">
        <w:rPr>
          <w:rFonts w:ascii="Avenir Book" w:hAnsi="Avenir Book"/>
          <w:b w:val="0"/>
          <w:bCs w:val="0"/>
          <w:sz w:val="24"/>
          <w:szCs w:val="24"/>
        </w:rPr>
        <w:t>, 5= Ex</w:t>
      </w:r>
      <w:r w:rsidR="00C15EEF" w:rsidRPr="00A57C33">
        <w:rPr>
          <w:rFonts w:ascii="Avenir Book" w:hAnsi="Avenir Book"/>
          <w:b w:val="0"/>
          <w:bCs w:val="0"/>
          <w:sz w:val="24"/>
          <w:szCs w:val="24"/>
        </w:rPr>
        <w:t>cellent)</w:t>
      </w:r>
    </w:p>
    <w:p w14:paraId="55C472A2" w14:textId="77777777" w:rsidR="000C5202" w:rsidRPr="00A57C33" w:rsidRDefault="000C5202" w:rsidP="00893E46">
      <w:pPr>
        <w:ind w:firstLine="284"/>
        <w:rPr>
          <w:rFonts w:ascii="Avenir Book" w:hAnsi="Avenir Book"/>
          <w:lang w:val="pt-PT"/>
        </w:rPr>
      </w:pPr>
    </w:p>
    <w:p w14:paraId="642C55B3" w14:textId="44593879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Competências artísticas/prática (qualidade, maturidade, consistência) | Artistic/practical </w:t>
      </w:r>
      <w:proofErr w:type="gramStart"/>
      <w:r w:rsidRPr="00A57C33">
        <w:rPr>
          <w:rFonts w:ascii="Avenir Book" w:hAnsi="Avenir Book"/>
          <w:lang w:val="pt-PT"/>
        </w:rPr>
        <w:t xml:space="preserve">skills </w:t>
      </w:r>
      <w:r w:rsidR="00BD2E7E" w:rsidRPr="00A57C33">
        <w:rPr>
          <w:rFonts w:ascii="Avenir Book" w:hAnsi="Avenir Book"/>
          <w:lang w:val="pt-PT"/>
        </w:rPr>
        <w:t xml:space="preserve"> </w:t>
      </w:r>
      <w:r w:rsidRPr="00A57C33">
        <w:rPr>
          <w:rFonts w:ascii="Avenir Book" w:hAnsi="Avenir Book"/>
          <w:lang w:val="pt-PT" w:bidi="en-US"/>
        </w:rPr>
        <w:t>(</w:t>
      </w:r>
      <w:proofErr w:type="gramEnd"/>
      <w:r w:rsidRPr="00A57C33">
        <w:rPr>
          <w:rFonts w:ascii="Avenir Book" w:hAnsi="Avenir Book"/>
          <w:lang w:val="pt-PT" w:bidi="en-US"/>
        </w:rPr>
        <w:t>quality, maturity, consistency)</w:t>
      </w:r>
      <w:r w:rsidR="00BD2E7E" w:rsidRPr="00A57C33">
        <w:rPr>
          <w:rFonts w:ascii="Avenir Book" w:hAnsi="Avenir Book"/>
          <w:lang w:val="pt-PT" w:bidi="en-US"/>
        </w:rPr>
        <w:t xml:space="preserve"> </w:t>
      </w:r>
      <w:r w:rsidR="00BD2E7E" w:rsidRPr="00A57C33">
        <w:rPr>
          <w:rFonts w:ascii="Avenir Book" w:hAnsi="Avenir Book"/>
          <w:color w:val="EE0000"/>
          <w:lang w:val="pt-PT" w:bidi="en-US"/>
        </w:rPr>
        <w:t>*</w:t>
      </w:r>
    </w:p>
    <w:p w14:paraId="324FA48A" w14:textId="071688FB" w:rsidR="00BD2E7E" w:rsidRPr="00A57C33" w:rsidRDefault="00BD2E7E" w:rsidP="00893E46">
      <w:pPr>
        <w:pStyle w:val="ListParagraph"/>
        <w:ind w:left="0"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0"/>
      <w:r w:rsidRPr="00A57C33">
        <w:rPr>
          <w:rFonts w:ascii="Avenir Book" w:hAnsi="Avenir Book"/>
          <w:lang w:val="pt-PT" w:bidi="en-US"/>
        </w:rPr>
        <w:t xml:space="preserve">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0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1"/>
      <w:r w:rsidRPr="00A57C33">
        <w:rPr>
          <w:rFonts w:ascii="Avenir Book" w:hAnsi="Avenir Book"/>
          <w:lang w:val="pt-PT" w:bidi="en-US"/>
        </w:rPr>
        <w:t xml:space="preserve">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1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2"/>
      <w:r w:rsidRPr="00A57C33">
        <w:rPr>
          <w:rFonts w:ascii="Avenir Book" w:hAnsi="Avenir Book"/>
          <w:lang w:val="pt-PT" w:bidi="en-US"/>
        </w:rPr>
        <w:t xml:space="preserve"> 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3"/>
      <w:r w:rsidRPr="00A57C33">
        <w:rPr>
          <w:rFonts w:ascii="Avenir Book" w:hAnsi="Avenir Book"/>
          <w:lang w:val="pt-PT" w:bidi="en-US"/>
        </w:rPr>
        <w:t xml:space="preserve">  </w:t>
      </w:r>
      <w:r w:rsidRPr="00A57C33">
        <w:rPr>
          <w:rFonts w:ascii="Avenir Book" w:hAnsi="Avenir Book"/>
          <w:lang w:val="pt-PT" w:bidi="en-US"/>
        </w:rPr>
        <w:tab/>
      </w:r>
      <w:r w:rsidRPr="00A57C33">
        <w:rPr>
          <w:rFonts w:ascii="Avenir Book" w:hAnsi="Avenir Book"/>
          <w:lang w:val="pt-PT"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14"/>
      <w:r w:rsidRPr="00A57C33">
        <w:rPr>
          <w:rFonts w:ascii="Avenir Book" w:hAnsi="Avenir Book"/>
          <w:lang w:val="pt-PT" w:bidi="en-US"/>
        </w:rPr>
        <w:t xml:space="preserve"> </w:t>
      </w:r>
    </w:p>
    <w:p w14:paraId="13425092" w14:textId="77777777" w:rsidR="00BD2E7E" w:rsidRPr="00A57C33" w:rsidRDefault="00BD2E7E" w:rsidP="00893E46">
      <w:pPr>
        <w:ind w:firstLine="284"/>
        <w:rPr>
          <w:rFonts w:ascii="Avenir Book" w:hAnsi="Avenir Book"/>
          <w:lang w:val="pt-PT" w:bidi="en-US"/>
        </w:rPr>
      </w:pPr>
    </w:p>
    <w:p w14:paraId="149F23D4" w14:textId="6890535B" w:rsidR="00042EA8" w:rsidRPr="00A57C33" w:rsidRDefault="00042EA8" w:rsidP="00893E46">
      <w:pPr>
        <w:ind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Competências de investigação (pensamento crítico, enquadramento, metodologia) | </w:t>
      </w:r>
      <w:r w:rsidRPr="00A57C33">
        <w:rPr>
          <w:rFonts w:ascii="Avenir Book" w:hAnsi="Avenir Book"/>
          <w:lang w:val="pt-PT" w:bidi="en-US"/>
        </w:rPr>
        <w:t xml:space="preserve">Research skills (critical thinking, framework, methodology) </w:t>
      </w:r>
      <w:r w:rsidR="00E80217" w:rsidRPr="00A57C33">
        <w:rPr>
          <w:rFonts w:ascii="Avenir Book" w:hAnsi="Avenir Book"/>
          <w:color w:val="EE0000"/>
          <w:lang w:val="pt-PT" w:bidi="en-US"/>
        </w:rPr>
        <w:t>*</w:t>
      </w:r>
      <w:r w:rsidRPr="00A57C33">
        <w:rPr>
          <w:rFonts w:ascii="Avenir Book" w:hAnsi="Avenir Book"/>
          <w:lang w:val="pt-PT" w:bidi="en-US"/>
        </w:rPr>
        <w:t xml:space="preserve"> </w:t>
      </w:r>
    </w:p>
    <w:p w14:paraId="292ADCC1" w14:textId="77777777" w:rsidR="00BD2E7E" w:rsidRPr="00A57C33" w:rsidRDefault="00BD2E7E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</w:p>
    <w:p w14:paraId="22080815" w14:textId="77777777" w:rsidR="00BD2E7E" w:rsidRPr="00A57C33" w:rsidRDefault="00BD2E7E" w:rsidP="00893E46">
      <w:pPr>
        <w:ind w:firstLine="284"/>
        <w:rPr>
          <w:rFonts w:ascii="Avenir Book" w:hAnsi="Avenir Book"/>
          <w:lang w:val="pt-PT"/>
        </w:rPr>
      </w:pPr>
    </w:p>
    <w:p w14:paraId="349B85FA" w14:textId="77528EC4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Capacidade de desenvolver projecto doutoral (autonomia, planeamento, </w:t>
      </w:r>
      <w:proofErr w:type="gramStart"/>
      <w:r w:rsidRPr="00A57C33">
        <w:rPr>
          <w:rFonts w:ascii="Avenir Book" w:hAnsi="Avenir Book"/>
          <w:lang w:val="pt-PT"/>
        </w:rPr>
        <w:t>resiliência)  |</w:t>
      </w:r>
      <w:proofErr w:type="gramEnd"/>
      <w:r w:rsidRPr="00A57C33">
        <w:rPr>
          <w:rFonts w:ascii="Avenir Book" w:hAnsi="Avenir Book"/>
          <w:lang w:val="pt-PT"/>
        </w:rPr>
        <w:t xml:space="preserve"> Ability to develop doctoral project (autonomy, planning, </w:t>
      </w:r>
      <w:proofErr w:type="gramStart"/>
      <w:r w:rsidRPr="00A57C33">
        <w:rPr>
          <w:rFonts w:ascii="Avenir Book" w:hAnsi="Avenir Book"/>
          <w:lang w:val="pt-PT"/>
        </w:rPr>
        <w:t xml:space="preserve">resilience)  </w:t>
      </w:r>
      <w:r w:rsidR="00E80217" w:rsidRPr="00A57C33">
        <w:rPr>
          <w:rFonts w:ascii="Avenir Book" w:hAnsi="Avenir Book"/>
          <w:color w:val="EE0000"/>
          <w:lang w:val="pt-PT" w:bidi="en-US"/>
        </w:rPr>
        <w:t>*</w:t>
      </w:r>
      <w:proofErr w:type="gramEnd"/>
      <w:r w:rsidRPr="00A57C33">
        <w:rPr>
          <w:rFonts w:ascii="Avenir Book" w:hAnsi="Avenir Book"/>
          <w:lang w:val="pt-PT"/>
        </w:rPr>
        <w:t xml:space="preserve"> </w:t>
      </w:r>
    </w:p>
    <w:p w14:paraId="25694014" w14:textId="77777777" w:rsidR="00BD2E7E" w:rsidRPr="00A57C33" w:rsidRDefault="00BD2E7E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</w:p>
    <w:p w14:paraId="7333CDC0" w14:textId="77777777" w:rsidR="00BD2E7E" w:rsidRPr="00A57C33" w:rsidRDefault="00BD2E7E" w:rsidP="00893E46">
      <w:pPr>
        <w:ind w:firstLine="284"/>
        <w:rPr>
          <w:rFonts w:ascii="Avenir Book" w:hAnsi="Avenir Book"/>
          <w:lang w:val="pt-PT"/>
        </w:rPr>
      </w:pPr>
    </w:p>
    <w:p w14:paraId="05988C6E" w14:textId="554E6A77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 xml:space="preserve">Potencial de contributo para o </w:t>
      </w:r>
      <w:hyperlink r:id="rId11">
        <w:r w:rsidRPr="00A57C33">
          <w:rPr>
            <w:rStyle w:val="Hyperlink"/>
            <w:rFonts w:ascii="Avenir Book" w:hAnsi="Avenir Book"/>
            <w:lang w:val="pt-PT"/>
          </w:rPr>
          <w:t>DocMus.pt</w:t>
        </w:r>
      </w:hyperlink>
      <w:hyperlink r:id="rId12">
        <w:r w:rsidRPr="00A57C33">
          <w:rPr>
            <w:rStyle w:val="Hyperlink"/>
            <w:rFonts w:ascii="Avenir Book" w:hAnsi="Avenir Book"/>
            <w:lang w:val="pt-PT"/>
          </w:rPr>
          <w:t xml:space="preserve"> </w:t>
        </w:r>
      </w:hyperlink>
      <w:r w:rsidRPr="00A57C33">
        <w:rPr>
          <w:rFonts w:ascii="Avenir Book" w:hAnsi="Avenir Book"/>
          <w:lang w:val="pt-PT"/>
        </w:rPr>
        <w:t xml:space="preserve">(alinhamento, relevância, impacto) | Potential contribution to </w:t>
      </w:r>
      <w:hyperlink r:id="rId13">
        <w:r w:rsidRPr="00A57C33">
          <w:rPr>
            <w:rStyle w:val="Hyperlink"/>
            <w:rFonts w:ascii="Avenir Book" w:hAnsi="Avenir Book"/>
            <w:lang w:val="pt-PT"/>
          </w:rPr>
          <w:t>DocMus.pt</w:t>
        </w:r>
      </w:hyperlink>
      <w:r w:rsidRPr="00A57C33">
        <w:rPr>
          <w:rFonts w:ascii="Avenir Book" w:hAnsi="Avenir Book"/>
          <w:lang w:val="pt-PT"/>
        </w:rPr>
        <w:t xml:space="preserve"> (alignment, relevance, impact) </w:t>
      </w:r>
      <w:r w:rsidR="00E80217" w:rsidRPr="00A57C33">
        <w:rPr>
          <w:rFonts w:ascii="Avenir Book" w:hAnsi="Avenir Book"/>
          <w:color w:val="EE0000"/>
          <w:lang w:val="pt-PT" w:bidi="en-US"/>
        </w:rPr>
        <w:t>*</w:t>
      </w:r>
      <w:r w:rsidRPr="00A57C33">
        <w:rPr>
          <w:rFonts w:ascii="Avenir Book" w:hAnsi="Avenir Book"/>
          <w:lang w:val="pt-PT"/>
        </w:rPr>
        <w:t xml:space="preserve"> </w:t>
      </w:r>
    </w:p>
    <w:p w14:paraId="3CABDBF0" w14:textId="77777777" w:rsidR="00BD2E7E" w:rsidRPr="00A57C33" w:rsidRDefault="00BD2E7E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1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2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3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4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 </w:t>
      </w:r>
      <w:r w:rsidRPr="00A57C33">
        <w:rPr>
          <w:rFonts w:ascii="Avenir Book" w:hAnsi="Avenir Book"/>
          <w:lang w:bidi="en-US"/>
        </w:rPr>
        <w:tab/>
      </w:r>
      <w:r w:rsidRPr="00A57C33">
        <w:rPr>
          <w:rFonts w:ascii="Avenir Book" w:hAnsi="Avenir Book"/>
          <w:lang w:bidi="en-US"/>
        </w:rPr>
        <w:tab/>
        <w:t xml:space="preserve">5 </w:t>
      </w:r>
      <w:r w:rsidRPr="00A57C33">
        <w:rPr>
          <w:rFonts w:ascii="Avenir Book" w:hAnsi="Avenir Book"/>
          <w:lang w:bidi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A57C33">
        <w:rPr>
          <w:rFonts w:ascii="Avenir Book" w:hAnsi="Avenir Book"/>
          <w:lang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r w:rsidRPr="00A57C33">
        <w:rPr>
          <w:rFonts w:ascii="Avenir Book" w:hAnsi="Avenir Book"/>
          <w:lang w:bidi="en-US"/>
        </w:rPr>
        <w:t xml:space="preserve"> </w:t>
      </w:r>
    </w:p>
    <w:p w14:paraId="12114C61" w14:textId="77777777" w:rsidR="00BD2E7E" w:rsidRPr="00A57C33" w:rsidRDefault="00BD2E7E" w:rsidP="00893E46">
      <w:pPr>
        <w:ind w:firstLine="284"/>
        <w:rPr>
          <w:rFonts w:ascii="Avenir Book" w:hAnsi="Avenir Book"/>
          <w:lang w:val="pt-PT"/>
        </w:rPr>
      </w:pPr>
    </w:p>
    <w:p w14:paraId="16D72EDD" w14:textId="77777777" w:rsidR="00042EA8" w:rsidRPr="00A57C33" w:rsidRDefault="00042EA8" w:rsidP="00893E46">
      <w:pPr>
        <w:numPr>
          <w:ilvl w:val="0"/>
          <w:numId w:val="4"/>
        </w:numPr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Observações breves (opcional) | Brief observations (optional)</w:t>
      </w:r>
    </w:p>
    <w:p w14:paraId="0251F6D8" w14:textId="6B228371" w:rsidR="003965B5" w:rsidRPr="00A57C33" w:rsidRDefault="00905E6D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3"/>
            <w:enabled/>
            <w:calcOnExit w:val="0"/>
            <w:textInput>
              <w:maxLength w:val="500"/>
            </w:textInput>
          </w:ffData>
        </w:fldChar>
      </w:r>
      <w:bookmarkStart w:id="15" w:name="Text3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5"/>
    </w:p>
    <w:p w14:paraId="582D970C" w14:textId="711CD628" w:rsidR="00042EA8" w:rsidRPr="00A57C33" w:rsidRDefault="00042EA8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br w:type="page"/>
      </w:r>
    </w:p>
    <w:p w14:paraId="68087B21" w14:textId="77777777" w:rsidR="00042EA8" w:rsidRPr="00A57C33" w:rsidRDefault="00042EA8" w:rsidP="00893E46">
      <w:pPr>
        <w:pStyle w:val="Heading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E | COMENTÁRIO FUNDAMENTADO | GROUNDED COMMENTARY</w:t>
      </w:r>
    </w:p>
    <w:p w14:paraId="28687DAD" w14:textId="2D409724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Síntese da recomendação (até </w:t>
      </w:r>
      <w:r w:rsidR="009A26CC" w:rsidRPr="00A57C33">
        <w:rPr>
          <w:rFonts w:ascii="Avenir Book" w:hAnsi="Avenir Book"/>
          <w:lang w:bidi="en-US"/>
        </w:rPr>
        <w:t>2</w:t>
      </w:r>
      <w:r w:rsidRPr="00A57C33">
        <w:rPr>
          <w:rFonts w:ascii="Avenir Book" w:hAnsi="Avenir Book"/>
          <w:lang w:bidi="en-US"/>
        </w:rPr>
        <w:t xml:space="preserve">.500 caracteres) | Summary of the recommendation (up to </w:t>
      </w:r>
      <w:r w:rsidR="009A26CC" w:rsidRPr="00A57C33">
        <w:rPr>
          <w:rFonts w:ascii="Avenir Book" w:hAnsi="Avenir Book"/>
          <w:lang w:bidi="en-US"/>
        </w:rPr>
        <w:t>2</w:t>
      </w:r>
      <w:r w:rsidRPr="00A57C33">
        <w:rPr>
          <w:rFonts w:ascii="Avenir Book" w:hAnsi="Avenir Book"/>
          <w:lang w:bidi="en-US"/>
        </w:rPr>
        <w:t xml:space="preserve">,500 characters) </w:t>
      </w:r>
      <w:r w:rsidR="00E80217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4BAA23C6" w14:textId="743D45D8" w:rsidR="00042EA8" w:rsidRPr="00A57C33" w:rsidRDefault="009A26CC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4"/>
            <w:enabled/>
            <w:calcOnExit w:val="0"/>
            <w:textInput>
              <w:maxLength w:val="2500"/>
            </w:textInput>
          </w:ffData>
        </w:fldChar>
      </w:r>
      <w:bookmarkStart w:id="16" w:name="Text4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6"/>
    </w:p>
    <w:p w14:paraId="592B392C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1 (até 5 itens) | Strength 1 (up to 5 items)</w:t>
      </w:r>
    </w:p>
    <w:p w14:paraId="6A3D2972" w14:textId="5A8D9A17" w:rsidR="00042EA8" w:rsidRPr="00A57C33" w:rsidRDefault="00905E6D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bookmarkStart w:id="17" w:name="Text5"/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  <w:bookmarkEnd w:id="17"/>
    </w:p>
    <w:p w14:paraId="476BD9CC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2 | Strength 2</w:t>
      </w:r>
    </w:p>
    <w:p w14:paraId="0F8F49B8" w14:textId="03DA23C6" w:rsidR="00042EA8" w:rsidRPr="00A57C33" w:rsidRDefault="00905E6D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070BCCD2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3 | Strength 3</w:t>
      </w:r>
    </w:p>
    <w:p w14:paraId="6ABD57DF" w14:textId="56715F18" w:rsidR="00042EA8" w:rsidRPr="00A57C33" w:rsidRDefault="00905E6D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7CE10011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4 | Strength 4</w:t>
      </w:r>
    </w:p>
    <w:p w14:paraId="5ECC8841" w14:textId="0A243204" w:rsidR="00042EA8" w:rsidRPr="00A57C33" w:rsidRDefault="00905E6D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67941E05" w14:textId="66B265F4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Ponto forte 5 | Strength</w:t>
      </w:r>
    </w:p>
    <w:p w14:paraId="3850A20C" w14:textId="1CCBAF22" w:rsidR="00042EA8" w:rsidRPr="00A57C33" w:rsidRDefault="009F660E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Text5"/>
            <w:enabled/>
            <w:calcOnExit w:val="0"/>
            <w:textInput>
              <w:maxLength w:val="3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08658659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Aspetos a desenvolver / riscos (opcional; até 1.000 caracteres) | Aspects to develop / risks (optional; up to 1,000 characters)</w:t>
      </w:r>
    </w:p>
    <w:p w14:paraId="35D4D13C" w14:textId="54DB2BB1" w:rsidR="009F660E" w:rsidRPr="00A57C33" w:rsidRDefault="009F660E" w:rsidP="00893E46">
      <w:pPr>
        <w:pStyle w:val="ListParagraph"/>
        <w:ind w:left="0"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A57C33">
        <w:rPr>
          <w:rFonts w:ascii="Avenir Book" w:hAnsi="Avenir Book"/>
          <w:lang w:bidi="en-US"/>
        </w:rPr>
        <w:instrText xml:space="preserve"> FORMTEXT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noProof/>
          <w:lang w:bidi="en-US"/>
        </w:rPr>
        <w:t> </w:t>
      </w:r>
      <w:r w:rsidRPr="00A57C33">
        <w:rPr>
          <w:rFonts w:ascii="Avenir Book" w:hAnsi="Avenir Book"/>
          <w:lang w:bidi="en-US"/>
        </w:rPr>
        <w:fldChar w:fldCharType="end"/>
      </w:r>
    </w:p>
    <w:p w14:paraId="4AAD3F68" w14:textId="77777777" w:rsidR="009F660E" w:rsidRPr="00A57C33" w:rsidRDefault="009F660E" w:rsidP="00893E46">
      <w:pPr>
        <w:ind w:firstLine="284"/>
        <w:rPr>
          <w:rFonts w:ascii="Avenir Book" w:hAnsi="Avenir Book"/>
          <w:lang w:bidi="en-US"/>
        </w:rPr>
      </w:pPr>
    </w:p>
    <w:p w14:paraId="39DFAB98" w14:textId="4D0A7E4C" w:rsidR="00042EA8" w:rsidRPr="00A57C33" w:rsidRDefault="00042EA8" w:rsidP="00893E46">
      <w:pPr>
        <w:ind w:firstLine="284"/>
        <w:rPr>
          <w:rFonts w:ascii="Avenir Book" w:hAnsi="Avenir Book"/>
          <w:lang w:bidi="en-US"/>
        </w:rPr>
      </w:pPr>
    </w:p>
    <w:p w14:paraId="424E41D0" w14:textId="77777777" w:rsidR="00A336BC" w:rsidRPr="00A57C33" w:rsidRDefault="00A336BC" w:rsidP="00893E46">
      <w:pPr>
        <w:ind w:firstLine="284"/>
        <w:rPr>
          <w:rFonts w:ascii="Avenir Book" w:eastAsiaTheme="majorEastAsia" w:hAnsi="Avenir Book" w:cstheme="majorBidi"/>
          <w:b/>
          <w:bCs/>
          <w:color w:val="3476B1" w:themeColor="accent2" w:themeShade="BF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54C6C6F3" w14:textId="38FFA448" w:rsidR="00042EA8" w:rsidRPr="00A57C33" w:rsidRDefault="00042EA8" w:rsidP="00893E46">
      <w:pPr>
        <w:pStyle w:val="Heading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F | RECOMENDAÇÃO FINAL | FINAL RECOMMENDATION</w:t>
      </w:r>
    </w:p>
    <w:p w14:paraId="204363D3" w14:textId="77777777" w:rsidR="00842DB6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Recomendação (seleção única) | Recommendation (single choice) </w:t>
      </w:r>
      <w:r w:rsidR="00E80217" w:rsidRPr="00A57C33">
        <w:rPr>
          <w:rFonts w:ascii="Avenir Book" w:hAnsi="Avenir Book"/>
          <w:color w:val="EE0000"/>
          <w:lang w:bidi="en-US"/>
        </w:rPr>
        <w:t>*</w:t>
      </w:r>
      <w:r w:rsidRPr="00A57C33">
        <w:rPr>
          <w:rFonts w:ascii="Avenir Book" w:hAnsi="Avenir Book"/>
          <w:lang w:bidi="en-US"/>
        </w:rPr>
        <w:t xml:space="preserve"> </w:t>
      </w:r>
    </w:p>
    <w:p w14:paraId="1EADD174" w14:textId="3EF6346A" w:rsidR="00842DB6" w:rsidRPr="00A57C33" w:rsidRDefault="00BF28F6" w:rsidP="00893E46">
      <w:pPr>
        <w:ind w:firstLine="284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>
        <w:rPr>
          <w:rFonts w:ascii="Avenir Book" w:hAnsi="Avenir Book"/>
          <w:lang w:bidi="en-US"/>
        </w:rPr>
        <w:instrText xml:space="preserve"> FORMCHECKBOX </w:instrText>
      </w:r>
      <w:r>
        <w:rPr>
          <w:rFonts w:ascii="Avenir Book" w:hAnsi="Avenir Book"/>
          <w:lang w:bidi="en-US"/>
        </w:rPr>
      </w:r>
      <w:r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lang w:bidi="en-US"/>
        </w:rPr>
        <w:fldChar w:fldCharType="end"/>
      </w:r>
      <w:bookmarkEnd w:id="18"/>
      <w:r w:rsidR="00842DB6" w:rsidRPr="00A57C33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Recomendação (seleção única) | Recommendation (single choice)</w:t>
      </w:r>
    </w:p>
    <w:p w14:paraId="29BF939A" w14:textId="44041B69" w:rsidR="00842DB6" w:rsidRPr="00A57C33" w:rsidRDefault="00BF28F6" w:rsidP="00893E46">
      <w:pPr>
        <w:ind w:firstLine="284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>
        <w:rPr>
          <w:rFonts w:ascii="Avenir Book" w:hAnsi="Avenir Book"/>
          <w:lang w:bidi="en-US"/>
        </w:rPr>
        <w:instrText xml:space="preserve"> FORMCHECKBOX </w:instrText>
      </w:r>
      <w:r>
        <w:rPr>
          <w:rFonts w:ascii="Avenir Book" w:hAnsi="Avenir Book"/>
          <w:lang w:bidi="en-US"/>
        </w:rPr>
      </w:r>
      <w:r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lang w:bidi="en-US"/>
        </w:rPr>
        <w:fldChar w:fldCharType="end"/>
      </w:r>
      <w:bookmarkEnd w:id="19"/>
      <w:r w:rsidR="00842DB6" w:rsidRPr="00A57C33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Recomendo com reservas | I recommend with reservations</w:t>
      </w:r>
    </w:p>
    <w:p w14:paraId="210A89E5" w14:textId="53B23D03" w:rsidR="00042EA8" w:rsidRPr="00A57C33" w:rsidRDefault="00BF28F6" w:rsidP="00893E46">
      <w:pPr>
        <w:ind w:firstLine="284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rPr>
          <w:rFonts w:ascii="Avenir Book" w:hAnsi="Avenir Book"/>
          <w:lang w:bidi="en-US"/>
        </w:rPr>
        <w:instrText xml:space="preserve"> FORMCHECKBOX </w:instrText>
      </w:r>
      <w:r>
        <w:rPr>
          <w:rFonts w:ascii="Avenir Book" w:hAnsi="Avenir Book"/>
          <w:lang w:bidi="en-US"/>
        </w:rPr>
      </w:r>
      <w:r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lang w:bidi="en-US"/>
        </w:rPr>
        <w:fldChar w:fldCharType="end"/>
      </w:r>
      <w:bookmarkEnd w:id="20"/>
      <w:r w:rsidR="00842DB6" w:rsidRPr="00A57C33">
        <w:rPr>
          <w:rFonts w:ascii="Avenir Book" w:hAnsi="Avenir Book"/>
          <w:lang w:bidi="en-US"/>
        </w:rPr>
        <w:t xml:space="preserve"> </w:t>
      </w:r>
      <w:r w:rsidR="00042EA8" w:rsidRPr="00A57C33">
        <w:rPr>
          <w:rFonts w:ascii="Avenir Book" w:hAnsi="Avenir Book"/>
          <w:lang w:bidi="en-US"/>
        </w:rPr>
        <w:t>Não recomendo | I do not recommend</w:t>
      </w:r>
    </w:p>
    <w:p w14:paraId="68780469" w14:textId="77777777" w:rsidR="00CE6A6B" w:rsidRPr="00A57C33" w:rsidRDefault="00CE6A6B" w:rsidP="00893E46">
      <w:pPr>
        <w:ind w:firstLine="284"/>
        <w:rPr>
          <w:rFonts w:ascii="Avenir Book" w:hAnsi="Avenir Book"/>
          <w:lang w:bidi="en-US"/>
        </w:rPr>
      </w:pPr>
    </w:p>
    <w:p w14:paraId="0E037589" w14:textId="4C082AB8" w:rsidR="00D25898" w:rsidRPr="00A57C33" w:rsidRDefault="00042EA8" w:rsidP="00CE6A6B">
      <w:pPr>
        <w:pStyle w:val="ListParagraph"/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>Se "com reservas" ou "não recomendo", explicite sucintamente (até 1.000 caracteres) | If "with reservations" or "I do not recommend", briefly explain (up to 1,000 characters)</w:t>
      </w:r>
    </w:p>
    <w:p w14:paraId="4F419223" w14:textId="4405FCE9" w:rsidR="00AD0B91" w:rsidRPr="00A57C33" w:rsidRDefault="00972E65" w:rsidP="009E6012">
      <w:pPr>
        <w:pStyle w:val="ListParagraph"/>
        <w:ind w:left="335"/>
        <w:rPr>
          <w:rFonts w:ascii="Avenir Book" w:hAnsi="Avenir Book"/>
          <w:lang w:bidi="en-US"/>
        </w:rPr>
      </w:pPr>
      <w:r>
        <w:rPr>
          <w:rFonts w:ascii="Avenir Book" w:hAnsi="Avenir Book"/>
          <w:lang w:bidi="en-US"/>
        </w:rPr>
        <w:fldChar w:fldCharType="begin">
          <w:ffData>
            <w:name w:val="Text8"/>
            <w:enabled/>
            <w:calcOnExit w:val="0"/>
            <w:textInput>
              <w:maxLength w:val="1000"/>
            </w:textInput>
          </w:ffData>
        </w:fldChar>
      </w:r>
      <w:bookmarkStart w:id="21" w:name="Text8"/>
      <w:r>
        <w:rPr>
          <w:rFonts w:ascii="Avenir Book" w:hAnsi="Avenir Book"/>
          <w:lang w:bidi="en-US"/>
        </w:rPr>
        <w:instrText xml:space="preserve"> FORMTEXT </w:instrText>
      </w:r>
      <w:r>
        <w:rPr>
          <w:rFonts w:ascii="Avenir Book" w:hAnsi="Avenir Book"/>
          <w:lang w:bidi="en-US"/>
        </w:rPr>
      </w:r>
      <w:r>
        <w:rPr>
          <w:rFonts w:ascii="Avenir Book" w:hAnsi="Avenir Book"/>
          <w:lang w:bidi="en-US"/>
        </w:rPr>
        <w:fldChar w:fldCharType="separate"/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noProof/>
          <w:lang w:bidi="en-US"/>
        </w:rPr>
        <w:t> </w:t>
      </w:r>
      <w:r>
        <w:rPr>
          <w:rFonts w:ascii="Avenir Book" w:hAnsi="Avenir Book"/>
          <w:lang w:bidi="en-US"/>
        </w:rPr>
        <w:fldChar w:fldCharType="end"/>
      </w:r>
      <w:bookmarkEnd w:id="21"/>
    </w:p>
    <w:p w14:paraId="7867A19A" w14:textId="77777777" w:rsidR="00D97276" w:rsidRPr="00A57C33" w:rsidRDefault="00D97276">
      <w:pPr>
        <w:rPr>
          <w:rFonts w:ascii="Avenir Book" w:eastAsiaTheme="majorEastAsia" w:hAnsi="Avenir Book" w:cstheme="majorBidi"/>
          <w:b/>
          <w:bCs/>
          <w:color w:val="595959" w:themeColor="text1" w:themeTint="A6"/>
          <w:sz w:val="28"/>
          <w:szCs w:val="28"/>
          <w:lang w:val="pt-PT"/>
        </w:rPr>
      </w:pPr>
      <w:r w:rsidRPr="00A57C33">
        <w:rPr>
          <w:rFonts w:ascii="Avenir Book" w:hAnsi="Avenir Book"/>
        </w:rPr>
        <w:br w:type="page"/>
      </w:r>
    </w:p>
    <w:p w14:paraId="7397BBDC" w14:textId="77777777" w:rsidR="00042EA8" w:rsidRPr="00A57C33" w:rsidRDefault="00042EA8" w:rsidP="00893E46">
      <w:pPr>
        <w:pStyle w:val="Heading1"/>
        <w:ind w:firstLine="284"/>
        <w:rPr>
          <w:rFonts w:ascii="Avenir Book" w:hAnsi="Avenir Book"/>
        </w:rPr>
      </w:pPr>
      <w:r w:rsidRPr="00A57C33">
        <w:rPr>
          <w:rFonts w:ascii="Avenir Book" w:hAnsi="Avenir Book"/>
        </w:rPr>
        <w:lastRenderedPageBreak/>
        <w:t>G | DECLARAÇÕES FINAIS | FINAL DECLARATIONS</w:t>
      </w:r>
    </w:p>
    <w:p w14:paraId="1F0ED897" w14:textId="77777777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bidi="en-US"/>
        </w:rPr>
        <w:t xml:space="preserve">Declaração de veracidade e base factual | Declaration of veracity and factual basis * </w:t>
      </w:r>
    </w:p>
    <w:p w14:paraId="1797E177" w14:textId="60D5AB60" w:rsidR="00042EA8" w:rsidRPr="00A57C33" w:rsidRDefault="003273BA" w:rsidP="00893E46">
      <w:pPr>
        <w:ind w:firstLine="284"/>
        <w:rPr>
          <w:rFonts w:ascii="Avenir Book" w:hAnsi="Avenir Book"/>
          <w:lang w:bidi="en-US"/>
        </w:rPr>
      </w:pPr>
      <w:r w:rsidRPr="00A57C33">
        <w:rPr>
          <w:rFonts w:ascii="Avenir Book" w:hAnsi="Avenir Book"/>
          <w:lang w:val="pt-PT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9"/>
      <w:r w:rsidRPr="00A57C33">
        <w:rPr>
          <w:rFonts w:ascii="Avenir Book" w:hAnsi="Avenir Book"/>
          <w:lang w:val="pt-PT"/>
        </w:rPr>
        <w:instrText xml:space="preserve"> FORMCHECKBOX </w:instrText>
      </w:r>
      <w:r w:rsidRPr="00A57C33">
        <w:rPr>
          <w:rFonts w:ascii="Avenir Book" w:hAnsi="Avenir Book"/>
          <w:lang w:val="pt-PT"/>
        </w:rPr>
      </w:r>
      <w:r w:rsidRPr="00A57C33">
        <w:rPr>
          <w:rFonts w:ascii="Avenir Book" w:hAnsi="Avenir Book"/>
          <w:lang w:val="pt-PT"/>
        </w:rPr>
        <w:fldChar w:fldCharType="separate"/>
      </w:r>
      <w:r w:rsidRPr="00A57C33">
        <w:rPr>
          <w:rFonts w:ascii="Avenir Book" w:hAnsi="Avenir Book"/>
          <w:lang w:val="pt-PT"/>
        </w:rPr>
        <w:fldChar w:fldCharType="end"/>
      </w:r>
      <w:bookmarkEnd w:id="22"/>
      <w:r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val="pt-PT"/>
        </w:rPr>
        <w:t xml:space="preserve">Declaro que as informações prestadas são verdadeiras e baseadas na minha experiência direta com o/a candidato/a, para efeitos de avaliação/seriação da candidatura ao </w:t>
      </w:r>
      <w:hyperlink r:id="rId14">
        <w:r w:rsidR="00042EA8" w:rsidRPr="00A57C33">
          <w:rPr>
            <w:rStyle w:val="Hyperlink"/>
            <w:rFonts w:ascii="Avenir Book" w:hAnsi="Avenir Book"/>
            <w:lang w:val="pt-PT"/>
          </w:rPr>
          <w:t>DocMus.pt</w:t>
        </w:r>
      </w:hyperlink>
      <w:hyperlink r:id="rId15">
        <w:r w:rsidR="00042EA8" w:rsidRPr="00A57C33">
          <w:rPr>
            <w:rStyle w:val="Hyperlink"/>
            <w:rFonts w:ascii="Avenir Book" w:hAnsi="Avenir Book"/>
            <w:lang w:val="pt-PT"/>
          </w:rPr>
          <w:t>.</w:t>
        </w:r>
      </w:hyperlink>
      <w:r w:rsidR="00042EA8" w:rsidRPr="00A57C33">
        <w:rPr>
          <w:rFonts w:ascii="Avenir Book" w:hAnsi="Avenir Book"/>
          <w:lang w:val="pt-PT"/>
        </w:rPr>
        <w:t xml:space="preserve"> </w:t>
      </w:r>
      <w:r w:rsidR="00042EA8" w:rsidRPr="00A57C33">
        <w:rPr>
          <w:rFonts w:ascii="Avenir Book" w:hAnsi="Avenir Book"/>
          <w:lang w:bidi="en-US"/>
        </w:rPr>
        <w:t xml:space="preserve">| I declare that the information provided is true and based on my direct experience with the candidate, for the purposes of evaluating/ranking the application to </w:t>
      </w:r>
      <w:hyperlink r:id="rId16">
        <w:r w:rsidR="00042EA8" w:rsidRPr="00A57C33">
          <w:rPr>
            <w:rStyle w:val="Hyperlink"/>
            <w:rFonts w:ascii="Avenir Book" w:hAnsi="Avenir Book"/>
            <w:lang w:bidi="en-US"/>
          </w:rPr>
          <w:t>DocMus.pt</w:t>
        </w:r>
      </w:hyperlink>
      <w:r w:rsidR="00042EA8" w:rsidRPr="00A57C33">
        <w:rPr>
          <w:rFonts w:ascii="Avenir Book" w:hAnsi="Avenir Book"/>
          <w:lang w:bidi="en-US"/>
        </w:rPr>
        <w:t>.</w:t>
      </w:r>
    </w:p>
    <w:p w14:paraId="69BF965E" w14:textId="77777777" w:rsidR="000F2F64" w:rsidRPr="00A57C33" w:rsidRDefault="000F2F64" w:rsidP="00893E46">
      <w:pPr>
        <w:ind w:firstLine="284"/>
        <w:rPr>
          <w:rFonts w:ascii="Avenir Book" w:hAnsi="Avenir Book"/>
        </w:rPr>
      </w:pPr>
    </w:p>
    <w:p w14:paraId="70C59125" w14:textId="66D08D0A" w:rsidR="00042EA8" w:rsidRPr="00A57C33" w:rsidRDefault="00042EA8" w:rsidP="00CE6A6B">
      <w:pPr>
        <w:numPr>
          <w:ilvl w:val="0"/>
          <w:numId w:val="4"/>
        </w:numPr>
        <w:rPr>
          <w:rFonts w:ascii="Avenir Book" w:hAnsi="Avenir Book"/>
          <w:lang w:val="pt-PT"/>
        </w:rPr>
      </w:pPr>
      <w:r w:rsidRPr="00A57C33">
        <w:rPr>
          <w:rFonts w:ascii="Avenir Book" w:hAnsi="Avenir Book"/>
          <w:lang w:val="pt-PT"/>
        </w:rPr>
        <w:t>Disponibilidade para esclarecimentos adicionais (opcional) | Availability for additional clarifications (optional)</w:t>
      </w:r>
    </w:p>
    <w:p w14:paraId="1288A297" w14:textId="77777777" w:rsidR="000F2F64" w:rsidRPr="00A57C33" w:rsidRDefault="000F2F64" w:rsidP="00893E46">
      <w:pPr>
        <w:pStyle w:val="ListParagraph"/>
        <w:ind w:left="0"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7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23"/>
      <w:r w:rsidRPr="00A57C33">
        <w:rPr>
          <w:rFonts w:ascii="Avenir Book" w:hAnsi="Avenir Book"/>
          <w:lang w:val="pt-PT" w:bidi="en-US"/>
        </w:rPr>
        <w:t xml:space="preserve"> Sim | Yes</w:t>
      </w:r>
    </w:p>
    <w:p w14:paraId="12A3AA55" w14:textId="77777777" w:rsidR="000F2F64" w:rsidRPr="00A57C33" w:rsidRDefault="000F2F64" w:rsidP="00893E46">
      <w:pPr>
        <w:pStyle w:val="ListParagraph"/>
        <w:ind w:left="0" w:firstLine="284"/>
        <w:rPr>
          <w:rFonts w:ascii="Avenir Book" w:hAnsi="Avenir Book"/>
          <w:lang w:val="pt-PT" w:bidi="en-US"/>
        </w:rPr>
      </w:pPr>
    </w:p>
    <w:p w14:paraId="1ED2336E" w14:textId="77777777" w:rsidR="000F2F64" w:rsidRPr="00A57C33" w:rsidRDefault="000F2F64" w:rsidP="00893E46">
      <w:pPr>
        <w:pStyle w:val="ListParagraph"/>
        <w:ind w:left="0"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bidi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8"/>
      <w:r w:rsidRPr="00A57C33">
        <w:rPr>
          <w:rFonts w:ascii="Avenir Book" w:hAnsi="Avenir Book"/>
          <w:lang w:val="pt-PT" w:bidi="en-US"/>
        </w:rPr>
        <w:instrText xml:space="preserve"> FORMCHECKBOX </w:instrText>
      </w:r>
      <w:r w:rsidRPr="00A57C33">
        <w:rPr>
          <w:rFonts w:ascii="Avenir Book" w:hAnsi="Avenir Book"/>
          <w:lang w:bidi="en-US"/>
        </w:rPr>
      </w:r>
      <w:r w:rsidRPr="00A57C33">
        <w:rPr>
          <w:rFonts w:ascii="Avenir Book" w:hAnsi="Avenir Book"/>
          <w:lang w:bidi="en-US"/>
        </w:rPr>
        <w:fldChar w:fldCharType="separate"/>
      </w:r>
      <w:r w:rsidRPr="00A57C33">
        <w:rPr>
          <w:rFonts w:ascii="Avenir Book" w:hAnsi="Avenir Book"/>
          <w:lang w:bidi="en-US"/>
        </w:rPr>
        <w:fldChar w:fldCharType="end"/>
      </w:r>
      <w:bookmarkEnd w:id="24"/>
      <w:r w:rsidRPr="00A57C33">
        <w:rPr>
          <w:rFonts w:ascii="Avenir Book" w:hAnsi="Avenir Book"/>
          <w:lang w:val="pt-PT" w:bidi="en-US"/>
        </w:rPr>
        <w:t xml:space="preserve"> Não | No</w:t>
      </w:r>
    </w:p>
    <w:p w14:paraId="62A29706" w14:textId="77777777" w:rsidR="000F2F64" w:rsidRPr="00A57C33" w:rsidRDefault="000F2F64" w:rsidP="00893E46">
      <w:pPr>
        <w:ind w:firstLine="284"/>
        <w:rPr>
          <w:rFonts w:ascii="Avenir Book" w:hAnsi="Avenir Book"/>
          <w:lang w:val="pt-PT"/>
        </w:rPr>
      </w:pPr>
    </w:p>
    <w:p w14:paraId="0E58129A" w14:textId="77777777" w:rsidR="004F08E3" w:rsidRPr="00A57C33" w:rsidRDefault="004F08E3" w:rsidP="00893E46">
      <w:pPr>
        <w:ind w:firstLine="284"/>
        <w:rPr>
          <w:rFonts w:ascii="Avenir Book" w:hAnsi="Avenir Book"/>
          <w:lang w:val="pt-PT"/>
        </w:rPr>
      </w:pPr>
    </w:p>
    <w:p w14:paraId="665E3F63" w14:textId="77777777" w:rsidR="00042EA8" w:rsidRPr="00A57C33" w:rsidRDefault="00042EA8" w:rsidP="00893E46">
      <w:pPr>
        <w:ind w:firstLine="284"/>
        <w:rPr>
          <w:rFonts w:ascii="Avenir Book" w:hAnsi="Avenir Book"/>
          <w:lang w:val="pt-PT" w:bidi="en-US"/>
        </w:rPr>
      </w:pPr>
    </w:p>
    <w:p w14:paraId="5C0E209B" w14:textId="2A8F0519" w:rsidR="00546C40" w:rsidRPr="00A57C33" w:rsidRDefault="00546C40" w:rsidP="00893E46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>Data | Date</w:t>
      </w:r>
    </w:p>
    <w:p w14:paraId="46953E85" w14:textId="77777777" w:rsidR="00546C40" w:rsidRPr="00A57C33" w:rsidRDefault="00546C40" w:rsidP="00893E46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fldChar w:fldCharType="begin">
          <w:ffData>
            <w:name w:val="Text7"/>
            <w:enabled/>
            <w:calcOnExit/>
            <w:textInput>
              <w:type w:val="date"/>
            </w:textInput>
          </w:ffData>
        </w:fldChar>
      </w:r>
      <w:bookmarkStart w:id="25" w:name="Text7"/>
      <w:r w:rsidRPr="00A57C33">
        <w:rPr>
          <w:rFonts w:ascii="Avenir Book" w:hAnsi="Avenir Book"/>
          <w:lang w:val="pt-PT" w:bidi="en-US"/>
        </w:rPr>
        <w:instrText xml:space="preserve"> FORMTEXT </w:instrText>
      </w:r>
      <w:r w:rsidRPr="00A57C33">
        <w:rPr>
          <w:rFonts w:ascii="Avenir Book" w:hAnsi="Avenir Book"/>
          <w:lang w:val="pt-PT" w:bidi="en-US"/>
        </w:rPr>
      </w:r>
      <w:r w:rsidRPr="00A57C33">
        <w:rPr>
          <w:rFonts w:ascii="Avenir Book" w:hAnsi="Avenir Book"/>
          <w:lang w:val="pt-PT" w:bidi="en-US"/>
        </w:rPr>
        <w:fldChar w:fldCharType="separate"/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noProof/>
          <w:lang w:val="pt-PT" w:bidi="en-US"/>
        </w:rPr>
        <w:t> </w:t>
      </w:r>
      <w:r w:rsidRPr="00A57C33">
        <w:rPr>
          <w:rFonts w:ascii="Avenir Book" w:hAnsi="Avenir Book"/>
          <w:lang w:val="pt-PT" w:bidi="en-US"/>
        </w:rPr>
        <w:fldChar w:fldCharType="end"/>
      </w:r>
      <w:bookmarkEnd w:id="25"/>
    </w:p>
    <w:p w14:paraId="2DD05B07" w14:textId="77777777" w:rsidR="00546C40" w:rsidRPr="00A57C33" w:rsidRDefault="00546C40" w:rsidP="00546C40">
      <w:pPr>
        <w:rPr>
          <w:rFonts w:ascii="Avenir Book" w:hAnsi="Avenir Book"/>
          <w:lang w:val="pt-PT" w:bidi="en-US"/>
        </w:rPr>
      </w:pPr>
    </w:p>
    <w:p w14:paraId="1E081036" w14:textId="1F96E521" w:rsidR="00550862" w:rsidRPr="00A57C33" w:rsidRDefault="00546C40" w:rsidP="00546C40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br/>
      </w:r>
    </w:p>
    <w:p w14:paraId="000A17B7" w14:textId="77777777" w:rsidR="00550862" w:rsidRPr="00A57C33" w:rsidRDefault="00550862" w:rsidP="00546C40">
      <w:pPr>
        <w:ind w:firstLine="284"/>
        <w:rPr>
          <w:rFonts w:ascii="Avenir Book" w:hAnsi="Avenir Book"/>
          <w:lang w:val="pt-PT" w:bidi="en-US"/>
        </w:rPr>
      </w:pPr>
    </w:p>
    <w:p w14:paraId="218462E4" w14:textId="77777777" w:rsidR="004F08E3" w:rsidRPr="00A57C33" w:rsidRDefault="004F08E3" w:rsidP="00546C40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>_____________________________________</w:t>
      </w:r>
    </w:p>
    <w:p w14:paraId="213C65FF" w14:textId="424E0A65" w:rsidR="00546C40" w:rsidRPr="00A57C33" w:rsidRDefault="004F08E3" w:rsidP="00546C40">
      <w:pPr>
        <w:ind w:firstLine="284"/>
        <w:rPr>
          <w:rFonts w:ascii="Avenir Book" w:hAnsi="Avenir Book"/>
          <w:lang w:val="pt-PT" w:bidi="en-US"/>
        </w:rPr>
      </w:pPr>
      <w:r w:rsidRPr="00A57C33">
        <w:rPr>
          <w:rFonts w:ascii="Avenir Book" w:hAnsi="Avenir Book"/>
          <w:lang w:val="pt-PT" w:bidi="en-US"/>
        </w:rPr>
        <w:t xml:space="preserve">Assinatura | Signature </w:t>
      </w:r>
      <w:r w:rsidR="00546C40" w:rsidRPr="00A57C33">
        <w:rPr>
          <w:rFonts w:ascii="Avenir Book" w:hAnsi="Avenir Book"/>
          <w:lang w:val="pt-PT" w:bidi="en-US"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bookmarkStart w:id="26" w:name="Text6"/>
      <w:r w:rsidR="00546C40" w:rsidRPr="00A57C33">
        <w:rPr>
          <w:rFonts w:ascii="Avenir Book" w:hAnsi="Avenir Book"/>
          <w:lang w:val="pt-PT" w:bidi="en-US"/>
        </w:rPr>
        <w:instrText xml:space="preserve"> FORMTEXT </w:instrText>
      </w:r>
      <w:r w:rsidR="00546C40" w:rsidRPr="00A57C33">
        <w:rPr>
          <w:rFonts w:ascii="Avenir Book" w:hAnsi="Avenir Book"/>
          <w:lang w:val="pt-PT" w:bidi="en-US"/>
        </w:rPr>
      </w:r>
      <w:r w:rsidR="00546C40" w:rsidRPr="00A57C33">
        <w:rPr>
          <w:rFonts w:ascii="Avenir Book" w:hAnsi="Avenir Book"/>
          <w:lang w:val="pt-PT" w:bidi="en-US"/>
        </w:rPr>
        <w:fldChar w:fldCharType="separate"/>
      </w:r>
      <w:r w:rsidR="00546C40" w:rsidRPr="00A57C33">
        <w:rPr>
          <w:rFonts w:ascii="Avenir Book" w:hAnsi="Avenir Book"/>
          <w:lang w:val="pt-PT" w:bidi="en-US"/>
        </w:rPr>
        <w:fldChar w:fldCharType="end"/>
      </w:r>
      <w:bookmarkEnd w:id="26"/>
      <w:r w:rsidR="00785C36" w:rsidRPr="00A57C33">
        <w:rPr>
          <w:rFonts w:ascii="Avenir Book" w:hAnsi="Avenir Book"/>
          <w:lang w:val="pt-PT" w:bidi="en-US"/>
        </w:rPr>
        <w:tab/>
      </w:r>
    </w:p>
    <w:sectPr w:rsidR="00546C40" w:rsidRPr="00A57C33" w:rsidSect="007311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/>
      <w:pgMar w:top="1440" w:right="1440" w:bottom="1440" w:left="1440" w:header="991" w:footer="2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3C1A5" w14:textId="77777777" w:rsidR="00390511" w:rsidRDefault="00390511" w:rsidP="00042EA8">
      <w:pPr>
        <w:spacing w:after="0" w:line="240" w:lineRule="auto"/>
      </w:pPr>
      <w:r>
        <w:separator/>
      </w:r>
    </w:p>
  </w:endnote>
  <w:endnote w:type="continuationSeparator" w:id="0">
    <w:p w14:paraId="3237CDEE" w14:textId="77777777" w:rsidR="00390511" w:rsidRDefault="00390511" w:rsidP="0004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C26C" w14:textId="77777777" w:rsidR="00042EA8" w:rsidRDefault="00042EA8">
    <w:pPr>
      <w:tabs>
        <w:tab w:val="right" w:pos="9365"/>
      </w:tabs>
      <w:spacing w:after="0"/>
      <w:ind w:left="-1575" w:right="-1739"/>
    </w:pPr>
    <w:r>
      <w:rPr>
        <w:rFonts w:ascii="Times New Roman" w:eastAsia="Times New Roman" w:hAnsi="Times New Roman" w:cs="Times New Roman"/>
        <w:sz w:val="16"/>
      </w:rPr>
      <w:t>https://forms.office.com/Pages/DesignPageV2.aspx?origin=NeoPortalPage&amp;subpage=design&amp;id=luUd1aBFpUqg2EfRyViqMky5GxJtFbdOmpyOmfUiKeZUQk…</w:t>
    </w:r>
    <w:r>
      <w:rPr>
        <w:rFonts w:ascii="Times New Roman" w:eastAsia="Times New Roman" w:hAnsi="Times New Roman" w:cs="Times New Roman"/>
        <w:sz w:val="16"/>
      </w:rPr>
      <w:tab/>
    </w:r>
    <w:r>
      <w:rPr>
        <w:rFonts w:ascii="Avenir Book" w:hAnsi="Avenir Book"/>
      </w:rPr>
      <w:fldChar w:fldCharType="begin"/>
    </w:r>
    <w:r>
      <w:instrText xml:space="preserve"> PAGE   \* MERGEFORMAT </w:instrText>
    </w:r>
    <w:r>
      <w:rPr>
        <w:rFonts w:ascii="Avenir Book" w:hAnsi="Avenir Book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>/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1BC6" w14:textId="77777777" w:rsidR="00A22D9E" w:rsidRDefault="00A22D9E" w:rsidP="00A22D9E">
    <w:pPr>
      <w:pStyle w:val="Footer"/>
      <w:jc w:val="center"/>
    </w:pPr>
    <w:r>
      <w:rPr>
        <w:noProof/>
      </w:rPr>
      <w:drawing>
        <wp:inline distT="0" distB="0" distL="0" distR="0" wp14:anchorId="4C26372C" wp14:editId="711F6E52">
          <wp:extent cx="378460" cy="431657"/>
          <wp:effectExtent l="0" t="0" r="2540" b="635"/>
          <wp:docPr id="1720124994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124994" name="Picture 2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102" cy="48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C7B16D" w14:textId="3FF74F3F" w:rsidR="00042EA8" w:rsidRDefault="00042EA8">
    <w:pPr>
      <w:tabs>
        <w:tab w:val="right" w:pos="9365"/>
      </w:tabs>
      <w:spacing w:after="0"/>
      <w:ind w:left="-1575" w:right="-173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8E36" w14:textId="6C951C98" w:rsidR="00042EA8" w:rsidRDefault="00042EA8">
    <w:pPr>
      <w:tabs>
        <w:tab w:val="right" w:pos="9365"/>
      </w:tabs>
      <w:spacing w:after="0"/>
      <w:ind w:left="-1575" w:right="-173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CC8D" w14:textId="77777777" w:rsidR="00390511" w:rsidRDefault="00390511" w:rsidP="00042EA8">
      <w:pPr>
        <w:spacing w:after="0" w:line="240" w:lineRule="auto"/>
      </w:pPr>
      <w:r>
        <w:separator/>
      </w:r>
    </w:p>
  </w:footnote>
  <w:footnote w:type="continuationSeparator" w:id="0">
    <w:p w14:paraId="551FBFF3" w14:textId="77777777" w:rsidR="00390511" w:rsidRDefault="00390511" w:rsidP="0004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FC93" w14:textId="77777777" w:rsidR="00042EA8" w:rsidRDefault="00042EA8">
    <w:pPr>
      <w:tabs>
        <w:tab w:val="center" w:pos="4797"/>
      </w:tabs>
      <w:spacing w:after="0"/>
      <w:ind w:left="-1575"/>
    </w:pPr>
    <w:r>
      <w:rPr>
        <w:rFonts w:ascii="Times New Roman" w:eastAsia="Times New Roman" w:hAnsi="Times New Roman" w:cs="Times New Roman"/>
        <w:sz w:val="16"/>
      </w:rPr>
      <w:t>2/13/26, 12:30 PM</w:t>
    </w:r>
    <w:r>
      <w:rPr>
        <w:rFonts w:ascii="Times New Roman" w:eastAsia="Times New Roman" w:hAnsi="Times New Roman" w:cs="Times New Roman"/>
        <w:sz w:val="16"/>
      </w:rPr>
      <w:tab/>
      <w:t>CARTA DE RECOMENDAÇÃO | LETTER OF RECOMMENDATION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90DF" w14:textId="0DA7FB7B" w:rsidR="00042EA8" w:rsidRDefault="00042EA8">
    <w:pPr>
      <w:tabs>
        <w:tab w:val="center" w:pos="4797"/>
      </w:tabs>
      <w:spacing w:after="0"/>
      <w:ind w:left="-157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0672" w14:textId="77777777" w:rsidR="0073113D" w:rsidRDefault="0073113D" w:rsidP="0073113D">
    <w:pPr>
      <w:pStyle w:val="Header"/>
    </w:pPr>
    <w:r>
      <w:rPr>
        <w:noProof/>
      </w:rPr>
      <w:drawing>
        <wp:inline distT="0" distB="0" distL="0" distR="0" wp14:anchorId="2A771490" wp14:editId="355CA74A">
          <wp:extent cx="749747" cy="855133"/>
          <wp:effectExtent l="0" t="0" r="0" b="0"/>
          <wp:docPr id="434209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20988" name="Picture 1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64" cy="87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A1B7F3" w14:textId="34C45F9F" w:rsidR="00042EA8" w:rsidRDefault="00042EA8">
    <w:pPr>
      <w:tabs>
        <w:tab w:val="center" w:pos="4797"/>
      </w:tabs>
      <w:spacing w:after="0"/>
      <w:ind w:left="-157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AE2"/>
    <w:multiLevelType w:val="hybridMultilevel"/>
    <w:tmpl w:val="E6C49290"/>
    <w:lvl w:ilvl="0" w:tplc="90883B86">
      <w:start w:val="25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52C4E56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E22953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146B478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DC49D6E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EF8295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98AFEA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66088F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62C6A9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900AD"/>
    <w:multiLevelType w:val="hybridMultilevel"/>
    <w:tmpl w:val="3FEE1244"/>
    <w:lvl w:ilvl="0" w:tplc="32CC184C">
      <w:start w:val="3"/>
      <w:numFmt w:val="decimal"/>
      <w:lvlText w:val="%1."/>
      <w:lvlJc w:val="left"/>
      <w:pPr>
        <w:ind w:left="35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1E87758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A6AE73E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FFEA174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FB85216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3B42C12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6A2EAC6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39A5270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B344F9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278DB"/>
    <w:multiLevelType w:val="hybridMultilevel"/>
    <w:tmpl w:val="776ABB9E"/>
    <w:lvl w:ilvl="0" w:tplc="1E0054C6">
      <w:start w:val="1"/>
      <w:numFmt w:val="decimal"/>
      <w:lvlText w:val="%1."/>
      <w:lvlJc w:val="left"/>
      <w:pPr>
        <w:ind w:left="35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E768390">
      <w:start w:val="1"/>
      <w:numFmt w:val="lowerLetter"/>
      <w:lvlText w:val="%2"/>
      <w:lvlJc w:val="left"/>
      <w:pPr>
        <w:ind w:left="12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8F078B0">
      <w:start w:val="1"/>
      <w:numFmt w:val="lowerRoman"/>
      <w:lvlText w:val="%3"/>
      <w:lvlJc w:val="left"/>
      <w:pPr>
        <w:ind w:left="19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66461B0">
      <w:start w:val="1"/>
      <w:numFmt w:val="decimal"/>
      <w:lvlText w:val="%4"/>
      <w:lvlJc w:val="left"/>
      <w:pPr>
        <w:ind w:left="26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2430E8">
      <w:start w:val="1"/>
      <w:numFmt w:val="lowerLetter"/>
      <w:lvlText w:val="%5"/>
      <w:lvlJc w:val="left"/>
      <w:pPr>
        <w:ind w:left="340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C381732">
      <w:start w:val="1"/>
      <w:numFmt w:val="lowerRoman"/>
      <w:lvlText w:val="%6"/>
      <w:lvlJc w:val="left"/>
      <w:pPr>
        <w:ind w:left="412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4C4446">
      <w:start w:val="1"/>
      <w:numFmt w:val="decimal"/>
      <w:lvlText w:val="%7"/>
      <w:lvlJc w:val="left"/>
      <w:pPr>
        <w:ind w:left="484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58425B4">
      <w:start w:val="1"/>
      <w:numFmt w:val="lowerLetter"/>
      <w:lvlText w:val="%8"/>
      <w:lvlJc w:val="left"/>
      <w:pPr>
        <w:ind w:left="556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700114E">
      <w:start w:val="1"/>
      <w:numFmt w:val="lowerRoman"/>
      <w:lvlText w:val="%9"/>
      <w:lvlJc w:val="left"/>
      <w:pPr>
        <w:ind w:left="6281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852F76"/>
    <w:multiLevelType w:val="hybridMultilevel"/>
    <w:tmpl w:val="FC8AC150"/>
    <w:lvl w:ilvl="0" w:tplc="C2888750">
      <w:start w:val="9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3E07D36">
      <w:start w:val="1"/>
      <w:numFmt w:val="lowerLetter"/>
      <w:lvlText w:val="%2"/>
      <w:lvlJc w:val="left"/>
      <w:pPr>
        <w:ind w:left="110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C307FEA">
      <w:start w:val="1"/>
      <w:numFmt w:val="lowerRoman"/>
      <w:lvlText w:val="%3"/>
      <w:lvlJc w:val="left"/>
      <w:pPr>
        <w:ind w:left="182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964648">
      <w:start w:val="1"/>
      <w:numFmt w:val="decimal"/>
      <w:lvlText w:val="%4"/>
      <w:lvlJc w:val="left"/>
      <w:pPr>
        <w:ind w:left="254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328E09E">
      <w:start w:val="1"/>
      <w:numFmt w:val="lowerLetter"/>
      <w:lvlText w:val="%5"/>
      <w:lvlJc w:val="left"/>
      <w:pPr>
        <w:ind w:left="326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4B07692">
      <w:start w:val="1"/>
      <w:numFmt w:val="lowerRoman"/>
      <w:lvlText w:val="%6"/>
      <w:lvlJc w:val="left"/>
      <w:pPr>
        <w:ind w:left="398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5C8501A">
      <w:start w:val="1"/>
      <w:numFmt w:val="decimal"/>
      <w:lvlText w:val="%7"/>
      <w:lvlJc w:val="left"/>
      <w:pPr>
        <w:ind w:left="470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03EB634">
      <w:start w:val="1"/>
      <w:numFmt w:val="lowerLetter"/>
      <w:lvlText w:val="%8"/>
      <w:lvlJc w:val="left"/>
      <w:pPr>
        <w:ind w:left="542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9D06D6C">
      <w:start w:val="1"/>
      <w:numFmt w:val="lowerRoman"/>
      <w:lvlText w:val="%9"/>
      <w:lvlJc w:val="left"/>
      <w:pPr>
        <w:ind w:left="6143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DB29CB"/>
    <w:multiLevelType w:val="hybridMultilevel"/>
    <w:tmpl w:val="F3FCC4AA"/>
    <w:lvl w:ilvl="0" w:tplc="3A3EECD0">
      <w:start w:val="28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434D400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CFAF032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87AED7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E066744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EAE5744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E6C956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582D7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CE75FC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0454E"/>
    <w:multiLevelType w:val="hybridMultilevel"/>
    <w:tmpl w:val="35E87DD4"/>
    <w:lvl w:ilvl="0" w:tplc="501A73E6">
      <w:start w:val="13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BD45E4A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DAAA740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CC6917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6D6D0B2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EC8765A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D1037C2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3648D5C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778C12E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F80898"/>
    <w:multiLevelType w:val="hybridMultilevel"/>
    <w:tmpl w:val="A1581AE8"/>
    <w:lvl w:ilvl="0" w:tplc="B54A7A16">
      <w:start w:val="18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2C6FAC6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9F2504C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2EC852C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D0E4A6A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84073C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B9420E8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EC66112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22096D8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F57C13"/>
    <w:multiLevelType w:val="hybridMultilevel"/>
    <w:tmpl w:val="F3FCC4AA"/>
    <w:lvl w:ilvl="0" w:tplc="FFFFFFFF">
      <w:start w:val="28"/>
      <w:numFmt w:val="decimal"/>
      <w:lvlText w:val="%1."/>
      <w:lvlJc w:val="left"/>
      <w:pPr>
        <w:ind w:left="335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242424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3832153">
    <w:abstractNumId w:val="2"/>
  </w:num>
  <w:num w:numId="2" w16cid:durableId="319771468">
    <w:abstractNumId w:val="1"/>
  </w:num>
  <w:num w:numId="3" w16cid:durableId="1311444321">
    <w:abstractNumId w:val="3"/>
  </w:num>
  <w:num w:numId="4" w16cid:durableId="361715018">
    <w:abstractNumId w:val="5"/>
  </w:num>
  <w:num w:numId="5" w16cid:durableId="1568567459">
    <w:abstractNumId w:val="6"/>
  </w:num>
  <w:num w:numId="6" w16cid:durableId="1009412622">
    <w:abstractNumId w:val="0"/>
  </w:num>
  <w:num w:numId="7" w16cid:durableId="1312172400">
    <w:abstractNumId w:val="4"/>
  </w:num>
  <w:num w:numId="8" w16cid:durableId="84351690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A8"/>
    <w:rsid w:val="00006EC3"/>
    <w:rsid w:val="00015BE0"/>
    <w:rsid w:val="00020631"/>
    <w:rsid w:val="00030F34"/>
    <w:rsid w:val="0003792F"/>
    <w:rsid w:val="00041FB8"/>
    <w:rsid w:val="00042EA8"/>
    <w:rsid w:val="00046DDB"/>
    <w:rsid w:val="000478E2"/>
    <w:rsid w:val="000544E6"/>
    <w:rsid w:val="000639FC"/>
    <w:rsid w:val="00065CC4"/>
    <w:rsid w:val="00077F53"/>
    <w:rsid w:val="0008032B"/>
    <w:rsid w:val="00083446"/>
    <w:rsid w:val="00091398"/>
    <w:rsid w:val="000963B7"/>
    <w:rsid w:val="000A0AD8"/>
    <w:rsid w:val="000C12E7"/>
    <w:rsid w:val="000C3359"/>
    <w:rsid w:val="000C429E"/>
    <w:rsid w:val="000C5202"/>
    <w:rsid w:val="000C612B"/>
    <w:rsid w:val="000C65C3"/>
    <w:rsid w:val="000D08A0"/>
    <w:rsid w:val="000D1838"/>
    <w:rsid w:val="000D31FD"/>
    <w:rsid w:val="000D57E8"/>
    <w:rsid w:val="000E09CF"/>
    <w:rsid w:val="000E1B98"/>
    <w:rsid w:val="000E507E"/>
    <w:rsid w:val="000E6A09"/>
    <w:rsid w:val="000F2F64"/>
    <w:rsid w:val="00100F1A"/>
    <w:rsid w:val="001014EE"/>
    <w:rsid w:val="001027F4"/>
    <w:rsid w:val="00106FE3"/>
    <w:rsid w:val="00115566"/>
    <w:rsid w:val="00120700"/>
    <w:rsid w:val="00124E2A"/>
    <w:rsid w:val="001251F7"/>
    <w:rsid w:val="00125568"/>
    <w:rsid w:val="00125A1A"/>
    <w:rsid w:val="00125C41"/>
    <w:rsid w:val="00130746"/>
    <w:rsid w:val="001337C1"/>
    <w:rsid w:val="00136B84"/>
    <w:rsid w:val="00136CE6"/>
    <w:rsid w:val="00137176"/>
    <w:rsid w:val="00150EC7"/>
    <w:rsid w:val="001524AB"/>
    <w:rsid w:val="0015395F"/>
    <w:rsid w:val="00156BBB"/>
    <w:rsid w:val="001641FB"/>
    <w:rsid w:val="00172A42"/>
    <w:rsid w:val="00177E12"/>
    <w:rsid w:val="00177FEA"/>
    <w:rsid w:val="00185D53"/>
    <w:rsid w:val="001926A4"/>
    <w:rsid w:val="001B0DDA"/>
    <w:rsid w:val="001B4625"/>
    <w:rsid w:val="001C3C97"/>
    <w:rsid w:val="001C5620"/>
    <w:rsid w:val="001D1A36"/>
    <w:rsid w:val="001D2E7D"/>
    <w:rsid w:val="001D43A0"/>
    <w:rsid w:val="001D5C36"/>
    <w:rsid w:val="001D6547"/>
    <w:rsid w:val="001D6FAF"/>
    <w:rsid w:val="001E1695"/>
    <w:rsid w:val="001E4D32"/>
    <w:rsid w:val="00200643"/>
    <w:rsid w:val="00206A5B"/>
    <w:rsid w:val="00224747"/>
    <w:rsid w:val="00227508"/>
    <w:rsid w:val="002306BA"/>
    <w:rsid w:val="00237BA8"/>
    <w:rsid w:val="00244853"/>
    <w:rsid w:val="0025462D"/>
    <w:rsid w:val="0026091E"/>
    <w:rsid w:val="00261445"/>
    <w:rsid w:val="002646A1"/>
    <w:rsid w:val="00267559"/>
    <w:rsid w:val="00273179"/>
    <w:rsid w:val="002738C2"/>
    <w:rsid w:val="002807BB"/>
    <w:rsid w:val="00280AEC"/>
    <w:rsid w:val="00281B30"/>
    <w:rsid w:val="00284E7C"/>
    <w:rsid w:val="00287B7A"/>
    <w:rsid w:val="00290292"/>
    <w:rsid w:val="00290901"/>
    <w:rsid w:val="00290A55"/>
    <w:rsid w:val="00296FCC"/>
    <w:rsid w:val="002A25E6"/>
    <w:rsid w:val="002A7A50"/>
    <w:rsid w:val="002B3000"/>
    <w:rsid w:val="002B63BE"/>
    <w:rsid w:val="002B7345"/>
    <w:rsid w:val="002C04FE"/>
    <w:rsid w:val="002C18E6"/>
    <w:rsid w:val="002C19D1"/>
    <w:rsid w:val="002C319D"/>
    <w:rsid w:val="002D406C"/>
    <w:rsid w:val="002E05D7"/>
    <w:rsid w:val="002E1257"/>
    <w:rsid w:val="002E4860"/>
    <w:rsid w:val="002E4FC8"/>
    <w:rsid w:val="002E6968"/>
    <w:rsid w:val="002F3455"/>
    <w:rsid w:val="002F6827"/>
    <w:rsid w:val="00312D43"/>
    <w:rsid w:val="00325260"/>
    <w:rsid w:val="003272EA"/>
    <w:rsid w:val="003273BA"/>
    <w:rsid w:val="00327639"/>
    <w:rsid w:val="00340715"/>
    <w:rsid w:val="003414D6"/>
    <w:rsid w:val="00344DD7"/>
    <w:rsid w:val="0035122B"/>
    <w:rsid w:val="00352447"/>
    <w:rsid w:val="00362760"/>
    <w:rsid w:val="00362B45"/>
    <w:rsid w:val="00377C88"/>
    <w:rsid w:val="0038575C"/>
    <w:rsid w:val="00385C47"/>
    <w:rsid w:val="00390511"/>
    <w:rsid w:val="00396434"/>
    <w:rsid w:val="003965B5"/>
    <w:rsid w:val="00396CCE"/>
    <w:rsid w:val="003A0752"/>
    <w:rsid w:val="003A07BB"/>
    <w:rsid w:val="003A1B83"/>
    <w:rsid w:val="003A37CC"/>
    <w:rsid w:val="003A574D"/>
    <w:rsid w:val="003A61A7"/>
    <w:rsid w:val="003A61B7"/>
    <w:rsid w:val="003B17D3"/>
    <w:rsid w:val="003B3138"/>
    <w:rsid w:val="003B7193"/>
    <w:rsid w:val="003B7599"/>
    <w:rsid w:val="003C1770"/>
    <w:rsid w:val="003C427A"/>
    <w:rsid w:val="003C448D"/>
    <w:rsid w:val="003D100F"/>
    <w:rsid w:val="003D29AF"/>
    <w:rsid w:val="003D2F04"/>
    <w:rsid w:val="003D378C"/>
    <w:rsid w:val="003E6D44"/>
    <w:rsid w:val="003F0DED"/>
    <w:rsid w:val="003F615C"/>
    <w:rsid w:val="003F7989"/>
    <w:rsid w:val="00405224"/>
    <w:rsid w:val="00407450"/>
    <w:rsid w:val="0040770D"/>
    <w:rsid w:val="004136D0"/>
    <w:rsid w:val="00423147"/>
    <w:rsid w:val="00430CEB"/>
    <w:rsid w:val="00432C45"/>
    <w:rsid w:val="004363D4"/>
    <w:rsid w:val="00440595"/>
    <w:rsid w:val="0044231B"/>
    <w:rsid w:val="00443E7D"/>
    <w:rsid w:val="00451507"/>
    <w:rsid w:val="00456AE9"/>
    <w:rsid w:val="00467E33"/>
    <w:rsid w:val="00476FD3"/>
    <w:rsid w:val="00477689"/>
    <w:rsid w:val="00480367"/>
    <w:rsid w:val="004841C2"/>
    <w:rsid w:val="004854A6"/>
    <w:rsid w:val="0048585B"/>
    <w:rsid w:val="00492A9D"/>
    <w:rsid w:val="00493376"/>
    <w:rsid w:val="00493A96"/>
    <w:rsid w:val="004960DE"/>
    <w:rsid w:val="004A65F0"/>
    <w:rsid w:val="004A677C"/>
    <w:rsid w:val="004A70D9"/>
    <w:rsid w:val="004A727B"/>
    <w:rsid w:val="004B0755"/>
    <w:rsid w:val="004B0C18"/>
    <w:rsid w:val="004B4100"/>
    <w:rsid w:val="004B6672"/>
    <w:rsid w:val="004D2952"/>
    <w:rsid w:val="004D3524"/>
    <w:rsid w:val="004D37D2"/>
    <w:rsid w:val="004D4E30"/>
    <w:rsid w:val="004D6F5C"/>
    <w:rsid w:val="004D7FC1"/>
    <w:rsid w:val="004F08E3"/>
    <w:rsid w:val="004F45CC"/>
    <w:rsid w:val="004F643E"/>
    <w:rsid w:val="00502257"/>
    <w:rsid w:val="00504DA6"/>
    <w:rsid w:val="0050621D"/>
    <w:rsid w:val="00511F9E"/>
    <w:rsid w:val="0053524B"/>
    <w:rsid w:val="00535500"/>
    <w:rsid w:val="00546C40"/>
    <w:rsid w:val="00550862"/>
    <w:rsid w:val="005541B8"/>
    <w:rsid w:val="0056109B"/>
    <w:rsid w:val="00562D35"/>
    <w:rsid w:val="005673FA"/>
    <w:rsid w:val="00572A47"/>
    <w:rsid w:val="00585BA1"/>
    <w:rsid w:val="0059415D"/>
    <w:rsid w:val="005962B8"/>
    <w:rsid w:val="005A5E65"/>
    <w:rsid w:val="005A5EDA"/>
    <w:rsid w:val="005A7A0D"/>
    <w:rsid w:val="005B0A87"/>
    <w:rsid w:val="005B459B"/>
    <w:rsid w:val="005B5C5D"/>
    <w:rsid w:val="005B5CAB"/>
    <w:rsid w:val="005B60C2"/>
    <w:rsid w:val="005C029D"/>
    <w:rsid w:val="005C57A8"/>
    <w:rsid w:val="005C76E5"/>
    <w:rsid w:val="005C7CD3"/>
    <w:rsid w:val="005D1474"/>
    <w:rsid w:val="005D7A57"/>
    <w:rsid w:val="005E0B5D"/>
    <w:rsid w:val="005F3E7D"/>
    <w:rsid w:val="00604DE4"/>
    <w:rsid w:val="0061045B"/>
    <w:rsid w:val="00612659"/>
    <w:rsid w:val="006134CC"/>
    <w:rsid w:val="00614C6A"/>
    <w:rsid w:val="00617E16"/>
    <w:rsid w:val="00626483"/>
    <w:rsid w:val="00630916"/>
    <w:rsid w:val="0064280D"/>
    <w:rsid w:val="00642E82"/>
    <w:rsid w:val="0065023E"/>
    <w:rsid w:val="006519BD"/>
    <w:rsid w:val="00653FDF"/>
    <w:rsid w:val="00655043"/>
    <w:rsid w:val="00655CD4"/>
    <w:rsid w:val="006566BF"/>
    <w:rsid w:val="00657DBB"/>
    <w:rsid w:val="00661335"/>
    <w:rsid w:val="006736CD"/>
    <w:rsid w:val="00680B09"/>
    <w:rsid w:val="00680F20"/>
    <w:rsid w:val="006830ED"/>
    <w:rsid w:val="00690D2B"/>
    <w:rsid w:val="006939ED"/>
    <w:rsid w:val="00695CBC"/>
    <w:rsid w:val="0069696A"/>
    <w:rsid w:val="006A3904"/>
    <w:rsid w:val="006A6A61"/>
    <w:rsid w:val="006A705C"/>
    <w:rsid w:val="006A7AA8"/>
    <w:rsid w:val="006C032A"/>
    <w:rsid w:val="006C0619"/>
    <w:rsid w:val="006C108F"/>
    <w:rsid w:val="006C156A"/>
    <w:rsid w:val="006C48C4"/>
    <w:rsid w:val="006C4C47"/>
    <w:rsid w:val="006C63AF"/>
    <w:rsid w:val="006C6694"/>
    <w:rsid w:val="006D07C0"/>
    <w:rsid w:val="006D56A4"/>
    <w:rsid w:val="006E1B1F"/>
    <w:rsid w:val="006E3D08"/>
    <w:rsid w:val="006E5486"/>
    <w:rsid w:val="006E6ECF"/>
    <w:rsid w:val="006F1238"/>
    <w:rsid w:val="006F3C93"/>
    <w:rsid w:val="006F4927"/>
    <w:rsid w:val="006F6120"/>
    <w:rsid w:val="006F732F"/>
    <w:rsid w:val="0070132B"/>
    <w:rsid w:val="0070311F"/>
    <w:rsid w:val="00707495"/>
    <w:rsid w:val="00715C76"/>
    <w:rsid w:val="0072424A"/>
    <w:rsid w:val="007309C3"/>
    <w:rsid w:val="0073113D"/>
    <w:rsid w:val="00736171"/>
    <w:rsid w:val="00736208"/>
    <w:rsid w:val="00736F96"/>
    <w:rsid w:val="00740717"/>
    <w:rsid w:val="00746169"/>
    <w:rsid w:val="00747245"/>
    <w:rsid w:val="00747E40"/>
    <w:rsid w:val="00763C6C"/>
    <w:rsid w:val="00763DA5"/>
    <w:rsid w:val="0076403A"/>
    <w:rsid w:val="0076429D"/>
    <w:rsid w:val="007663F7"/>
    <w:rsid w:val="00771320"/>
    <w:rsid w:val="007715B0"/>
    <w:rsid w:val="00780EEA"/>
    <w:rsid w:val="00785C36"/>
    <w:rsid w:val="00787E5E"/>
    <w:rsid w:val="00790AEB"/>
    <w:rsid w:val="00790C31"/>
    <w:rsid w:val="00792DF3"/>
    <w:rsid w:val="007942B2"/>
    <w:rsid w:val="0079583C"/>
    <w:rsid w:val="007A11DE"/>
    <w:rsid w:val="007A168E"/>
    <w:rsid w:val="007A2399"/>
    <w:rsid w:val="007A2C1C"/>
    <w:rsid w:val="007A627A"/>
    <w:rsid w:val="007A6B25"/>
    <w:rsid w:val="007B078C"/>
    <w:rsid w:val="007B47F2"/>
    <w:rsid w:val="007B5727"/>
    <w:rsid w:val="007C1C52"/>
    <w:rsid w:val="007D06CF"/>
    <w:rsid w:val="007D06F1"/>
    <w:rsid w:val="007D3089"/>
    <w:rsid w:val="007E1CD8"/>
    <w:rsid w:val="007E305D"/>
    <w:rsid w:val="007E6A12"/>
    <w:rsid w:val="007F0660"/>
    <w:rsid w:val="007F6BB6"/>
    <w:rsid w:val="00800098"/>
    <w:rsid w:val="008111E1"/>
    <w:rsid w:val="00814BD4"/>
    <w:rsid w:val="00820F35"/>
    <w:rsid w:val="0082423E"/>
    <w:rsid w:val="0083127F"/>
    <w:rsid w:val="00833C4A"/>
    <w:rsid w:val="008345B5"/>
    <w:rsid w:val="008373E4"/>
    <w:rsid w:val="00841534"/>
    <w:rsid w:val="00842DB6"/>
    <w:rsid w:val="008444FF"/>
    <w:rsid w:val="00845EA6"/>
    <w:rsid w:val="00847A8B"/>
    <w:rsid w:val="00854394"/>
    <w:rsid w:val="008575AE"/>
    <w:rsid w:val="00861543"/>
    <w:rsid w:val="0086227F"/>
    <w:rsid w:val="008634EA"/>
    <w:rsid w:val="00867720"/>
    <w:rsid w:val="008708E1"/>
    <w:rsid w:val="00872C14"/>
    <w:rsid w:val="00876155"/>
    <w:rsid w:val="00877A41"/>
    <w:rsid w:val="00881956"/>
    <w:rsid w:val="00883359"/>
    <w:rsid w:val="00884D08"/>
    <w:rsid w:val="00890C6D"/>
    <w:rsid w:val="00893E46"/>
    <w:rsid w:val="008944EF"/>
    <w:rsid w:val="00894648"/>
    <w:rsid w:val="008C18E7"/>
    <w:rsid w:val="008C4496"/>
    <w:rsid w:val="008D3B5C"/>
    <w:rsid w:val="008D5BB0"/>
    <w:rsid w:val="008D6544"/>
    <w:rsid w:val="008E16DD"/>
    <w:rsid w:val="008E2B5A"/>
    <w:rsid w:val="008F6239"/>
    <w:rsid w:val="00905E6D"/>
    <w:rsid w:val="00910174"/>
    <w:rsid w:val="009177D7"/>
    <w:rsid w:val="0092510A"/>
    <w:rsid w:val="00927084"/>
    <w:rsid w:val="009413F6"/>
    <w:rsid w:val="00941D89"/>
    <w:rsid w:val="00943025"/>
    <w:rsid w:val="0094369F"/>
    <w:rsid w:val="00946390"/>
    <w:rsid w:val="00956DD6"/>
    <w:rsid w:val="00966018"/>
    <w:rsid w:val="00966B69"/>
    <w:rsid w:val="0096791B"/>
    <w:rsid w:val="00972001"/>
    <w:rsid w:val="00972E65"/>
    <w:rsid w:val="00987FA5"/>
    <w:rsid w:val="00994B40"/>
    <w:rsid w:val="00996F24"/>
    <w:rsid w:val="00997CE8"/>
    <w:rsid w:val="00997FFC"/>
    <w:rsid w:val="009A0B40"/>
    <w:rsid w:val="009A26CC"/>
    <w:rsid w:val="009A2704"/>
    <w:rsid w:val="009A57A7"/>
    <w:rsid w:val="009A63E0"/>
    <w:rsid w:val="009A69CA"/>
    <w:rsid w:val="009A7296"/>
    <w:rsid w:val="009B72A4"/>
    <w:rsid w:val="009B7857"/>
    <w:rsid w:val="009C217E"/>
    <w:rsid w:val="009D2AE8"/>
    <w:rsid w:val="009D3AAD"/>
    <w:rsid w:val="009E3BC0"/>
    <w:rsid w:val="009E6012"/>
    <w:rsid w:val="009F54D5"/>
    <w:rsid w:val="009F553A"/>
    <w:rsid w:val="009F660E"/>
    <w:rsid w:val="00A02415"/>
    <w:rsid w:val="00A02719"/>
    <w:rsid w:val="00A03D12"/>
    <w:rsid w:val="00A055CF"/>
    <w:rsid w:val="00A05EA8"/>
    <w:rsid w:val="00A13179"/>
    <w:rsid w:val="00A1546B"/>
    <w:rsid w:val="00A16F61"/>
    <w:rsid w:val="00A176D8"/>
    <w:rsid w:val="00A17960"/>
    <w:rsid w:val="00A20BD1"/>
    <w:rsid w:val="00A224BC"/>
    <w:rsid w:val="00A22D9E"/>
    <w:rsid w:val="00A27801"/>
    <w:rsid w:val="00A300E5"/>
    <w:rsid w:val="00A336BC"/>
    <w:rsid w:val="00A403FA"/>
    <w:rsid w:val="00A420B9"/>
    <w:rsid w:val="00A427E5"/>
    <w:rsid w:val="00A42977"/>
    <w:rsid w:val="00A453B4"/>
    <w:rsid w:val="00A56DD9"/>
    <w:rsid w:val="00A57C33"/>
    <w:rsid w:val="00A67C7E"/>
    <w:rsid w:val="00A717A4"/>
    <w:rsid w:val="00A814BD"/>
    <w:rsid w:val="00A82378"/>
    <w:rsid w:val="00A85454"/>
    <w:rsid w:val="00A855F5"/>
    <w:rsid w:val="00A86316"/>
    <w:rsid w:val="00A871B8"/>
    <w:rsid w:val="00A91E60"/>
    <w:rsid w:val="00AA01C8"/>
    <w:rsid w:val="00AA1DD8"/>
    <w:rsid w:val="00AA38F1"/>
    <w:rsid w:val="00AA5D7C"/>
    <w:rsid w:val="00AB65AF"/>
    <w:rsid w:val="00AC31BC"/>
    <w:rsid w:val="00AD0B91"/>
    <w:rsid w:val="00AD21E9"/>
    <w:rsid w:val="00AE1919"/>
    <w:rsid w:val="00AE1DD4"/>
    <w:rsid w:val="00AE2311"/>
    <w:rsid w:val="00AE28F9"/>
    <w:rsid w:val="00AE516D"/>
    <w:rsid w:val="00AE5D2C"/>
    <w:rsid w:val="00AF210E"/>
    <w:rsid w:val="00AF28B1"/>
    <w:rsid w:val="00B02775"/>
    <w:rsid w:val="00B02CD5"/>
    <w:rsid w:val="00B05145"/>
    <w:rsid w:val="00B17394"/>
    <w:rsid w:val="00B230B8"/>
    <w:rsid w:val="00B23EAA"/>
    <w:rsid w:val="00B2458B"/>
    <w:rsid w:val="00B27F96"/>
    <w:rsid w:val="00B31076"/>
    <w:rsid w:val="00B46D7B"/>
    <w:rsid w:val="00B503D7"/>
    <w:rsid w:val="00B5764B"/>
    <w:rsid w:val="00B617C9"/>
    <w:rsid w:val="00B6483D"/>
    <w:rsid w:val="00B82F9A"/>
    <w:rsid w:val="00B84535"/>
    <w:rsid w:val="00B85A2E"/>
    <w:rsid w:val="00B85BB2"/>
    <w:rsid w:val="00B863E5"/>
    <w:rsid w:val="00B87593"/>
    <w:rsid w:val="00B91806"/>
    <w:rsid w:val="00B97879"/>
    <w:rsid w:val="00B97892"/>
    <w:rsid w:val="00BA594A"/>
    <w:rsid w:val="00BB24E6"/>
    <w:rsid w:val="00BB2828"/>
    <w:rsid w:val="00BB4014"/>
    <w:rsid w:val="00BB6868"/>
    <w:rsid w:val="00BC3523"/>
    <w:rsid w:val="00BC3D1A"/>
    <w:rsid w:val="00BD03F3"/>
    <w:rsid w:val="00BD10A9"/>
    <w:rsid w:val="00BD2E7E"/>
    <w:rsid w:val="00BD337E"/>
    <w:rsid w:val="00BD5BAF"/>
    <w:rsid w:val="00BE1F07"/>
    <w:rsid w:val="00BF1E5B"/>
    <w:rsid w:val="00BF28F6"/>
    <w:rsid w:val="00BF2B69"/>
    <w:rsid w:val="00C0354C"/>
    <w:rsid w:val="00C128F1"/>
    <w:rsid w:val="00C13B2F"/>
    <w:rsid w:val="00C15EEF"/>
    <w:rsid w:val="00C3067D"/>
    <w:rsid w:val="00C40301"/>
    <w:rsid w:val="00C50FB2"/>
    <w:rsid w:val="00C5218F"/>
    <w:rsid w:val="00C521C8"/>
    <w:rsid w:val="00C53451"/>
    <w:rsid w:val="00C55048"/>
    <w:rsid w:val="00C677C8"/>
    <w:rsid w:val="00C678F5"/>
    <w:rsid w:val="00C725FA"/>
    <w:rsid w:val="00C97F46"/>
    <w:rsid w:val="00CA398F"/>
    <w:rsid w:val="00CA566B"/>
    <w:rsid w:val="00CB0008"/>
    <w:rsid w:val="00CB285D"/>
    <w:rsid w:val="00CB2B47"/>
    <w:rsid w:val="00CB2EFE"/>
    <w:rsid w:val="00CB7895"/>
    <w:rsid w:val="00CC0F3E"/>
    <w:rsid w:val="00CC10C8"/>
    <w:rsid w:val="00CC5E84"/>
    <w:rsid w:val="00CD1EFD"/>
    <w:rsid w:val="00CD5A07"/>
    <w:rsid w:val="00CD64B2"/>
    <w:rsid w:val="00CE19B2"/>
    <w:rsid w:val="00CE29EA"/>
    <w:rsid w:val="00CE6A6B"/>
    <w:rsid w:val="00CF05E3"/>
    <w:rsid w:val="00CF504F"/>
    <w:rsid w:val="00D037DB"/>
    <w:rsid w:val="00D071B3"/>
    <w:rsid w:val="00D079FD"/>
    <w:rsid w:val="00D13A64"/>
    <w:rsid w:val="00D14CC0"/>
    <w:rsid w:val="00D14F8F"/>
    <w:rsid w:val="00D15418"/>
    <w:rsid w:val="00D158FE"/>
    <w:rsid w:val="00D16739"/>
    <w:rsid w:val="00D23974"/>
    <w:rsid w:val="00D25898"/>
    <w:rsid w:val="00D26049"/>
    <w:rsid w:val="00D35677"/>
    <w:rsid w:val="00D35973"/>
    <w:rsid w:val="00D3601B"/>
    <w:rsid w:val="00D377ED"/>
    <w:rsid w:val="00D42DCB"/>
    <w:rsid w:val="00D43C37"/>
    <w:rsid w:val="00D47933"/>
    <w:rsid w:val="00D67400"/>
    <w:rsid w:val="00D677F6"/>
    <w:rsid w:val="00D80232"/>
    <w:rsid w:val="00D821D1"/>
    <w:rsid w:val="00D87F7D"/>
    <w:rsid w:val="00D90AD3"/>
    <w:rsid w:val="00D9455F"/>
    <w:rsid w:val="00D9620B"/>
    <w:rsid w:val="00D97276"/>
    <w:rsid w:val="00D97405"/>
    <w:rsid w:val="00D97D80"/>
    <w:rsid w:val="00DA624B"/>
    <w:rsid w:val="00DA6D04"/>
    <w:rsid w:val="00DA75ED"/>
    <w:rsid w:val="00DB14EE"/>
    <w:rsid w:val="00DB2F39"/>
    <w:rsid w:val="00DB366F"/>
    <w:rsid w:val="00DC33D5"/>
    <w:rsid w:val="00DC46F3"/>
    <w:rsid w:val="00DC5EB6"/>
    <w:rsid w:val="00DC6EA9"/>
    <w:rsid w:val="00DD3BC3"/>
    <w:rsid w:val="00DE2F70"/>
    <w:rsid w:val="00DE7388"/>
    <w:rsid w:val="00DF6786"/>
    <w:rsid w:val="00E00EBE"/>
    <w:rsid w:val="00E01255"/>
    <w:rsid w:val="00E01DF9"/>
    <w:rsid w:val="00E01E60"/>
    <w:rsid w:val="00E0293B"/>
    <w:rsid w:val="00E038D1"/>
    <w:rsid w:val="00E12FA4"/>
    <w:rsid w:val="00E1443E"/>
    <w:rsid w:val="00E14887"/>
    <w:rsid w:val="00E152D6"/>
    <w:rsid w:val="00E155A0"/>
    <w:rsid w:val="00E15DE1"/>
    <w:rsid w:val="00E16086"/>
    <w:rsid w:val="00E16948"/>
    <w:rsid w:val="00E30077"/>
    <w:rsid w:val="00E37AC8"/>
    <w:rsid w:val="00E4137F"/>
    <w:rsid w:val="00E43BE3"/>
    <w:rsid w:val="00E512F5"/>
    <w:rsid w:val="00E538BF"/>
    <w:rsid w:val="00E569F6"/>
    <w:rsid w:val="00E667DB"/>
    <w:rsid w:val="00E72CAA"/>
    <w:rsid w:val="00E73FF6"/>
    <w:rsid w:val="00E75968"/>
    <w:rsid w:val="00E80217"/>
    <w:rsid w:val="00E81964"/>
    <w:rsid w:val="00E85731"/>
    <w:rsid w:val="00E87D30"/>
    <w:rsid w:val="00E90052"/>
    <w:rsid w:val="00E919D8"/>
    <w:rsid w:val="00EA1ECB"/>
    <w:rsid w:val="00EA79F3"/>
    <w:rsid w:val="00EA7CC2"/>
    <w:rsid w:val="00EB10B8"/>
    <w:rsid w:val="00EB23B0"/>
    <w:rsid w:val="00EB71DD"/>
    <w:rsid w:val="00EB7A0C"/>
    <w:rsid w:val="00EC01D4"/>
    <w:rsid w:val="00EC0496"/>
    <w:rsid w:val="00EC22C3"/>
    <w:rsid w:val="00EC3530"/>
    <w:rsid w:val="00ED18C0"/>
    <w:rsid w:val="00EE083D"/>
    <w:rsid w:val="00EE284A"/>
    <w:rsid w:val="00EF1ED3"/>
    <w:rsid w:val="00EF2664"/>
    <w:rsid w:val="00EF7E67"/>
    <w:rsid w:val="00F03569"/>
    <w:rsid w:val="00F068B3"/>
    <w:rsid w:val="00F07D0E"/>
    <w:rsid w:val="00F13BE4"/>
    <w:rsid w:val="00F153EC"/>
    <w:rsid w:val="00F16D7F"/>
    <w:rsid w:val="00F216E0"/>
    <w:rsid w:val="00F272E9"/>
    <w:rsid w:val="00F32243"/>
    <w:rsid w:val="00F32D24"/>
    <w:rsid w:val="00F35C05"/>
    <w:rsid w:val="00F40C10"/>
    <w:rsid w:val="00F40F4F"/>
    <w:rsid w:val="00F6131B"/>
    <w:rsid w:val="00F64800"/>
    <w:rsid w:val="00F80701"/>
    <w:rsid w:val="00F80A83"/>
    <w:rsid w:val="00F841C8"/>
    <w:rsid w:val="00F84609"/>
    <w:rsid w:val="00F90C09"/>
    <w:rsid w:val="00F9272D"/>
    <w:rsid w:val="00F938EE"/>
    <w:rsid w:val="00F95291"/>
    <w:rsid w:val="00FB2252"/>
    <w:rsid w:val="00FB6BCE"/>
    <w:rsid w:val="00FC31D2"/>
    <w:rsid w:val="00FC47E1"/>
    <w:rsid w:val="00FD0A51"/>
    <w:rsid w:val="00FD330E"/>
    <w:rsid w:val="00FD50B5"/>
    <w:rsid w:val="00FD79C3"/>
    <w:rsid w:val="00FE0331"/>
    <w:rsid w:val="00FE79E2"/>
    <w:rsid w:val="00FE7B2F"/>
    <w:rsid w:val="00FF0879"/>
    <w:rsid w:val="00FF302F"/>
    <w:rsid w:val="00FF7228"/>
    <w:rsid w:val="00FF7798"/>
    <w:rsid w:val="1FC1135A"/>
    <w:rsid w:val="29425EFC"/>
    <w:rsid w:val="45B56A05"/>
    <w:rsid w:val="4DCDF459"/>
    <w:rsid w:val="64B0F2F8"/>
    <w:rsid w:val="73E654B1"/>
    <w:rsid w:val="755B620B"/>
    <w:rsid w:val="7AD8AA0F"/>
    <w:rsid w:val="7B74A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C714E3"/>
  <w15:chartTrackingRefBased/>
  <w15:docId w15:val="{2485DCEC-B9CD-4273-B552-3A7463CD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8F"/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E5B"/>
    <w:pPr>
      <w:keepNext/>
      <w:keepLines/>
      <w:spacing w:before="360" w:after="80"/>
      <w:outlineLvl w:val="0"/>
    </w:pPr>
    <w:rPr>
      <w:rFonts w:eastAsiaTheme="majorEastAsia" w:cstheme="majorBidi"/>
      <w:b/>
      <w:bCs/>
      <w:color w:val="595959" w:themeColor="text1" w:themeTint="A6"/>
      <w:sz w:val="28"/>
      <w:szCs w:val="28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919"/>
    <w:pPr>
      <w:keepNext/>
      <w:keepLines/>
      <w:spacing w:before="160" w:after="80"/>
      <w:outlineLvl w:val="1"/>
    </w:pPr>
    <w:rPr>
      <w:rFonts w:eastAsiaTheme="majorEastAsia" w:cstheme="majorBidi"/>
      <w:b/>
      <w:color w:val="374C80" w:themeColor="accent1" w:themeShade="BF"/>
      <w:sz w:val="2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3127F"/>
    <w:pPr>
      <w:outlineLvl w:val="2"/>
    </w:pPr>
    <w:rPr>
      <w:rFonts w:cs="Times New Roman (Headings CS)"/>
      <w:smallCap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7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FC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E5B"/>
    <w:rPr>
      <w:rFonts w:eastAsiaTheme="majorEastAsia" w:cstheme="majorBidi"/>
      <w:b/>
      <w:bCs/>
      <w:color w:val="595959" w:themeColor="text1" w:themeTint="A6"/>
      <w:sz w:val="28"/>
      <w:szCs w:val="28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AE1919"/>
    <w:rPr>
      <w:rFonts w:ascii="Avenir Book" w:eastAsiaTheme="majorEastAsia" w:hAnsi="Avenir Book" w:cstheme="majorBidi"/>
      <w:b/>
      <w:color w:val="374C80" w:themeColor="accent1" w:themeShade="BF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3127F"/>
    <w:rPr>
      <w:rFonts w:ascii="Avenir Book" w:eastAsiaTheme="majorEastAsia" w:hAnsi="Avenir Book" w:cs="Times New Roman (Headings CS)"/>
      <w:b/>
      <w:bCs/>
      <w:smallCaps/>
      <w:color w:val="3476B1" w:themeColor="accent2" w:themeShade="BF"/>
      <w:sz w:val="22"/>
      <w:szCs w:val="22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rsid w:val="00997FFC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FC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01"/>
    <w:pPr>
      <w:spacing w:after="80" w:line="240" w:lineRule="auto"/>
      <w:contextualSpacing/>
    </w:pPr>
    <w:rPr>
      <w:rFonts w:eastAsiaTheme="majorEastAsia" w:cstheme="majorBidi"/>
      <w:color w:val="234F77" w:themeColor="accent2" w:themeShade="8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01"/>
    <w:rPr>
      <w:rFonts w:ascii="Avenir Book" w:eastAsiaTheme="majorEastAsia" w:hAnsi="Avenir Book" w:cstheme="majorBidi"/>
      <w:color w:val="234F77" w:themeColor="accent2" w:themeShade="80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FC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FC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FC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FC"/>
    <w:rPr>
      <w:b/>
      <w:bCs/>
      <w:smallCaps/>
      <w:color w:val="374C80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86316"/>
    <w:rPr>
      <w:b/>
      <w:bCs/>
    </w:rPr>
  </w:style>
  <w:style w:type="paragraph" w:styleId="NormalWeb">
    <w:name w:val="Normal (Web)"/>
    <w:basedOn w:val="Normal"/>
    <w:uiPriority w:val="99"/>
    <w:unhideWhenUsed/>
    <w:rsid w:val="00A8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A86316"/>
    <w:rPr>
      <w:i/>
      <w:iCs/>
    </w:rPr>
  </w:style>
  <w:style w:type="paragraph" w:styleId="NoSpacing">
    <w:name w:val="No Spacing"/>
    <w:uiPriority w:val="1"/>
    <w:qFormat/>
    <w:rsid w:val="00EA7CC2"/>
    <w:pPr>
      <w:spacing w:after="0" w:line="240" w:lineRule="auto"/>
    </w:pPr>
    <w:rPr>
      <w:rFonts w:ascii="Avenir Book" w:hAnsi="Avenir Book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7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4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450"/>
    <w:rPr>
      <w:rFonts w:ascii="Avenir Book" w:hAnsi="Avenir Book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450"/>
    <w:rPr>
      <w:rFonts w:ascii="Avenir Book" w:hAnsi="Avenir Book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22D9E"/>
    <w:rPr>
      <w:color w:val="2B5258" w:themeColor="accent5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E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4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4FF"/>
    <w:rPr>
      <w:rFonts w:ascii="Avenir Book" w:hAnsi="Avenir Book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4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FF"/>
    <w:rPr>
      <w:rFonts w:ascii="Avenir Book" w:hAnsi="Avenir 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mus.pt/" TargetMode="External"/><Relationship Id="rId13" Type="http://schemas.openxmlformats.org/officeDocument/2006/relationships/hyperlink" Target="http://docmus.pt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docmus.pt/" TargetMode="External"/><Relationship Id="rId12" Type="http://schemas.openxmlformats.org/officeDocument/2006/relationships/hyperlink" Target="http://docmus.p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docmus.pt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mus.pt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mus.p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mus.pt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mus.pt/" TargetMode="External"/><Relationship Id="rId14" Type="http://schemas.openxmlformats.org/officeDocument/2006/relationships/hyperlink" Target="http://docmus.pt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drosousasilva/Library/CloudStorage/OneDrive-InstitutoPolite&#769;cnicodoPorto/ESMAE/DocMusPt/DocMusPt/DocMus%2520Comissa&#771;o%2520Instaladora/Escola%2520Doutoral%2520-%2520template%2520word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Escola%20Doutoral%20-%20template%20word.dotx</Template>
  <TotalTime>1453</TotalTime>
  <Pages>7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Links>
    <vt:vector size="60" baseType="variant">
      <vt:variant>
        <vt:i4>196616</vt:i4>
      </vt:variant>
      <vt:variant>
        <vt:i4>180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177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174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117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114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111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9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6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3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http://docmus.pt/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Sousa Silva</dc:creator>
  <cp:keywords/>
  <dc:description/>
  <cp:lastModifiedBy>Pedro Alexandre Sousa e Silva</cp:lastModifiedBy>
  <cp:revision>89</cp:revision>
  <cp:lastPrinted>2026-02-15T17:42:00Z</cp:lastPrinted>
  <dcterms:created xsi:type="dcterms:W3CDTF">2026-02-14T17:31:00Z</dcterms:created>
  <dcterms:modified xsi:type="dcterms:W3CDTF">2026-04-10T12:02:00Z</dcterms:modified>
</cp:coreProperties>
</file>