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E2A" w14:textId="77777777" w:rsidR="00392EF9" w:rsidRDefault="00392EF9" w:rsidP="007C7A61">
      <w:pPr>
        <w:pStyle w:val="Title"/>
        <w:rPr>
          <w:color w:val="2B5258" w:themeColor="accent5" w:themeShade="80"/>
          <w:lang w:val="pt-PT"/>
        </w:rPr>
      </w:pPr>
      <w:bookmarkStart w:id="0" w:name="proposta_de_investigação_artística"/>
    </w:p>
    <w:p w14:paraId="26100B2A" w14:textId="77777777" w:rsidR="00F0336C" w:rsidRPr="00F0336C" w:rsidRDefault="00F0336C" w:rsidP="001469F0">
      <w:pPr>
        <w:rPr>
          <w:rFonts w:eastAsiaTheme="majorEastAsia" w:cstheme="majorBidi"/>
          <w:color w:val="2B5258" w:themeColor="accent5" w:themeShade="80"/>
          <w:spacing w:val="-10"/>
          <w:kern w:val="28"/>
          <w:sz w:val="48"/>
          <w:szCs w:val="48"/>
        </w:rPr>
      </w:pPr>
      <w:bookmarkStart w:id="1" w:name="ano_académico_2026_2027"/>
      <w:bookmarkEnd w:id="0"/>
      <w:r w:rsidRPr="00F0336C">
        <w:rPr>
          <w:rFonts w:eastAsiaTheme="majorEastAsia" w:cstheme="majorBidi"/>
          <w:color w:val="2B5258" w:themeColor="accent5" w:themeShade="80"/>
          <w:spacing w:val="-10"/>
          <w:kern w:val="28"/>
          <w:sz w:val="48"/>
          <w:szCs w:val="48"/>
        </w:rPr>
        <w:t>Proposal for an Artistic Research Project</w:t>
      </w:r>
    </w:p>
    <w:p w14:paraId="0380AD55" w14:textId="61C03722" w:rsidR="001469F0" w:rsidRPr="001469F0" w:rsidRDefault="001469F0" w:rsidP="001469F0">
      <w:pPr>
        <w:rPr>
          <w:b/>
          <w:lang w:val="en-PT"/>
        </w:rPr>
      </w:pPr>
      <w:r w:rsidRPr="001469F0">
        <w:rPr>
          <w:b/>
          <w:bCs/>
          <w:lang w:val="en-PT"/>
        </w:rPr>
        <w:t>DocMus.pt | Doctorate in Music — Artistic Practices in the Portuguese Context</w:t>
      </w:r>
    </w:p>
    <w:bookmarkEnd w:id="1"/>
    <w:p w14:paraId="3AE93543" w14:textId="6C8453B2" w:rsidR="007C7A61" w:rsidRPr="00F44A0B" w:rsidRDefault="001469F0" w:rsidP="007C7A61">
      <w:r w:rsidRPr="001469F0">
        <w:rPr>
          <w:b/>
          <w:bCs/>
        </w:rPr>
        <w:t>Academic Year 2026/2027</w:t>
      </w:r>
      <w:r w:rsidR="00B401F5">
        <w:pict w14:anchorId="2348C5B5">
          <v:rect id="Horizontal Line 1" o:spid="_x0000_s1026" alt="" style="width:434.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784B077" w14:textId="77777777" w:rsidR="00F44A0B" w:rsidRPr="00F44A0B" w:rsidRDefault="00F44A0B" w:rsidP="00F44A0B">
      <w:pPr>
        <w:rPr>
          <w:lang w:val="en-PT"/>
        </w:rPr>
      </w:pPr>
      <w:r w:rsidRPr="00F44A0B">
        <w:rPr>
          <w:lang w:val="en-PT"/>
        </w:rPr>
        <w:t>GENERAL INSTRUCTIONS</w:t>
      </w:r>
    </w:p>
    <w:p w14:paraId="6872BC37" w14:textId="77777777" w:rsidR="00F44A0B" w:rsidRPr="00F44A0B" w:rsidRDefault="00F44A0B" w:rsidP="00F44A0B">
      <w:pPr>
        <w:rPr>
          <w:lang w:val="en-PT"/>
        </w:rPr>
      </w:pPr>
      <w:r w:rsidRPr="00F44A0B">
        <w:rPr>
          <w:lang w:val="en-PT"/>
        </w:rPr>
        <w:t>This document is a support guide for structuring your </w:t>
      </w:r>
      <w:r w:rsidRPr="00F44A0B">
        <w:rPr>
          <w:b/>
          <w:bCs/>
          <w:lang w:val="en-PT"/>
        </w:rPr>
        <w:t>Artistic Research Proposal</w:t>
      </w:r>
      <w:r w:rsidRPr="00F44A0B">
        <w:rPr>
          <w:lang w:val="en-PT"/>
        </w:rPr>
        <w:t> as part of the application to DocMus.pt.</w:t>
      </w:r>
    </w:p>
    <w:p w14:paraId="14AB74E8" w14:textId="77777777" w:rsidR="00F44A0B" w:rsidRPr="00F44A0B" w:rsidRDefault="00F44A0B" w:rsidP="00F44A0B">
      <w:pPr>
        <w:rPr>
          <w:lang w:val="en-PT"/>
        </w:rPr>
      </w:pPr>
      <w:r w:rsidRPr="00F44A0B">
        <w:rPr>
          <w:b/>
          <w:bCs/>
          <w:lang w:val="en-PT"/>
        </w:rPr>
        <w:t>Maximum length</w:t>
      </w:r>
      <w:r w:rsidRPr="00F44A0B">
        <w:rPr>
          <w:lang w:val="en-PT"/>
        </w:rPr>
        <w:t>: 7 pages (excluding references and appendices)</w:t>
      </w:r>
      <w:r w:rsidRPr="00F44A0B">
        <w:rPr>
          <w:lang w:val="en-PT"/>
        </w:rPr>
        <w:br/>
      </w:r>
      <w:r w:rsidRPr="00F44A0B">
        <w:rPr>
          <w:b/>
          <w:bCs/>
          <w:lang w:val="en-PT"/>
        </w:rPr>
        <w:t>Font</w:t>
      </w:r>
      <w:r w:rsidRPr="00F44A0B">
        <w:rPr>
          <w:lang w:val="en-PT"/>
        </w:rPr>
        <w:t>: Avenir, Times New Roman or Arial, 11pt, 1.5 line spacing</w:t>
      </w:r>
      <w:r w:rsidRPr="00F44A0B">
        <w:rPr>
          <w:lang w:val="en-PT"/>
        </w:rPr>
        <w:br/>
      </w:r>
      <w:r w:rsidRPr="00F44A0B">
        <w:rPr>
          <w:b/>
          <w:bCs/>
          <w:lang w:val="en-PT"/>
        </w:rPr>
        <w:t>Format:</w:t>
      </w:r>
      <w:r w:rsidRPr="00F44A0B">
        <w:rPr>
          <w:lang w:val="en-PT"/>
        </w:rPr>
        <w:t> PDF or DOCX</w:t>
      </w:r>
      <w:r w:rsidRPr="00F44A0B">
        <w:rPr>
          <w:lang w:val="en-PT"/>
        </w:rPr>
        <w:br/>
      </w:r>
      <w:r w:rsidRPr="00F44A0B">
        <w:rPr>
          <w:b/>
          <w:bCs/>
          <w:lang w:val="en-PT"/>
        </w:rPr>
        <w:t>Language</w:t>
      </w:r>
      <w:r w:rsidRPr="00F44A0B">
        <w:rPr>
          <w:lang w:val="en-PT"/>
        </w:rPr>
        <w:t>: Portuguese or English</w:t>
      </w:r>
    </w:p>
    <w:p w14:paraId="10B0A37A" w14:textId="77777777" w:rsidR="00F44A0B" w:rsidRPr="00F44A0B" w:rsidRDefault="00F44A0B" w:rsidP="00F44A0B">
      <w:pPr>
        <w:rPr>
          <w:lang w:val="en-PT"/>
        </w:rPr>
      </w:pPr>
      <w:r w:rsidRPr="00F44A0B">
        <w:rPr>
          <w:lang w:val="en-PT"/>
        </w:rPr>
        <w:t>The proposal must demonstrate:</w:t>
      </w:r>
    </w:p>
    <w:p w14:paraId="637C45D3" w14:textId="77777777" w:rsidR="00F44A0B" w:rsidRPr="00F44A0B" w:rsidRDefault="00F44A0B" w:rsidP="00F44A0B">
      <w:pPr>
        <w:numPr>
          <w:ilvl w:val="0"/>
          <w:numId w:val="30"/>
        </w:numPr>
        <w:rPr>
          <w:lang w:val="en-PT"/>
        </w:rPr>
      </w:pPr>
      <w:r w:rsidRPr="00F44A0B">
        <w:rPr>
          <w:b/>
          <w:bCs/>
          <w:lang w:val="en-PT"/>
        </w:rPr>
        <w:t>Originality</w:t>
      </w:r>
      <w:r w:rsidRPr="00F44A0B">
        <w:rPr>
          <w:lang w:val="en-PT"/>
        </w:rPr>
        <w:t> of the research question</w:t>
      </w:r>
    </w:p>
    <w:p w14:paraId="318FACEF" w14:textId="77777777" w:rsidR="00F44A0B" w:rsidRPr="00F44A0B" w:rsidRDefault="00F44A0B" w:rsidP="00F44A0B">
      <w:pPr>
        <w:numPr>
          <w:ilvl w:val="0"/>
          <w:numId w:val="30"/>
        </w:numPr>
        <w:rPr>
          <w:lang w:val="en-PT"/>
        </w:rPr>
      </w:pPr>
      <w:r w:rsidRPr="00F44A0B">
        <w:rPr>
          <w:b/>
          <w:bCs/>
          <w:lang w:val="en-PT"/>
        </w:rPr>
        <w:t>Relevance </w:t>
      </w:r>
      <w:r w:rsidRPr="00F44A0B">
        <w:rPr>
          <w:lang w:val="en-PT"/>
        </w:rPr>
        <w:t>within the context of Portuguese Artistic Practices or contemporary artistic research</w:t>
      </w:r>
    </w:p>
    <w:p w14:paraId="6FEA1B46" w14:textId="77777777" w:rsidR="00F44A0B" w:rsidRPr="00F44A0B" w:rsidRDefault="00F44A0B" w:rsidP="00F44A0B">
      <w:pPr>
        <w:numPr>
          <w:ilvl w:val="0"/>
          <w:numId w:val="30"/>
        </w:numPr>
        <w:rPr>
          <w:lang w:val="en-PT"/>
        </w:rPr>
      </w:pPr>
      <w:r w:rsidRPr="00F44A0B">
        <w:rPr>
          <w:b/>
          <w:bCs/>
          <w:lang w:val="en-PT"/>
        </w:rPr>
        <w:t>Methodological clarity</w:t>
      </w:r>
      <w:r w:rsidRPr="00F44A0B">
        <w:rPr>
          <w:lang w:val="en-PT"/>
        </w:rPr>
        <w:t> — how practice functions as a method of research</w:t>
      </w:r>
    </w:p>
    <w:p w14:paraId="03252D17" w14:textId="77777777" w:rsidR="00F44A0B" w:rsidRPr="00F44A0B" w:rsidRDefault="00F44A0B" w:rsidP="00F44A0B">
      <w:pPr>
        <w:numPr>
          <w:ilvl w:val="0"/>
          <w:numId w:val="30"/>
        </w:numPr>
        <w:rPr>
          <w:lang w:val="en-PT"/>
        </w:rPr>
      </w:pPr>
      <w:r w:rsidRPr="00F44A0B">
        <w:rPr>
          <w:b/>
          <w:bCs/>
          <w:lang w:val="en-PT"/>
        </w:rPr>
        <w:t>Feasibility</w:t>
      </w:r>
      <w:r w:rsidRPr="00F44A0B">
        <w:rPr>
          <w:lang w:val="en-PT"/>
        </w:rPr>
        <w:t> within a 3-year horizon</w:t>
      </w:r>
    </w:p>
    <w:p w14:paraId="443F8AF8" w14:textId="77777777" w:rsidR="00F44A0B" w:rsidRPr="00F44A0B" w:rsidRDefault="00F44A0B" w:rsidP="00F44A0B">
      <w:pPr>
        <w:numPr>
          <w:ilvl w:val="0"/>
          <w:numId w:val="30"/>
        </w:numPr>
        <w:rPr>
          <w:lang w:val="en-PT"/>
        </w:rPr>
      </w:pPr>
      <w:r w:rsidRPr="00F44A0B">
        <w:rPr>
          <w:b/>
          <w:bCs/>
          <w:lang w:val="en-PT"/>
        </w:rPr>
        <w:t>Alignment</w:t>
      </w:r>
      <w:r w:rsidRPr="00F44A0B">
        <w:rPr>
          <w:lang w:val="en-PT"/>
        </w:rPr>
        <w:t> with CESEM's research lines</w:t>
      </w:r>
    </w:p>
    <w:p w14:paraId="4FE51C2A" w14:textId="30A1942B" w:rsidR="007C7A61" w:rsidRPr="00F44A0B" w:rsidRDefault="007C7A61" w:rsidP="007C7A61"/>
    <w:p w14:paraId="2EA9C9FD" w14:textId="77777777" w:rsidR="00F775F7" w:rsidRPr="00F44A0B" w:rsidRDefault="00F775F7">
      <w:pPr>
        <w:rPr>
          <w:b/>
        </w:rPr>
      </w:pPr>
      <w:bookmarkStart w:id="2" w:name="bm_1_identificação_0_5_página_40_d4c943"/>
      <w:r w:rsidRPr="00F44A0B">
        <w:rPr>
          <w:b/>
        </w:rPr>
        <w:br w:type="page"/>
      </w:r>
    </w:p>
    <w:bookmarkEnd w:id="2"/>
    <w:p w14:paraId="47704D1A" w14:textId="77777777" w:rsidR="00C02430" w:rsidRDefault="00C02430" w:rsidP="007C7A61">
      <w:pPr>
        <w:rPr>
          <w:b/>
          <w:bCs/>
        </w:rPr>
      </w:pPr>
      <w:r w:rsidRPr="00C02430">
        <w:rPr>
          <w:b/>
          <w:bCs/>
        </w:rPr>
        <w:lastRenderedPageBreak/>
        <w:t>IDENTIFICATION</w:t>
      </w:r>
    </w:p>
    <w:p w14:paraId="0F4852AB" w14:textId="48613A32" w:rsidR="007C7A61" w:rsidRPr="00C02430" w:rsidRDefault="00C02430" w:rsidP="007C7A61">
      <w:r w:rsidRPr="00C02430">
        <w:rPr>
          <w:b/>
          <w:bCs/>
        </w:rPr>
        <w:t>Applicant's name:</w:t>
      </w:r>
      <w:r w:rsidR="007C7A61" w:rsidRPr="00C02430">
        <w:br/>
      </w:r>
      <w:r w:rsidR="00274FF1">
        <w:rPr>
          <w:lang w:val="pt-PT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3" w:name="Text2"/>
      <w:r w:rsidR="00274FF1" w:rsidRPr="00C02430">
        <w:instrText xml:space="preserve"> FORMTEXT </w:instrText>
      </w:r>
      <w:r w:rsidR="00274FF1">
        <w:rPr>
          <w:lang w:val="pt-PT"/>
        </w:rPr>
      </w:r>
      <w:r w:rsidR="00274FF1">
        <w:rPr>
          <w:lang w:val="pt-PT"/>
        </w:rPr>
        <w:fldChar w:fldCharType="separate"/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lang w:val="pt-PT"/>
        </w:rPr>
        <w:fldChar w:fldCharType="end"/>
      </w:r>
      <w:bookmarkEnd w:id="3"/>
    </w:p>
    <w:p w14:paraId="396EC1A1" w14:textId="77777777" w:rsidR="003116AB" w:rsidRDefault="003116AB" w:rsidP="00F9625A">
      <w:pPr>
        <w:rPr>
          <w:b/>
          <w:bCs/>
          <w:lang w:val="en-PT"/>
        </w:rPr>
      </w:pPr>
    </w:p>
    <w:p w14:paraId="68C69F0A" w14:textId="77777777" w:rsidR="00C02430" w:rsidRDefault="00C02430" w:rsidP="00F9625A">
      <w:pPr>
        <w:rPr>
          <w:b/>
          <w:bCs/>
        </w:rPr>
      </w:pPr>
      <w:r w:rsidRPr="00C02430">
        <w:rPr>
          <w:b/>
          <w:bCs/>
        </w:rPr>
        <w:t>1) Provisional project title</w:t>
      </w:r>
    </w:p>
    <w:p w14:paraId="73AED2A7" w14:textId="45EC366B" w:rsidR="00F9625A" w:rsidRPr="00F9625A" w:rsidRDefault="00697519" w:rsidP="00F9625A">
      <w:pPr>
        <w:rPr>
          <w:lang w:val="en-PT"/>
        </w:rPr>
      </w:pPr>
      <w:r w:rsidRPr="00697519">
        <w:t>Maximum: 200 characters (including spaces)</w:t>
      </w:r>
      <w:r w:rsidR="00F9625A" w:rsidRPr="00F9625A">
        <w:rPr>
          <w:lang w:val="en-PT"/>
        </w:rPr>
        <w:br/>
      </w:r>
      <w:r w:rsidR="00F85280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85280" w:rsidRPr="00697519">
        <w:instrText xml:space="preserve"> FORMTEXT </w:instrText>
      </w:r>
      <w:r w:rsidR="00F85280">
        <w:rPr>
          <w:lang w:val="pt-PT"/>
        </w:rPr>
      </w:r>
      <w:r w:rsidR="00F85280">
        <w:rPr>
          <w:lang w:val="pt-PT"/>
        </w:rPr>
        <w:fldChar w:fldCharType="separate"/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lang w:val="pt-PT"/>
        </w:rPr>
        <w:fldChar w:fldCharType="end"/>
      </w:r>
    </w:p>
    <w:p w14:paraId="1ADB7113" w14:textId="77777777" w:rsidR="00CC3054" w:rsidRDefault="00CC3054" w:rsidP="00F9625A">
      <w:pPr>
        <w:rPr>
          <w:b/>
          <w:bCs/>
          <w:lang w:val="en-PT"/>
        </w:rPr>
      </w:pPr>
    </w:p>
    <w:p w14:paraId="77CD129B" w14:textId="77777777" w:rsidR="00697519" w:rsidRDefault="00697519" w:rsidP="00F85280">
      <w:pPr>
        <w:rPr>
          <w:b/>
          <w:i/>
          <w:iCs/>
        </w:rPr>
      </w:pPr>
      <w:r w:rsidRPr="00697519">
        <w:rPr>
          <w:b/>
          <w:bCs/>
        </w:rPr>
        <w:t>2) Thematic focus area(s)</w:t>
      </w:r>
      <w:r w:rsidRPr="00697519">
        <w:rPr>
          <w:b/>
        </w:rPr>
        <w:t> </w:t>
      </w:r>
      <w:r w:rsidRPr="00697519">
        <w:rPr>
          <w:bCs/>
          <w:i/>
          <w:iCs/>
        </w:rPr>
        <w:t>(provide 3–5 keywords)</w:t>
      </w:r>
    </w:p>
    <w:p w14:paraId="06BA1369" w14:textId="5FB68304" w:rsidR="00F85280" w:rsidRDefault="00F85280" w:rsidP="00F85280">
      <w:pPr>
        <w:rPr>
          <w:lang w:val="pt-PT"/>
        </w:rPr>
      </w:pPr>
      <w:r>
        <w:rPr>
          <w:lang w:val="pt-P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4"/>
    </w:p>
    <w:p w14:paraId="65DCFF8B" w14:textId="77777777" w:rsidR="00F85280" w:rsidRDefault="00F85280" w:rsidP="00F9625A">
      <w:pPr>
        <w:rPr>
          <w:b/>
          <w:bCs/>
          <w:lang w:val="en-PT"/>
        </w:rPr>
      </w:pPr>
    </w:p>
    <w:p w14:paraId="005FCDA9" w14:textId="77777777" w:rsidR="00697519" w:rsidRPr="000C6CC9" w:rsidRDefault="00697519" w:rsidP="00F9625A">
      <w:pPr>
        <w:rPr>
          <w:b/>
          <w:bCs/>
        </w:rPr>
      </w:pPr>
      <w:r w:rsidRPr="000C6CC9">
        <w:rPr>
          <w:b/>
          <w:bCs/>
        </w:rPr>
        <w:t>3) Central artistic challenge / Research question</w:t>
      </w:r>
    </w:p>
    <w:p w14:paraId="2FF00F9B" w14:textId="19C8D087" w:rsidR="00F9625A" w:rsidRPr="00F9625A" w:rsidRDefault="006E1F6F" w:rsidP="00F9625A">
      <w:pPr>
        <w:rPr>
          <w:lang w:val="en-PT"/>
        </w:rPr>
      </w:pPr>
      <w:r w:rsidRPr="006E1F6F">
        <w:rPr>
          <w:lang w:val="en-PT"/>
        </w:rPr>
        <w:t>Maximum: 900 characters (including spaces)</w:t>
      </w:r>
      <w:r w:rsidR="00F9625A" w:rsidRPr="00F9625A">
        <w:rPr>
          <w:lang w:val="en-PT"/>
        </w:rPr>
        <w:br/>
      </w:r>
      <w:r w:rsidR="00774579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900"/>
            </w:textInput>
          </w:ffData>
        </w:fldChar>
      </w:r>
      <w:r w:rsidR="00774579" w:rsidRPr="000C6CC9">
        <w:instrText xml:space="preserve"> FORMTEXT </w:instrText>
      </w:r>
      <w:r w:rsidR="00774579">
        <w:rPr>
          <w:lang w:val="pt-PT"/>
        </w:rPr>
      </w:r>
      <w:r w:rsidR="00774579">
        <w:rPr>
          <w:lang w:val="pt-PT"/>
        </w:rPr>
        <w:fldChar w:fldCharType="separate"/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lang w:val="pt-PT"/>
        </w:rPr>
        <w:fldChar w:fldCharType="end"/>
      </w:r>
    </w:p>
    <w:p w14:paraId="298F09E4" w14:textId="77777777" w:rsidR="00CC3054" w:rsidRDefault="00CC3054" w:rsidP="00F9625A">
      <w:pPr>
        <w:rPr>
          <w:b/>
          <w:bCs/>
          <w:lang w:val="en-PT"/>
        </w:rPr>
      </w:pPr>
    </w:p>
    <w:p w14:paraId="295B5376" w14:textId="77777777" w:rsidR="006E1F6F" w:rsidRPr="000C6CC9" w:rsidRDefault="006E1F6F" w:rsidP="00F9625A">
      <w:pPr>
        <w:rPr>
          <w:b/>
          <w:bCs/>
        </w:rPr>
      </w:pPr>
      <w:r w:rsidRPr="000C6CC9">
        <w:rPr>
          <w:b/>
          <w:bCs/>
        </w:rPr>
        <w:t>4) Theoretical framework and contextualisation (relevance)</w:t>
      </w:r>
    </w:p>
    <w:p w14:paraId="5F058D62" w14:textId="57AF232D" w:rsidR="00F9625A" w:rsidRPr="006E1F6F" w:rsidRDefault="006E1F6F" w:rsidP="00F9625A">
      <w:r w:rsidRPr="006E1F6F">
        <w:t>Maximum: 6,000 characters (including spaces)</w:t>
      </w:r>
      <w:r w:rsidRPr="006E1F6F">
        <w:br/>
      </w:r>
      <w:r w:rsidRPr="006E1F6F">
        <w:rPr>
          <w:i/>
          <w:iCs/>
        </w:rPr>
        <w:t>(Framing and relevance within Portuguese Artistic Practices, artistic research and/or intersection with contemporary themes.)</w:t>
      </w:r>
      <w:r w:rsidR="00F9625A" w:rsidRPr="00F9625A">
        <w:rPr>
          <w:lang w:val="en-PT"/>
        </w:rPr>
        <w:br/>
      </w:r>
      <w:r w:rsidR="00774579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 w:rsidR="00774579" w:rsidRPr="006E1F6F">
        <w:instrText xml:space="preserve"> FORMTEXT </w:instrText>
      </w:r>
      <w:r w:rsidR="00774579">
        <w:rPr>
          <w:lang w:val="pt-PT"/>
        </w:rPr>
      </w:r>
      <w:r w:rsidR="00774579">
        <w:rPr>
          <w:lang w:val="pt-PT"/>
        </w:rPr>
        <w:fldChar w:fldCharType="separate"/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lang w:val="pt-PT"/>
        </w:rPr>
        <w:fldChar w:fldCharType="end"/>
      </w:r>
    </w:p>
    <w:p w14:paraId="2AE919A6" w14:textId="77777777" w:rsidR="00763582" w:rsidRPr="006E1F6F" w:rsidRDefault="00763582" w:rsidP="00F9625A"/>
    <w:p w14:paraId="46E09C25" w14:textId="77777777" w:rsidR="00660F78" w:rsidRDefault="00660F78" w:rsidP="00763582">
      <w:pPr>
        <w:rPr>
          <w:b/>
          <w:bCs/>
        </w:rPr>
      </w:pPr>
      <w:r w:rsidRPr="00660F78">
        <w:rPr>
          <w:b/>
          <w:bCs/>
        </w:rPr>
        <w:t>5) Bibliography</w:t>
      </w:r>
    </w:p>
    <w:p w14:paraId="6C053778" w14:textId="4D64C7D4" w:rsidR="00763582" w:rsidRPr="00F9625A" w:rsidRDefault="00660F78" w:rsidP="00763582">
      <w:pPr>
        <w:rPr>
          <w:lang w:val="en-PT"/>
        </w:rPr>
      </w:pPr>
      <w:r w:rsidRPr="00660F78">
        <w:rPr>
          <w:lang w:val="en-PT"/>
        </w:rPr>
        <w:t>Maximum: 2,000 characters (including spaces)</w:t>
      </w:r>
      <w:r w:rsidRPr="00660F78">
        <w:rPr>
          <w:lang w:val="en-PT"/>
        </w:rPr>
        <w:br/>
      </w:r>
      <w:r w:rsidRPr="00660F78">
        <w:rPr>
          <w:i/>
          <w:iCs/>
          <w:lang w:val="en-PT"/>
        </w:rPr>
        <w:t>(Reference sources identified in the development of the proposal.)</w:t>
      </w:r>
      <w:r w:rsidR="00763582" w:rsidRPr="00F9625A">
        <w:rPr>
          <w:lang w:val="en-PT"/>
        </w:rPr>
        <w:br/>
      </w:r>
      <w:r w:rsidR="007459B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7459BF" w:rsidRPr="000C6CC9">
        <w:instrText xml:space="preserve"> FORMTEXT </w:instrText>
      </w:r>
      <w:r w:rsidR="007459BF">
        <w:rPr>
          <w:lang w:val="pt-PT"/>
        </w:rPr>
      </w:r>
      <w:r w:rsidR="007459BF">
        <w:rPr>
          <w:lang w:val="pt-PT"/>
        </w:rPr>
        <w:fldChar w:fldCharType="separate"/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lang w:val="pt-PT"/>
        </w:rPr>
        <w:fldChar w:fldCharType="end"/>
      </w:r>
    </w:p>
    <w:p w14:paraId="645C1E1B" w14:textId="77777777" w:rsidR="00CC3054" w:rsidRDefault="00CC3054" w:rsidP="00F9625A">
      <w:pPr>
        <w:rPr>
          <w:b/>
          <w:bCs/>
          <w:lang w:val="en-PT"/>
        </w:rPr>
      </w:pPr>
    </w:p>
    <w:p w14:paraId="116598A8" w14:textId="77777777" w:rsidR="00660F78" w:rsidRPr="000C6CC9" w:rsidRDefault="00660F78" w:rsidP="00F9625A">
      <w:pPr>
        <w:rPr>
          <w:b/>
          <w:bCs/>
        </w:rPr>
      </w:pPr>
      <w:r w:rsidRPr="000C6CC9">
        <w:rPr>
          <w:b/>
          <w:bCs/>
        </w:rPr>
        <w:t>6) Specific objectives (4–5)</w:t>
      </w:r>
    </w:p>
    <w:p w14:paraId="44B26E93" w14:textId="1F906764" w:rsidR="00660F78" w:rsidRPr="00660F78" w:rsidRDefault="00660F78" w:rsidP="00660F78">
      <w:pPr>
        <w:rPr>
          <w:lang w:val="en-PT"/>
        </w:rPr>
      </w:pPr>
      <w:r w:rsidRPr="00660F78">
        <w:rPr>
          <w:lang w:val="en-PT"/>
        </w:rPr>
        <w:t>Maximum total: 800 characters (including spaces)</w:t>
      </w:r>
      <w:r w:rsidRPr="00660F78">
        <w:rPr>
          <w:lang w:val="en-PT"/>
        </w:rPr>
        <w:br/>
      </w:r>
      <w:r w:rsidRPr="00660F78">
        <w:rPr>
          <w:i/>
          <w:iCs/>
          <w:lang w:val="en-PT"/>
        </w:rPr>
        <w:t>(Must be measurable or demonstrable through practice.)</w:t>
      </w:r>
    </w:p>
    <w:p w14:paraId="22BCDD9C" w14:textId="6CF4DCBC" w:rsidR="00F9625A" w:rsidRPr="00F9625A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35C35651" w14:textId="3E8DF536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lastRenderedPageBreak/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3A6EBD07" w14:textId="37899590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66560781" w14:textId="19A482A9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2D43714A" w14:textId="2C156C91" w:rsidR="00F9625A" w:rsidRPr="00F9625A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119F98F5" w14:textId="77777777" w:rsidR="00EF5285" w:rsidRDefault="00EF5285" w:rsidP="00F9625A">
      <w:pPr>
        <w:rPr>
          <w:b/>
          <w:bCs/>
          <w:lang w:val="en-PT"/>
        </w:rPr>
      </w:pPr>
    </w:p>
    <w:p w14:paraId="0F5DF6C2" w14:textId="79339732" w:rsidR="00F9625A" w:rsidRPr="00F9625A" w:rsidRDefault="00460431" w:rsidP="00F9625A">
      <w:pPr>
        <w:rPr>
          <w:b/>
          <w:bCs/>
          <w:lang w:val="en-PT"/>
        </w:rPr>
      </w:pPr>
      <w:r w:rsidRPr="00460431">
        <w:rPr>
          <w:b/>
          <w:bCs/>
          <w:lang w:val="en-PT"/>
        </w:rPr>
        <w:t>7) Metodol</w:t>
      </w:r>
      <w:r w:rsidR="000C6CC9">
        <w:rPr>
          <w:b/>
          <w:bCs/>
          <w:lang w:val="en-PT"/>
        </w:rPr>
        <w:t>ogy</w:t>
      </w:r>
      <w:r w:rsidRPr="00460431">
        <w:rPr>
          <w:b/>
          <w:bCs/>
          <w:lang w:val="en-PT"/>
        </w:rPr>
        <w:t xml:space="preserve"> (</w:t>
      </w:r>
      <w:r w:rsidR="005A3BE5">
        <w:rPr>
          <w:b/>
          <w:bCs/>
          <w:lang w:val="en-PT"/>
        </w:rPr>
        <w:t>Practice Based Artistic Research)</w:t>
      </w:r>
    </w:p>
    <w:p w14:paraId="22D01FE9" w14:textId="47DFAA09" w:rsidR="00F9625A" w:rsidRPr="00F9625A" w:rsidRDefault="00460431" w:rsidP="00F9625A">
      <w:pPr>
        <w:rPr>
          <w:lang w:val="en-PT"/>
        </w:rPr>
      </w:pPr>
      <w:r w:rsidRPr="00460431">
        <w:t>Maximum: 5,500 characters (including spaces)</w:t>
      </w:r>
      <w:r w:rsidRPr="00460431">
        <w:br/>
      </w:r>
      <w:r w:rsidRPr="00460431">
        <w:rPr>
          <w:i/>
          <w:iCs/>
        </w:rPr>
        <w:t>(Describe the approach and explain how creation/performance/experimentation function as a method of research and validation.)</w:t>
      </w:r>
      <w:r w:rsidR="00F9625A"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5500"/>
            </w:textInput>
          </w:ffData>
        </w:fldChar>
      </w:r>
      <w:r w:rsidR="00EA6D7F" w:rsidRPr="00460431"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lang w:val="pt-PT"/>
        </w:rPr>
        <w:fldChar w:fldCharType="end"/>
      </w:r>
    </w:p>
    <w:p w14:paraId="646ECDAE" w14:textId="77777777" w:rsidR="00EF5285" w:rsidRDefault="00EF5285" w:rsidP="00F9625A">
      <w:pPr>
        <w:rPr>
          <w:b/>
          <w:bCs/>
          <w:lang w:val="en-PT"/>
        </w:rPr>
      </w:pPr>
    </w:p>
    <w:p w14:paraId="6EDB2A4C" w14:textId="77777777" w:rsidR="00BA6F51" w:rsidRPr="000C6CC9" w:rsidRDefault="00BA6F51" w:rsidP="00F9625A">
      <w:pPr>
        <w:rPr>
          <w:b/>
          <w:bCs/>
        </w:rPr>
      </w:pPr>
      <w:r w:rsidRPr="000C6CC9">
        <w:rPr>
          <w:b/>
          <w:bCs/>
        </w:rPr>
        <w:t>8) Expected outcomes (outputs)</w:t>
      </w:r>
    </w:p>
    <w:p w14:paraId="29FD955C" w14:textId="4C3B3FE5" w:rsidR="00F9625A" w:rsidRPr="00F9625A" w:rsidRDefault="00050154" w:rsidP="00F9625A">
      <w:pPr>
        <w:rPr>
          <w:lang w:val="en-PT"/>
        </w:rPr>
      </w:pPr>
      <w:r w:rsidRPr="00050154">
        <w:t>Maximum: 2,300 characters (including spaces)</w:t>
      </w:r>
      <w:r w:rsidRPr="00050154">
        <w:br/>
      </w:r>
      <w:r w:rsidRPr="00050154">
        <w:rPr>
          <w:i/>
          <w:iCs/>
        </w:rPr>
        <w:t>(Include both artistic and academic outputs.</w:t>
      </w:r>
      <w:r>
        <w:rPr>
          <w:i/>
          <w:iCs/>
        </w:rPr>
        <w:t>)</w:t>
      </w:r>
    </w:p>
    <w:p w14:paraId="27B58BC7" w14:textId="44D6A51D" w:rsidR="00050154" w:rsidRPr="00050154" w:rsidRDefault="00050154" w:rsidP="00050154">
      <w:pPr>
        <w:numPr>
          <w:ilvl w:val="0"/>
          <w:numId w:val="31"/>
        </w:numPr>
        <w:rPr>
          <w:lang w:val="en-PT"/>
        </w:rPr>
      </w:pPr>
      <w:r w:rsidRPr="00050154">
        <w:rPr>
          <w:lang w:val="en-PT"/>
        </w:rPr>
        <w:t>Artistic outputs: </w:t>
      </w:r>
      <m:oMath>
        <m:r>
          <w:rPr>
            <w:rFonts w:ascii="Cambria Math" w:hAnsi="Cambria Math"/>
            <w:lang w:val="en-PT"/>
          </w:rPr>
          <m:t>shortlist</m:t>
        </m:r>
      </m:oMath>
    </w:p>
    <w:p w14:paraId="7AD193A4" w14:textId="32A3DF00" w:rsidR="009E592C" w:rsidRPr="00F9625A" w:rsidRDefault="00EA6D7F" w:rsidP="009E592C">
      <w:pPr>
        <w:ind w:left="720"/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</w:p>
    <w:p w14:paraId="3D4B66FA" w14:textId="4D2C6166" w:rsidR="00F9625A" w:rsidRPr="00050154" w:rsidRDefault="00926C08" w:rsidP="00050154">
      <w:pPr>
        <w:pStyle w:val="ListParagraph"/>
        <w:numPr>
          <w:ilvl w:val="0"/>
          <w:numId w:val="29"/>
        </w:numPr>
        <w:rPr>
          <w:lang w:val="en-PT"/>
        </w:rPr>
      </w:pPr>
      <w:r>
        <w:rPr>
          <w:lang w:val="en-PT"/>
        </w:rPr>
        <w:t>Discoursive</w:t>
      </w:r>
      <w:r w:rsidR="00050154" w:rsidRPr="00050154">
        <w:rPr>
          <w:lang w:val="en-PT"/>
        </w:rPr>
        <w:t xml:space="preserve"> outputs: shortlist</w:t>
      </w:r>
    </w:p>
    <w:p w14:paraId="23E7CE02" w14:textId="47F4FED6" w:rsidR="009E592C" w:rsidRPr="00F9625A" w:rsidRDefault="00EA6D7F" w:rsidP="009E592C">
      <w:pPr>
        <w:ind w:left="720"/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</w:p>
    <w:p w14:paraId="5D5F33DF" w14:textId="77777777" w:rsidR="00EF5285" w:rsidRDefault="00EF5285" w:rsidP="00F9625A">
      <w:pPr>
        <w:rPr>
          <w:b/>
          <w:bCs/>
          <w:lang w:val="en-PT"/>
        </w:rPr>
      </w:pPr>
    </w:p>
    <w:p w14:paraId="43F7F323" w14:textId="77777777" w:rsidR="008A3D54" w:rsidRPr="000C6CC9" w:rsidRDefault="008A3D54" w:rsidP="00F9625A">
      <w:pPr>
        <w:rPr>
          <w:b/>
          <w:bCs/>
        </w:rPr>
      </w:pPr>
      <w:r w:rsidRPr="000C6CC9">
        <w:rPr>
          <w:b/>
          <w:bCs/>
        </w:rPr>
        <w:t>9) Indicative timeline (3 years)</w:t>
      </w:r>
    </w:p>
    <w:p w14:paraId="56C0511E" w14:textId="2511E6D9" w:rsidR="00F9625A" w:rsidRPr="00F9625A" w:rsidRDefault="008A3D54" w:rsidP="00F9625A">
      <w:pPr>
        <w:rPr>
          <w:lang w:val="en-PT"/>
        </w:rPr>
      </w:pPr>
      <w:r w:rsidRPr="008A3D54">
        <w:t>Maximum: 1,300 characters (including spaces)</w:t>
      </w:r>
      <w:r w:rsidR="00F9625A" w:rsidRPr="00F9625A">
        <w:rPr>
          <w:lang w:val="en-PT"/>
        </w:rPr>
        <w:t>Máx</w:t>
      </w:r>
      <w:r w:rsidR="00F9625A"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EA6D7F" w:rsidRPr="000C6CC9"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lang w:val="pt-PT"/>
        </w:rPr>
        <w:fldChar w:fldCharType="end"/>
      </w:r>
    </w:p>
    <w:p w14:paraId="381894F6" w14:textId="77777777" w:rsidR="00EF5285" w:rsidRDefault="00EF5285" w:rsidP="00F9625A">
      <w:pPr>
        <w:rPr>
          <w:b/>
          <w:bCs/>
          <w:lang w:val="en-PT"/>
        </w:rPr>
      </w:pPr>
    </w:p>
    <w:p w14:paraId="2BFC5E92" w14:textId="77777777" w:rsidR="001C3B19" w:rsidRPr="000C6CC9" w:rsidRDefault="001C3B19" w:rsidP="00F9625A">
      <w:pPr>
        <w:rPr>
          <w:b/>
          <w:bCs/>
        </w:rPr>
      </w:pPr>
      <w:r w:rsidRPr="000C6CC9">
        <w:rPr>
          <w:b/>
          <w:bCs/>
        </w:rPr>
        <w:t>10) Alignment with CESEM</w:t>
      </w:r>
    </w:p>
    <w:p w14:paraId="0E5232CE" w14:textId="717CD8C4" w:rsidR="00F9625A" w:rsidRPr="00926C08" w:rsidRDefault="00F9625A" w:rsidP="00F9625A">
      <w:pPr>
        <w:rPr>
          <w:lang w:val="en-PT"/>
        </w:rPr>
      </w:pPr>
      <w:r w:rsidRPr="00F9625A">
        <w:rPr>
          <w:lang w:val="en-PT"/>
        </w:rPr>
        <w:br/>
      </w:r>
      <w:r w:rsidR="001C3B19" w:rsidRPr="001C3B19">
        <w:rPr>
          <w:lang w:val="en-PT"/>
        </w:rPr>
        <w:t>Maximum: 1,300 characters (including spaces)</w:t>
      </w:r>
      <w:r w:rsidR="001C3B19" w:rsidRPr="001C3B19">
        <w:rPr>
          <w:lang w:val="en-PT"/>
        </w:rPr>
        <w:br/>
      </w:r>
      <w:r w:rsidR="001C3B19" w:rsidRPr="001C3B19">
        <w:rPr>
          <w:i/>
          <w:iCs/>
          <w:lang w:val="en-PT"/>
        </w:rPr>
        <w:t>(Indicate connection to </w:t>
      </w:r>
      <w:hyperlink r:id="rId7" w:anchor="1710953765825-d3dd35b7-0c3f" w:tgtFrame="_blank" w:history="1">
        <w:r w:rsidR="001C3B19" w:rsidRPr="001C3B19">
          <w:rPr>
            <w:rStyle w:val="Hyperlink"/>
            <w:i/>
            <w:iCs/>
            <w:lang w:val="en-PT"/>
          </w:rPr>
          <w:t>CESEM's research groups/lines</w:t>
        </w:r>
      </w:hyperlink>
      <w:r w:rsidR="001C3B19" w:rsidRPr="001C3B19">
        <w:rPr>
          <w:i/>
          <w:iCs/>
          <w:lang w:val="en-PT"/>
        </w:rPr>
        <w:t> and/or PMP themes.)</w:t>
      </w:r>
      <w:r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EA6D7F" w:rsidRPr="000C6CC9"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EA6D7F">
        <w:rPr>
          <w:lang w:val="pt-PT"/>
        </w:rPr>
        <w:fldChar w:fldCharType="end"/>
      </w:r>
    </w:p>
    <w:p w14:paraId="7CAE2AF6" w14:textId="0273C814" w:rsidR="007C7A61" w:rsidRPr="000C6CC9" w:rsidRDefault="007C7A61" w:rsidP="007C7A61"/>
    <w:sectPr w:rsidR="007C7A61" w:rsidRPr="000C6CC9" w:rsidSect="00392EF9">
      <w:footerReference w:type="default" r:id="rId8"/>
      <w:headerReference w:type="first" r:id="rId9"/>
      <w:pgSz w:w="12240" w:h="15840"/>
      <w:pgMar w:top="1415" w:right="1775" w:bottom="1415" w:left="17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2B09" w14:textId="77777777" w:rsidR="00B401F5" w:rsidRDefault="00B401F5" w:rsidP="00392EF9">
      <w:pPr>
        <w:spacing w:after="0" w:line="240" w:lineRule="auto"/>
      </w:pPr>
      <w:r>
        <w:separator/>
      </w:r>
    </w:p>
  </w:endnote>
  <w:endnote w:type="continuationSeparator" w:id="0">
    <w:p w14:paraId="2909C30F" w14:textId="77777777" w:rsidR="00B401F5" w:rsidRDefault="00B401F5" w:rsidP="003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09F0" w14:textId="0340B2AE" w:rsidR="00392EF9" w:rsidRDefault="00392EF9" w:rsidP="00392EF9">
    <w:pPr>
      <w:pStyle w:val="Footer"/>
      <w:jc w:val="center"/>
    </w:pPr>
    <w:r>
      <w:rPr>
        <w:noProof/>
      </w:rPr>
      <w:drawing>
        <wp:inline distT="0" distB="0" distL="0" distR="0" wp14:anchorId="641377A7" wp14:editId="724A4CEA">
          <wp:extent cx="378460" cy="431657"/>
          <wp:effectExtent l="0" t="0" r="2540" b="635"/>
          <wp:docPr id="172012499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24994" name="Picture 2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02" cy="48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305F" w14:textId="77777777" w:rsidR="00B401F5" w:rsidRDefault="00B401F5" w:rsidP="00392EF9">
      <w:pPr>
        <w:spacing w:after="0" w:line="240" w:lineRule="auto"/>
      </w:pPr>
      <w:r>
        <w:separator/>
      </w:r>
    </w:p>
  </w:footnote>
  <w:footnote w:type="continuationSeparator" w:id="0">
    <w:p w14:paraId="68CF114C" w14:textId="77777777" w:rsidR="00B401F5" w:rsidRDefault="00B401F5" w:rsidP="003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2CD6" w14:textId="69100DF8" w:rsidR="00392EF9" w:rsidRDefault="00392EF9">
    <w:pPr>
      <w:pStyle w:val="Header"/>
    </w:pPr>
    <w:r>
      <w:rPr>
        <w:noProof/>
      </w:rPr>
      <w:drawing>
        <wp:inline distT="0" distB="0" distL="0" distR="0" wp14:anchorId="27F4D476" wp14:editId="133F69A5">
          <wp:extent cx="749747" cy="855133"/>
          <wp:effectExtent l="0" t="0" r="0" b="0"/>
          <wp:docPr id="434209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988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64" cy="8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FE0"/>
    <w:multiLevelType w:val="hybridMultilevel"/>
    <w:tmpl w:val="7AD255DE"/>
    <w:lvl w:ilvl="0" w:tplc="81306D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796C7EE">
      <w:numFmt w:val="decimal"/>
      <w:lvlText w:val=""/>
      <w:lvlJc w:val="left"/>
    </w:lvl>
    <w:lvl w:ilvl="2" w:tplc="81645254">
      <w:numFmt w:val="decimal"/>
      <w:lvlText w:val=""/>
      <w:lvlJc w:val="left"/>
    </w:lvl>
    <w:lvl w:ilvl="3" w:tplc="D5C6BF3E">
      <w:numFmt w:val="decimal"/>
      <w:lvlText w:val=""/>
      <w:lvlJc w:val="left"/>
    </w:lvl>
    <w:lvl w:ilvl="4" w:tplc="39BC605E">
      <w:numFmt w:val="decimal"/>
      <w:lvlText w:val=""/>
      <w:lvlJc w:val="left"/>
    </w:lvl>
    <w:lvl w:ilvl="5" w:tplc="7CE003A4">
      <w:numFmt w:val="decimal"/>
      <w:lvlText w:val=""/>
      <w:lvlJc w:val="left"/>
    </w:lvl>
    <w:lvl w:ilvl="6" w:tplc="2DFC7810">
      <w:numFmt w:val="decimal"/>
      <w:lvlText w:val=""/>
      <w:lvlJc w:val="left"/>
    </w:lvl>
    <w:lvl w:ilvl="7" w:tplc="5DEA63D4">
      <w:numFmt w:val="decimal"/>
      <w:lvlText w:val=""/>
      <w:lvlJc w:val="left"/>
    </w:lvl>
    <w:lvl w:ilvl="8" w:tplc="2444B1F4">
      <w:numFmt w:val="decimal"/>
      <w:lvlText w:val=""/>
      <w:lvlJc w:val="left"/>
    </w:lvl>
  </w:abstractNum>
  <w:abstractNum w:abstractNumId="1" w15:restartNumberingAfterBreak="0">
    <w:nsid w:val="041425B2"/>
    <w:multiLevelType w:val="hybridMultilevel"/>
    <w:tmpl w:val="8A461682"/>
    <w:lvl w:ilvl="0" w:tplc="D49CFE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AE2B8E8">
      <w:numFmt w:val="decimal"/>
      <w:lvlText w:val=""/>
      <w:lvlJc w:val="left"/>
    </w:lvl>
    <w:lvl w:ilvl="2" w:tplc="2DCEC7AC">
      <w:numFmt w:val="decimal"/>
      <w:lvlText w:val=""/>
      <w:lvlJc w:val="left"/>
    </w:lvl>
    <w:lvl w:ilvl="3" w:tplc="C4043F82">
      <w:numFmt w:val="decimal"/>
      <w:lvlText w:val=""/>
      <w:lvlJc w:val="left"/>
    </w:lvl>
    <w:lvl w:ilvl="4" w:tplc="CAEC7052">
      <w:numFmt w:val="decimal"/>
      <w:lvlText w:val=""/>
      <w:lvlJc w:val="left"/>
    </w:lvl>
    <w:lvl w:ilvl="5" w:tplc="67AED714">
      <w:numFmt w:val="decimal"/>
      <w:lvlText w:val=""/>
      <w:lvlJc w:val="left"/>
    </w:lvl>
    <w:lvl w:ilvl="6" w:tplc="B9B4DC7A">
      <w:numFmt w:val="decimal"/>
      <w:lvlText w:val=""/>
      <w:lvlJc w:val="left"/>
    </w:lvl>
    <w:lvl w:ilvl="7" w:tplc="B2D4E9FE">
      <w:numFmt w:val="decimal"/>
      <w:lvlText w:val=""/>
      <w:lvlJc w:val="left"/>
    </w:lvl>
    <w:lvl w:ilvl="8" w:tplc="7E309BA8">
      <w:numFmt w:val="decimal"/>
      <w:lvlText w:val=""/>
      <w:lvlJc w:val="left"/>
    </w:lvl>
  </w:abstractNum>
  <w:abstractNum w:abstractNumId="2" w15:restartNumberingAfterBreak="0">
    <w:nsid w:val="071A2503"/>
    <w:multiLevelType w:val="multilevel"/>
    <w:tmpl w:val="32C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7417F"/>
    <w:multiLevelType w:val="hybridMultilevel"/>
    <w:tmpl w:val="DF22D9F6"/>
    <w:lvl w:ilvl="0" w:tplc="44200A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55C7354">
      <w:numFmt w:val="decimal"/>
      <w:lvlText w:val=""/>
      <w:lvlJc w:val="left"/>
    </w:lvl>
    <w:lvl w:ilvl="2" w:tplc="CA0E238C">
      <w:numFmt w:val="decimal"/>
      <w:lvlText w:val=""/>
      <w:lvlJc w:val="left"/>
    </w:lvl>
    <w:lvl w:ilvl="3" w:tplc="F5C2A454">
      <w:numFmt w:val="decimal"/>
      <w:lvlText w:val=""/>
      <w:lvlJc w:val="left"/>
    </w:lvl>
    <w:lvl w:ilvl="4" w:tplc="B420CB36">
      <w:numFmt w:val="decimal"/>
      <w:lvlText w:val=""/>
      <w:lvlJc w:val="left"/>
    </w:lvl>
    <w:lvl w:ilvl="5" w:tplc="79567714">
      <w:numFmt w:val="decimal"/>
      <w:lvlText w:val=""/>
      <w:lvlJc w:val="left"/>
    </w:lvl>
    <w:lvl w:ilvl="6" w:tplc="A96E77CC">
      <w:numFmt w:val="decimal"/>
      <w:lvlText w:val=""/>
      <w:lvlJc w:val="left"/>
    </w:lvl>
    <w:lvl w:ilvl="7" w:tplc="2ADEFBC8">
      <w:numFmt w:val="decimal"/>
      <w:lvlText w:val=""/>
      <w:lvlJc w:val="left"/>
    </w:lvl>
    <w:lvl w:ilvl="8" w:tplc="D41858BA">
      <w:numFmt w:val="decimal"/>
      <w:lvlText w:val=""/>
      <w:lvlJc w:val="left"/>
    </w:lvl>
  </w:abstractNum>
  <w:abstractNum w:abstractNumId="4" w15:restartNumberingAfterBreak="0">
    <w:nsid w:val="0BED428E"/>
    <w:multiLevelType w:val="hybridMultilevel"/>
    <w:tmpl w:val="E9CE0640"/>
    <w:lvl w:ilvl="0" w:tplc="1922AA1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62AC1A4">
      <w:numFmt w:val="decimal"/>
      <w:lvlText w:val=""/>
      <w:lvlJc w:val="left"/>
    </w:lvl>
    <w:lvl w:ilvl="2" w:tplc="218E9DEC">
      <w:numFmt w:val="decimal"/>
      <w:lvlText w:val=""/>
      <w:lvlJc w:val="left"/>
    </w:lvl>
    <w:lvl w:ilvl="3" w:tplc="0AE07E76">
      <w:numFmt w:val="decimal"/>
      <w:lvlText w:val=""/>
      <w:lvlJc w:val="left"/>
    </w:lvl>
    <w:lvl w:ilvl="4" w:tplc="F76EB958">
      <w:numFmt w:val="decimal"/>
      <w:lvlText w:val=""/>
      <w:lvlJc w:val="left"/>
    </w:lvl>
    <w:lvl w:ilvl="5" w:tplc="DACA1BA8">
      <w:numFmt w:val="decimal"/>
      <w:lvlText w:val=""/>
      <w:lvlJc w:val="left"/>
    </w:lvl>
    <w:lvl w:ilvl="6" w:tplc="787463A4">
      <w:numFmt w:val="decimal"/>
      <w:lvlText w:val=""/>
      <w:lvlJc w:val="left"/>
    </w:lvl>
    <w:lvl w:ilvl="7" w:tplc="E8C6B140">
      <w:numFmt w:val="decimal"/>
      <w:lvlText w:val=""/>
      <w:lvlJc w:val="left"/>
    </w:lvl>
    <w:lvl w:ilvl="8" w:tplc="7B3E7EBC">
      <w:numFmt w:val="decimal"/>
      <w:lvlText w:val=""/>
      <w:lvlJc w:val="left"/>
    </w:lvl>
  </w:abstractNum>
  <w:abstractNum w:abstractNumId="5" w15:restartNumberingAfterBreak="0">
    <w:nsid w:val="0CF36FD8"/>
    <w:multiLevelType w:val="hybridMultilevel"/>
    <w:tmpl w:val="1E0407DC"/>
    <w:lvl w:ilvl="0" w:tplc="DD14EC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807A8E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3BA21BC0">
      <w:numFmt w:val="decimal"/>
      <w:lvlText w:val=""/>
      <w:lvlJc w:val="left"/>
    </w:lvl>
    <w:lvl w:ilvl="3" w:tplc="0AEED1BA">
      <w:numFmt w:val="decimal"/>
      <w:lvlText w:val=""/>
      <w:lvlJc w:val="left"/>
    </w:lvl>
    <w:lvl w:ilvl="4" w:tplc="69BA89FE">
      <w:numFmt w:val="decimal"/>
      <w:lvlText w:val=""/>
      <w:lvlJc w:val="left"/>
    </w:lvl>
    <w:lvl w:ilvl="5" w:tplc="5FB4E710">
      <w:numFmt w:val="decimal"/>
      <w:lvlText w:val=""/>
      <w:lvlJc w:val="left"/>
    </w:lvl>
    <w:lvl w:ilvl="6" w:tplc="0666C20E">
      <w:numFmt w:val="decimal"/>
      <w:lvlText w:val=""/>
      <w:lvlJc w:val="left"/>
    </w:lvl>
    <w:lvl w:ilvl="7" w:tplc="4D9A972C">
      <w:numFmt w:val="decimal"/>
      <w:lvlText w:val=""/>
      <w:lvlJc w:val="left"/>
    </w:lvl>
    <w:lvl w:ilvl="8" w:tplc="F8EAB934">
      <w:numFmt w:val="decimal"/>
      <w:lvlText w:val=""/>
      <w:lvlJc w:val="left"/>
    </w:lvl>
  </w:abstractNum>
  <w:abstractNum w:abstractNumId="6" w15:restartNumberingAfterBreak="0">
    <w:nsid w:val="125A3D5D"/>
    <w:multiLevelType w:val="hybridMultilevel"/>
    <w:tmpl w:val="92344DAC"/>
    <w:lvl w:ilvl="0" w:tplc="15C2FE3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8E5CDA">
      <w:numFmt w:val="decimal"/>
      <w:lvlText w:val=""/>
      <w:lvlJc w:val="left"/>
    </w:lvl>
    <w:lvl w:ilvl="2" w:tplc="764EF256">
      <w:numFmt w:val="decimal"/>
      <w:lvlText w:val=""/>
      <w:lvlJc w:val="left"/>
    </w:lvl>
    <w:lvl w:ilvl="3" w:tplc="86341DF8">
      <w:numFmt w:val="decimal"/>
      <w:lvlText w:val=""/>
      <w:lvlJc w:val="left"/>
    </w:lvl>
    <w:lvl w:ilvl="4" w:tplc="01BCC306">
      <w:numFmt w:val="decimal"/>
      <w:lvlText w:val=""/>
      <w:lvlJc w:val="left"/>
    </w:lvl>
    <w:lvl w:ilvl="5" w:tplc="6A92C4AC">
      <w:numFmt w:val="decimal"/>
      <w:lvlText w:val=""/>
      <w:lvlJc w:val="left"/>
    </w:lvl>
    <w:lvl w:ilvl="6" w:tplc="A9DCCD9E">
      <w:numFmt w:val="decimal"/>
      <w:lvlText w:val=""/>
      <w:lvlJc w:val="left"/>
    </w:lvl>
    <w:lvl w:ilvl="7" w:tplc="A308E7D4">
      <w:numFmt w:val="decimal"/>
      <w:lvlText w:val=""/>
      <w:lvlJc w:val="left"/>
    </w:lvl>
    <w:lvl w:ilvl="8" w:tplc="69684DAA">
      <w:numFmt w:val="decimal"/>
      <w:lvlText w:val=""/>
      <w:lvlJc w:val="left"/>
    </w:lvl>
  </w:abstractNum>
  <w:abstractNum w:abstractNumId="7" w15:restartNumberingAfterBreak="0">
    <w:nsid w:val="16ED36A5"/>
    <w:multiLevelType w:val="hybridMultilevel"/>
    <w:tmpl w:val="3176E916"/>
    <w:lvl w:ilvl="0" w:tplc="7646E2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AA0CB02">
      <w:numFmt w:val="decimal"/>
      <w:lvlText w:val=""/>
      <w:lvlJc w:val="left"/>
    </w:lvl>
    <w:lvl w:ilvl="2" w:tplc="A13C1268">
      <w:numFmt w:val="decimal"/>
      <w:lvlText w:val=""/>
      <w:lvlJc w:val="left"/>
    </w:lvl>
    <w:lvl w:ilvl="3" w:tplc="8AC6790E">
      <w:numFmt w:val="decimal"/>
      <w:lvlText w:val=""/>
      <w:lvlJc w:val="left"/>
    </w:lvl>
    <w:lvl w:ilvl="4" w:tplc="86B2FEAE">
      <w:numFmt w:val="decimal"/>
      <w:lvlText w:val=""/>
      <w:lvlJc w:val="left"/>
    </w:lvl>
    <w:lvl w:ilvl="5" w:tplc="F830CA5E">
      <w:numFmt w:val="decimal"/>
      <w:lvlText w:val=""/>
      <w:lvlJc w:val="left"/>
    </w:lvl>
    <w:lvl w:ilvl="6" w:tplc="24A66CE2">
      <w:numFmt w:val="decimal"/>
      <w:lvlText w:val=""/>
      <w:lvlJc w:val="left"/>
    </w:lvl>
    <w:lvl w:ilvl="7" w:tplc="82B6E4D0">
      <w:numFmt w:val="decimal"/>
      <w:lvlText w:val=""/>
      <w:lvlJc w:val="left"/>
    </w:lvl>
    <w:lvl w:ilvl="8" w:tplc="BC4AEF26">
      <w:numFmt w:val="decimal"/>
      <w:lvlText w:val=""/>
      <w:lvlJc w:val="left"/>
    </w:lvl>
  </w:abstractNum>
  <w:abstractNum w:abstractNumId="8" w15:restartNumberingAfterBreak="0">
    <w:nsid w:val="21074C3D"/>
    <w:multiLevelType w:val="hybridMultilevel"/>
    <w:tmpl w:val="F782D782"/>
    <w:lvl w:ilvl="0" w:tplc="3A66AA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B2A3A3C">
      <w:numFmt w:val="decimal"/>
      <w:lvlText w:val=""/>
      <w:lvlJc w:val="left"/>
    </w:lvl>
    <w:lvl w:ilvl="2" w:tplc="60E48E58">
      <w:numFmt w:val="decimal"/>
      <w:lvlText w:val=""/>
      <w:lvlJc w:val="left"/>
    </w:lvl>
    <w:lvl w:ilvl="3" w:tplc="306E5F3C">
      <w:numFmt w:val="decimal"/>
      <w:lvlText w:val=""/>
      <w:lvlJc w:val="left"/>
    </w:lvl>
    <w:lvl w:ilvl="4" w:tplc="DC9260E4">
      <w:numFmt w:val="decimal"/>
      <w:lvlText w:val=""/>
      <w:lvlJc w:val="left"/>
    </w:lvl>
    <w:lvl w:ilvl="5" w:tplc="5E0A1662">
      <w:numFmt w:val="decimal"/>
      <w:lvlText w:val=""/>
      <w:lvlJc w:val="left"/>
    </w:lvl>
    <w:lvl w:ilvl="6" w:tplc="08E810BA">
      <w:numFmt w:val="decimal"/>
      <w:lvlText w:val=""/>
      <w:lvlJc w:val="left"/>
    </w:lvl>
    <w:lvl w:ilvl="7" w:tplc="02DE7FB0">
      <w:numFmt w:val="decimal"/>
      <w:lvlText w:val=""/>
      <w:lvlJc w:val="left"/>
    </w:lvl>
    <w:lvl w:ilvl="8" w:tplc="E990C792">
      <w:numFmt w:val="decimal"/>
      <w:lvlText w:val=""/>
      <w:lvlJc w:val="left"/>
    </w:lvl>
  </w:abstractNum>
  <w:abstractNum w:abstractNumId="9" w15:restartNumberingAfterBreak="0">
    <w:nsid w:val="22332A79"/>
    <w:multiLevelType w:val="multilevel"/>
    <w:tmpl w:val="3BF8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07456"/>
    <w:multiLevelType w:val="multilevel"/>
    <w:tmpl w:val="A5BC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23E3C"/>
    <w:multiLevelType w:val="hybridMultilevel"/>
    <w:tmpl w:val="6E6EFF9A"/>
    <w:lvl w:ilvl="0" w:tplc="740C63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5EAA4F8">
      <w:numFmt w:val="decimal"/>
      <w:lvlText w:val=""/>
      <w:lvlJc w:val="left"/>
    </w:lvl>
    <w:lvl w:ilvl="2" w:tplc="6B82FC7E">
      <w:numFmt w:val="decimal"/>
      <w:lvlText w:val=""/>
      <w:lvlJc w:val="left"/>
    </w:lvl>
    <w:lvl w:ilvl="3" w:tplc="35F214E8">
      <w:numFmt w:val="decimal"/>
      <w:lvlText w:val=""/>
      <w:lvlJc w:val="left"/>
    </w:lvl>
    <w:lvl w:ilvl="4" w:tplc="67222464">
      <w:numFmt w:val="decimal"/>
      <w:lvlText w:val=""/>
      <w:lvlJc w:val="left"/>
    </w:lvl>
    <w:lvl w:ilvl="5" w:tplc="9642EFC4">
      <w:numFmt w:val="decimal"/>
      <w:lvlText w:val=""/>
      <w:lvlJc w:val="left"/>
    </w:lvl>
    <w:lvl w:ilvl="6" w:tplc="F202DB92">
      <w:numFmt w:val="decimal"/>
      <w:lvlText w:val=""/>
      <w:lvlJc w:val="left"/>
    </w:lvl>
    <w:lvl w:ilvl="7" w:tplc="344EFEB6">
      <w:numFmt w:val="decimal"/>
      <w:lvlText w:val=""/>
      <w:lvlJc w:val="left"/>
    </w:lvl>
    <w:lvl w:ilvl="8" w:tplc="2224474A">
      <w:numFmt w:val="decimal"/>
      <w:lvlText w:val=""/>
      <w:lvlJc w:val="left"/>
    </w:lvl>
  </w:abstractNum>
  <w:abstractNum w:abstractNumId="12" w15:restartNumberingAfterBreak="0">
    <w:nsid w:val="2BF8179D"/>
    <w:multiLevelType w:val="hybridMultilevel"/>
    <w:tmpl w:val="2AC661CE"/>
    <w:lvl w:ilvl="0" w:tplc="73063D5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BA0214">
      <w:numFmt w:val="decimal"/>
      <w:lvlText w:val=""/>
      <w:lvlJc w:val="left"/>
    </w:lvl>
    <w:lvl w:ilvl="2" w:tplc="1D6AAEEC">
      <w:numFmt w:val="decimal"/>
      <w:lvlText w:val=""/>
      <w:lvlJc w:val="left"/>
    </w:lvl>
    <w:lvl w:ilvl="3" w:tplc="23BE8F7E">
      <w:numFmt w:val="decimal"/>
      <w:lvlText w:val=""/>
      <w:lvlJc w:val="left"/>
    </w:lvl>
    <w:lvl w:ilvl="4" w:tplc="4D4AA3DA">
      <w:numFmt w:val="decimal"/>
      <w:lvlText w:val=""/>
      <w:lvlJc w:val="left"/>
    </w:lvl>
    <w:lvl w:ilvl="5" w:tplc="4D3C5A06">
      <w:numFmt w:val="decimal"/>
      <w:lvlText w:val=""/>
      <w:lvlJc w:val="left"/>
    </w:lvl>
    <w:lvl w:ilvl="6" w:tplc="11AC4FC8">
      <w:numFmt w:val="decimal"/>
      <w:lvlText w:val=""/>
      <w:lvlJc w:val="left"/>
    </w:lvl>
    <w:lvl w:ilvl="7" w:tplc="16ECBA2A">
      <w:numFmt w:val="decimal"/>
      <w:lvlText w:val=""/>
      <w:lvlJc w:val="left"/>
    </w:lvl>
    <w:lvl w:ilvl="8" w:tplc="8140E7F2">
      <w:numFmt w:val="decimal"/>
      <w:lvlText w:val=""/>
      <w:lvlJc w:val="left"/>
    </w:lvl>
  </w:abstractNum>
  <w:abstractNum w:abstractNumId="13" w15:restartNumberingAfterBreak="0">
    <w:nsid w:val="2C3651C2"/>
    <w:multiLevelType w:val="hybridMultilevel"/>
    <w:tmpl w:val="7584C5C4"/>
    <w:lvl w:ilvl="0" w:tplc="8CB22E1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24201E2">
      <w:numFmt w:val="decimal"/>
      <w:lvlText w:val=""/>
      <w:lvlJc w:val="left"/>
    </w:lvl>
    <w:lvl w:ilvl="2" w:tplc="8A86AA76">
      <w:numFmt w:val="decimal"/>
      <w:lvlText w:val=""/>
      <w:lvlJc w:val="left"/>
    </w:lvl>
    <w:lvl w:ilvl="3" w:tplc="F58EF430">
      <w:numFmt w:val="decimal"/>
      <w:lvlText w:val=""/>
      <w:lvlJc w:val="left"/>
    </w:lvl>
    <w:lvl w:ilvl="4" w:tplc="83086FAA">
      <w:numFmt w:val="decimal"/>
      <w:lvlText w:val=""/>
      <w:lvlJc w:val="left"/>
    </w:lvl>
    <w:lvl w:ilvl="5" w:tplc="4FCEEAFA">
      <w:numFmt w:val="decimal"/>
      <w:lvlText w:val=""/>
      <w:lvlJc w:val="left"/>
    </w:lvl>
    <w:lvl w:ilvl="6" w:tplc="2B54B66E">
      <w:numFmt w:val="decimal"/>
      <w:lvlText w:val=""/>
      <w:lvlJc w:val="left"/>
    </w:lvl>
    <w:lvl w:ilvl="7" w:tplc="210898A8">
      <w:numFmt w:val="decimal"/>
      <w:lvlText w:val=""/>
      <w:lvlJc w:val="left"/>
    </w:lvl>
    <w:lvl w:ilvl="8" w:tplc="DEDE7DB0">
      <w:numFmt w:val="decimal"/>
      <w:lvlText w:val=""/>
      <w:lvlJc w:val="left"/>
    </w:lvl>
  </w:abstractNum>
  <w:abstractNum w:abstractNumId="14" w15:restartNumberingAfterBreak="0">
    <w:nsid w:val="34C1006D"/>
    <w:multiLevelType w:val="hybridMultilevel"/>
    <w:tmpl w:val="08CCBA50"/>
    <w:lvl w:ilvl="0" w:tplc="2EE67B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C3E7766">
      <w:numFmt w:val="decimal"/>
      <w:lvlText w:val=""/>
      <w:lvlJc w:val="left"/>
    </w:lvl>
    <w:lvl w:ilvl="2" w:tplc="FBA80906">
      <w:numFmt w:val="decimal"/>
      <w:lvlText w:val=""/>
      <w:lvlJc w:val="left"/>
    </w:lvl>
    <w:lvl w:ilvl="3" w:tplc="8CE6D164">
      <w:numFmt w:val="decimal"/>
      <w:lvlText w:val=""/>
      <w:lvlJc w:val="left"/>
    </w:lvl>
    <w:lvl w:ilvl="4" w:tplc="A700356C">
      <w:numFmt w:val="decimal"/>
      <w:lvlText w:val=""/>
      <w:lvlJc w:val="left"/>
    </w:lvl>
    <w:lvl w:ilvl="5" w:tplc="BAFE1A06">
      <w:numFmt w:val="decimal"/>
      <w:lvlText w:val=""/>
      <w:lvlJc w:val="left"/>
    </w:lvl>
    <w:lvl w:ilvl="6" w:tplc="964A1928">
      <w:numFmt w:val="decimal"/>
      <w:lvlText w:val=""/>
      <w:lvlJc w:val="left"/>
    </w:lvl>
    <w:lvl w:ilvl="7" w:tplc="9334DCE0">
      <w:numFmt w:val="decimal"/>
      <w:lvlText w:val=""/>
      <w:lvlJc w:val="left"/>
    </w:lvl>
    <w:lvl w:ilvl="8" w:tplc="161A387C">
      <w:numFmt w:val="decimal"/>
      <w:lvlText w:val=""/>
      <w:lvlJc w:val="left"/>
    </w:lvl>
  </w:abstractNum>
  <w:abstractNum w:abstractNumId="15" w15:restartNumberingAfterBreak="0">
    <w:nsid w:val="391E0493"/>
    <w:multiLevelType w:val="hybridMultilevel"/>
    <w:tmpl w:val="37CCE236"/>
    <w:lvl w:ilvl="0" w:tplc="B4A831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454034C">
      <w:numFmt w:val="decimal"/>
      <w:lvlText w:val=""/>
      <w:lvlJc w:val="left"/>
    </w:lvl>
    <w:lvl w:ilvl="2" w:tplc="D578DD6C">
      <w:numFmt w:val="decimal"/>
      <w:lvlText w:val=""/>
      <w:lvlJc w:val="left"/>
    </w:lvl>
    <w:lvl w:ilvl="3" w:tplc="17BABEA8">
      <w:numFmt w:val="decimal"/>
      <w:lvlText w:val=""/>
      <w:lvlJc w:val="left"/>
    </w:lvl>
    <w:lvl w:ilvl="4" w:tplc="BA328B9E">
      <w:numFmt w:val="decimal"/>
      <w:lvlText w:val=""/>
      <w:lvlJc w:val="left"/>
    </w:lvl>
    <w:lvl w:ilvl="5" w:tplc="9C0E672C">
      <w:numFmt w:val="decimal"/>
      <w:lvlText w:val=""/>
      <w:lvlJc w:val="left"/>
    </w:lvl>
    <w:lvl w:ilvl="6" w:tplc="91644C4C">
      <w:numFmt w:val="decimal"/>
      <w:lvlText w:val=""/>
      <w:lvlJc w:val="left"/>
    </w:lvl>
    <w:lvl w:ilvl="7" w:tplc="519E761C">
      <w:numFmt w:val="decimal"/>
      <w:lvlText w:val=""/>
      <w:lvlJc w:val="left"/>
    </w:lvl>
    <w:lvl w:ilvl="8" w:tplc="B0A2CF0C">
      <w:numFmt w:val="decimal"/>
      <w:lvlText w:val=""/>
      <w:lvlJc w:val="left"/>
    </w:lvl>
  </w:abstractNum>
  <w:abstractNum w:abstractNumId="16" w15:restartNumberingAfterBreak="0">
    <w:nsid w:val="3ACE310F"/>
    <w:multiLevelType w:val="hybridMultilevel"/>
    <w:tmpl w:val="9708777C"/>
    <w:lvl w:ilvl="0" w:tplc="383E1D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B10C4FC">
      <w:numFmt w:val="decimal"/>
      <w:lvlText w:val=""/>
      <w:lvlJc w:val="left"/>
    </w:lvl>
    <w:lvl w:ilvl="2" w:tplc="7B12C082">
      <w:numFmt w:val="decimal"/>
      <w:lvlText w:val=""/>
      <w:lvlJc w:val="left"/>
    </w:lvl>
    <w:lvl w:ilvl="3" w:tplc="CDC21620">
      <w:numFmt w:val="decimal"/>
      <w:lvlText w:val=""/>
      <w:lvlJc w:val="left"/>
    </w:lvl>
    <w:lvl w:ilvl="4" w:tplc="1974C53C">
      <w:numFmt w:val="decimal"/>
      <w:lvlText w:val=""/>
      <w:lvlJc w:val="left"/>
    </w:lvl>
    <w:lvl w:ilvl="5" w:tplc="1146E934">
      <w:numFmt w:val="decimal"/>
      <w:lvlText w:val=""/>
      <w:lvlJc w:val="left"/>
    </w:lvl>
    <w:lvl w:ilvl="6" w:tplc="16309DDA">
      <w:numFmt w:val="decimal"/>
      <w:lvlText w:val=""/>
      <w:lvlJc w:val="left"/>
    </w:lvl>
    <w:lvl w:ilvl="7" w:tplc="59B6EE8A">
      <w:numFmt w:val="decimal"/>
      <w:lvlText w:val=""/>
      <w:lvlJc w:val="left"/>
    </w:lvl>
    <w:lvl w:ilvl="8" w:tplc="C652E290">
      <w:numFmt w:val="decimal"/>
      <w:lvlText w:val=""/>
      <w:lvlJc w:val="left"/>
    </w:lvl>
  </w:abstractNum>
  <w:abstractNum w:abstractNumId="17" w15:restartNumberingAfterBreak="0">
    <w:nsid w:val="4C841859"/>
    <w:multiLevelType w:val="hybridMultilevel"/>
    <w:tmpl w:val="959AC926"/>
    <w:lvl w:ilvl="0" w:tplc="41C0F6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3C4B9A">
      <w:numFmt w:val="decimal"/>
      <w:lvlText w:val=""/>
      <w:lvlJc w:val="left"/>
    </w:lvl>
    <w:lvl w:ilvl="2" w:tplc="E564AE08">
      <w:numFmt w:val="decimal"/>
      <w:lvlText w:val=""/>
      <w:lvlJc w:val="left"/>
    </w:lvl>
    <w:lvl w:ilvl="3" w:tplc="1F1E376A">
      <w:numFmt w:val="decimal"/>
      <w:lvlText w:val=""/>
      <w:lvlJc w:val="left"/>
    </w:lvl>
    <w:lvl w:ilvl="4" w:tplc="655043BE">
      <w:numFmt w:val="decimal"/>
      <w:lvlText w:val=""/>
      <w:lvlJc w:val="left"/>
    </w:lvl>
    <w:lvl w:ilvl="5" w:tplc="2CC4E13A">
      <w:numFmt w:val="decimal"/>
      <w:lvlText w:val=""/>
      <w:lvlJc w:val="left"/>
    </w:lvl>
    <w:lvl w:ilvl="6" w:tplc="074C3DB6">
      <w:numFmt w:val="decimal"/>
      <w:lvlText w:val=""/>
      <w:lvlJc w:val="left"/>
    </w:lvl>
    <w:lvl w:ilvl="7" w:tplc="D4F2BF8A">
      <w:numFmt w:val="decimal"/>
      <w:lvlText w:val=""/>
      <w:lvlJc w:val="left"/>
    </w:lvl>
    <w:lvl w:ilvl="8" w:tplc="A01A83BC">
      <w:numFmt w:val="decimal"/>
      <w:lvlText w:val=""/>
      <w:lvlJc w:val="left"/>
    </w:lvl>
  </w:abstractNum>
  <w:abstractNum w:abstractNumId="18" w15:restartNumberingAfterBreak="0">
    <w:nsid w:val="50B44415"/>
    <w:multiLevelType w:val="multilevel"/>
    <w:tmpl w:val="2310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54E3C"/>
    <w:multiLevelType w:val="hybridMultilevel"/>
    <w:tmpl w:val="13028440"/>
    <w:lvl w:ilvl="0" w:tplc="0A5600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C985410">
      <w:numFmt w:val="decimal"/>
      <w:lvlText w:val=""/>
      <w:lvlJc w:val="left"/>
    </w:lvl>
    <w:lvl w:ilvl="2" w:tplc="63648D74">
      <w:numFmt w:val="decimal"/>
      <w:lvlText w:val=""/>
      <w:lvlJc w:val="left"/>
    </w:lvl>
    <w:lvl w:ilvl="3" w:tplc="36363290">
      <w:numFmt w:val="decimal"/>
      <w:lvlText w:val=""/>
      <w:lvlJc w:val="left"/>
    </w:lvl>
    <w:lvl w:ilvl="4" w:tplc="119E5408">
      <w:numFmt w:val="decimal"/>
      <w:lvlText w:val=""/>
      <w:lvlJc w:val="left"/>
    </w:lvl>
    <w:lvl w:ilvl="5" w:tplc="48EC0BC0">
      <w:numFmt w:val="decimal"/>
      <w:lvlText w:val=""/>
      <w:lvlJc w:val="left"/>
    </w:lvl>
    <w:lvl w:ilvl="6" w:tplc="02EC98A4">
      <w:numFmt w:val="decimal"/>
      <w:lvlText w:val=""/>
      <w:lvlJc w:val="left"/>
    </w:lvl>
    <w:lvl w:ilvl="7" w:tplc="6962742C">
      <w:numFmt w:val="decimal"/>
      <w:lvlText w:val=""/>
      <w:lvlJc w:val="left"/>
    </w:lvl>
    <w:lvl w:ilvl="8" w:tplc="1C2408C6">
      <w:numFmt w:val="decimal"/>
      <w:lvlText w:val=""/>
      <w:lvlJc w:val="left"/>
    </w:lvl>
  </w:abstractNum>
  <w:abstractNum w:abstractNumId="20" w15:restartNumberingAfterBreak="0">
    <w:nsid w:val="58184865"/>
    <w:multiLevelType w:val="hybridMultilevel"/>
    <w:tmpl w:val="1A1C00AA"/>
    <w:lvl w:ilvl="0" w:tplc="E61EAA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E1E9BA4">
      <w:numFmt w:val="decimal"/>
      <w:lvlText w:val=""/>
      <w:lvlJc w:val="left"/>
    </w:lvl>
    <w:lvl w:ilvl="2" w:tplc="5BB48BB2">
      <w:numFmt w:val="decimal"/>
      <w:lvlText w:val=""/>
      <w:lvlJc w:val="left"/>
    </w:lvl>
    <w:lvl w:ilvl="3" w:tplc="C66E0E5A">
      <w:numFmt w:val="decimal"/>
      <w:lvlText w:val=""/>
      <w:lvlJc w:val="left"/>
    </w:lvl>
    <w:lvl w:ilvl="4" w:tplc="D6C4CA08">
      <w:numFmt w:val="decimal"/>
      <w:lvlText w:val=""/>
      <w:lvlJc w:val="left"/>
    </w:lvl>
    <w:lvl w:ilvl="5" w:tplc="2058356E">
      <w:numFmt w:val="decimal"/>
      <w:lvlText w:val=""/>
      <w:lvlJc w:val="left"/>
    </w:lvl>
    <w:lvl w:ilvl="6" w:tplc="197864A2">
      <w:numFmt w:val="decimal"/>
      <w:lvlText w:val=""/>
      <w:lvlJc w:val="left"/>
    </w:lvl>
    <w:lvl w:ilvl="7" w:tplc="06600234">
      <w:numFmt w:val="decimal"/>
      <w:lvlText w:val=""/>
      <w:lvlJc w:val="left"/>
    </w:lvl>
    <w:lvl w:ilvl="8" w:tplc="DB8E6B6A">
      <w:numFmt w:val="decimal"/>
      <w:lvlText w:val=""/>
      <w:lvlJc w:val="left"/>
    </w:lvl>
  </w:abstractNum>
  <w:abstractNum w:abstractNumId="21" w15:restartNumberingAfterBreak="0">
    <w:nsid w:val="63A33931"/>
    <w:multiLevelType w:val="hybridMultilevel"/>
    <w:tmpl w:val="738AF9A4"/>
    <w:lvl w:ilvl="0" w:tplc="A4FA8B8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CF2FC0E">
      <w:numFmt w:val="decimal"/>
      <w:lvlText w:val=""/>
      <w:lvlJc w:val="left"/>
    </w:lvl>
    <w:lvl w:ilvl="2" w:tplc="61709F1E">
      <w:numFmt w:val="decimal"/>
      <w:lvlText w:val=""/>
      <w:lvlJc w:val="left"/>
    </w:lvl>
    <w:lvl w:ilvl="3" w:tplc="B186E598">
      <w:numFmt w:val="decimal"/>
      <w:lvlText w:val=""/>
      <w:lvlJc w:val="left"/>
    </w:lvl>
    <w:lvl w:ilvl="4" w:tplc="79CCF6DC">
      <w:numFmt w:val="decimal"/>
      <w:lvlText w:val=""/>
      <w:lvlJc w:val="left"/>
    </w:lvl>
    <w:lvl w:ilvl="5" w:tplc="19F665E0">
      <w:numFmt w:val="decimal"/>
      <w:lvlText w:val=""/>
      <w:lvlJc w:val="left"/>
    </w:lvl>
    <w:lvl w:ilvl="6" w:tplc="9CCEF85A">
      <w:numFmt w:val="decimal"/>
      <w:lvlText w:val=""/>
      <w:lvlJc w:val="left"/>
    </w:lvl>
    <w:lvl w:ilvl="7" w:tplc="335CC20A">
      <w:numFmt w:val="decimal"/>
      <w:lvlText w:val=""/>
      <w:lvlJc w:val="left"/>
    </w:lvl>
    <w:lvl w:ilvl="8" w:tplc="8A148CEC">
      <w:numFmt w:val="decimal"/>
      <w:lvlText w:val=""/>
      <w:lvlJc w:val="left"/>
    </w:lvl>
  </w:abstractNum>
  <w:abstractNum w:abstractNumId="22" w15:restartNumberingAfterBreak="0">
    <w:nsid w:val="684F7A9D"/>
    <w:multiLevelType w:val="multilevel"/>
    <w:tmpl w:val="428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CC4124"/>
    <w:multiLevelType w:val="hybridMultilevel"/>
    <w:tmpl w:val="684A6D72"/>
    <w:lvl w:ilvl="0" w:tplc="228A49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D503450">
      <w:numFmt w:val="decimal"/>
      <w:lvlText w:val=""/>
      <w:lvlJc w:val="left"/>
    </w:lvl>
    <w:lvl w:ilvl="2" w:tplc="68062C6E">
      <w:numFmt w:val="decimal"/>
      <w:lvlText w:val=""/>
      <w:lvlJc w:val="left"/>
    </w:lvl>
    <w:lvl w:ilvl="3" w:tplc="F60A646E">
      <w:numFmt w:val="decimal"/>
      <w:lvlText w:val=""/>
      <w:lvlJc w:val="left"/>
    </w:lvl>
    <w:lvl w:ilvl="4" w:tplc="4F26C42E">
      <w:numFmt w:val="decimal"/>
      <w:lvlText w:val=""/>
      <w:lvlJc w:val="left"/>
    </w:lvl>
    <w:lvl w:ilvl="5" w:tplc="C1BC034C">
      <w:numFmt w:val="decimal"/>
      <w:lvlText w:val=""/>
      <w:lvlJc w:val="left"/>
    </w:lvl>
    <w:lvl w:ilvl="6" w:tplc="D76AB148">
      <w:numFmt w:val="decimal"/>
      <w:lvlText w:val=""/>
      <w:lvlJc w:val="left"/>
    </w:lvl>
    <w:lvl w:ilvl="7" w:tplc="A9B2886C">
      <w:numFmt w:val="decimal"/>
      <w:lvlText w:val=""/>
      <w:lvlJc w:val="left"/>
    </w:lvl>
    <w:lvl w:ilvl="8" w:tplc="01A437DC">
      <w:numFmt w:val="decimal"/>
      <w:lvlText w:val=""/>
      <w:lvlJc w:val="left"/>
    </w:lvl>
  </w:abstractNum>
  <w:abstractNum w:abstractNumId="24" w15:restartNumberingAfterBreak="0">
    <w:nsid w:val="6BE57248"/>
    <w:multiLevelType w:val="multilevel"/>
    <w:tmpl w:val="1F8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3D1F90"/>
    <w:multiLevelType w:val="hybridMultilevel"/>
    <w:tmpl w:val="0E16B0AA"/>
    <w:lvl w:ilvl="0" w:tplc="E4320A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10CE3F4">
      <w:numFmt w:val="decimal"/>
      <w:lvlText w:val=""/>
      <w:lvlJc w:val="left"/>
    </w:lvl>
    <w:lvl w:ilvl="2" w:tplc="B4DAB8F0">
      <w:numFmt w:val="decimal"/>
      <w:lvlText w:val=""/>
      <w:lvlJc w:val="left"/>
    </w:lvl>
    <w:lvl w:ilvl="3" w:tplc="5104744C">
      <w:numFmt w:val="decimal"/>
      <w:lvlText w:val=""/>
      <w:lvlJc w:val="left"/>
    </w:lvl>
    <w:lvl w:ilvl="4" w:tplc="039E38EC">
      <w:numFmt w:val="decimal"/>
      <w:lvlText w:val=""/>
      <w:lvlJc w:val="left"/>
    </w:lvl>
    <w:lvl w:ilvl="5" w:tplc="08CCEA6A">
      <w:numFmt w:val="decimal"/>
      <w:lvlText w:val=""/>
      <w:lvlJc w:val="left"/>
    </w:lvl>
    <w:lvl w:ilvl="6" w:tplc="7ACA000C">
      <w:numFmt w:val="decimal"/>
      <w:lvlText w:val=""/>
      <w:lvlJc w:val="left"/>
    </w:lvl>
    <w:lvl w:ilvl="7" w:tplc="3BCA4520">
      <w:numFmt w:val="decimal"/>
      <w:lvlText w:val=""/>
      <w:lvlJc w:val="left"/>
    </w:lvl>
    <w:lvl w:ilvl="8" w:tplc="2D36BF78">
      <w:numFmt w:val="decimal"/>
      <w:lvlText w:val=""/>
      <w:lvlJc w:val="left"/>
    </w:lvl>
  </w:abstractNum>
  <w:abstractNum w:abstractNumId="26" w15:restartNumberingAfterBreak="0">
    <w:nsid w:val="70F41CDB"/>
    <w:multiLevelType w:val="hybridMultilevel"/>
    <w:tmpl w:val="4B521308"/>
    <w:lvl w:ilvl="0" w:tplc="7034ED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348CEF6">
      <w:numFmt w:val="decimal"/>
      <w:lvlText w:val=""/>
      <w:lvlJc w:val="left"/>
    </w:lvl>
    <w:lvl w:ilvl="2" w:tplc="5D669A3A">
      <w:numFmt w:val="decimal"/>
      <w:lvlText w:val=""/>
      <w:lvlJc w:val="left"/>
    </w:lvl>
    <w:lvl w:ilvl="3" w:tplc="53B01EEC">
      <w:numFmt w:val="decimal"/>
      <w:lvlText w:val=""/>
      <w:lvlJc w:val="left"/>
    </w:lvl>
    <w:lvl w:ilvl="4" w:tplc="C4CEC9E4">
      <w:numFmt w:val="decimal"/>
      <w:lvlText w:val=""/>
      <w:lvlJc w:val="left"/>
    </w:lvl>
    <w:lvl w:ilvl="5" w:tplc="D414A168">
      <w:numFmt w:val="decimal"/>
      <w:lvlText w:val=""/>
      <w:lvlJc w:val="left"/>
    </w:lvl>
    <w:lvl w:ilvl="6" w:tplc="C2D02B78">
      <w:numFmt w:val="decimal"/>
      <w:lvlText w:val=""/>
      <w:lvlJc w:val="left"/>
    </w:lvl>
    <w:lvl w:ilvl="7" w:tplc="23D4E7DA">
      <w:numFmt w:val="decimal"/>
      <w:lvlText w:val=""/>
      <w:lvlJc w:val="left"/>
    </w:lvl>
    <w:lvl w:ilvl="8" w:tplc="4FB2E354">
      <w:numFmt w:val="decimal"/>
      <w:lvlText w:val=""/>
      <w:lvlJc w:val="left"/>
    </w:lvl>
  </w:abstractNum>
  <w:abstractNum w:abstractNumId="27" w15:restartNumberingAfterBreak="0">
    <w:nsid w:val="71150D24"/>
    <w:multiLevelType w:val="multilevel"/>
    <w:tmpl w:val="7E18E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3758FD"/>
    <w:multiLevelType w:val="hybridMultilevel"/>
    <w:tmpl w:val="53A8AF12"/>
    <w:lvl w:ilvl="0" w:tplc="B52604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726764">
      <w:numFmt w:val="decimal"/>
      <w:lvlText w:val=""/>
      <w:lvlJc w:val="left"/>
    </w:lvl>
    <w:lvl w:ilvl="2" w:tplc="FB185328">
      <w:numFmt w:val="decimal"/>
      <w:lvlText w:val=""/>
      <w:lvlJc w:val="left"/>
    </w:lvl>
    <w:lvl w:ilvl="3" w:tplc="774623CE">
      <w:numFmt w:val="decimal"/>
      <w:lvlText w:val=""/>
      <w:lvlJc w:val="left"/>
    </w:lvl>
    <w:lvl w:ilvl="4" w:tplc="1FC8C182">
      <w:numFmt w:val="decimal"/>
      <w:lvlText w:val=""/>
      <w:lvlJc w:val="left"/>
    </w:lvl>
    <w:lvl w:ilvl="5" w:tplc="3C922056">
      <w:numFmt w:val="decimal"/>
      <w:lvlText w:val=""/>
      <w:lvlJc w:val="left"/>
    </w:lvl>
    <w:lvl w:ilvl="6" w:tplc="DD1C216C">
      <w:numFmt w:val="decimal"/>
      <w:lvlText w:val=""/>
      <w:lvlJc w:val="left"/>
    </w:lvl>
    <w:lvl w:ilvl="7" w:tplc="ADC624C0">
      <w:numFmt w:val="decimal"/>
      <w:lvlText w:val=""/>
      <w:lvlJc w:val="left"/>
    </w:lvl>
    <w:lvl w:ilvl="8" w:tplc="24DC82F8">
      <w:numFmt w:val="decimal"/>
      <w:lvlText w:val=""/>
      <w:lvlJc w:val="left"/>
    </w:lvl>
  </w:abstractNum>
  <w:abstractNum w:abstractNumId="29" w15:restartNumberingAfterBreak="0">
    <w:nsid w:val="764E6888"/>
    <w:multiLevelType w:val="hybridMultilevel"/>
    <w:tmpl w:val="ECFE8A54"/>
    <w:lvl w:ilvl="0" w:tplc="2C562E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E325E54">
      <w:numFmt w:val="decimal"/>
      <w:lvlText w:val=""/>
      <w:lvlJc w:val="left"/>
    </w:lvl>
    <w:lvl w:ilvl="2" w:tplc="2C8C77C2">
      <w:numFmt w:val="decimal"/>
      <w:lvlText w:val=""/>
      <w:lvlJc w:val="left"/>
    </w:lvl>
    <w:lvl w:ilvl="3" w:tplc="DDB61452">
      <w:numFmt w:val="decimal"/>
      <w:lvlText w:val=""/>
      <w:lvlJc w:val="left"/>
    </w:lvl>
    <w:lvl w:ilvl="4" w:tplc="D904090E">
      <w:numFmt w:val="decimal"/>
      <w:lvlText w:val=""/>
      <w:lvlJc w:val="left"/>
    </w:lvl>
    <w:lvl w:ilvl="5" w:tplc="A82E9C5A">
      <w:numFmt w:val="decimal"/>
      <w:lvlText w:val=""/>
      <w:lvlJc w:val="left"/>
    </w:lvl>
    <w:lvl w:ilvl="6" w:tplc="9CAE5802">
      <w:numFmt w:val="decimal"/>
      <w:lvlText w:val=""/>
      <w:lvlJc w:val="left"/>
    </w:lvl>
    <w:lvl w:ilvl="7" w:tplc="DD4E7DF8">
      <w:numFmt w:val="decimal"/>
      <w:lvlText w:val=""/>
      <w:lvlJc w:val="left"/>
    </w:lvl>
    <w:lvl w:ilvl="8" w:tplc="102EF914">
      <w:numFmt w:val="decimal"/>
      <w:lvlText w:val=""/>
      <w:lvlJc w:val="left"/>
    </w:lvl>
  </w:abstractNum>
  <w:abstractNum w:abstractNumId="30" w15:restartNumberingAfterBreak="0">
    <w:nsid w:val="79DC3CFE"/>
    <w:multiLevelType w:val="hybridMultilevel"/>
    <w:tmpl w:val="1A302BEE"/>
    <w:lvl w:ilvl="0" w:tplc="959E49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64C1CF0">
      <w:numFmt w:val="decimal"/>
      <w:lvlText w:val=""/>
      <w:lvlJc w:val="left"/>
    </w:lvl>
    <w:lvl w:ilvl="2" w:tplc="86862DCA">
      <w:numFmt w:val="decimal"/>
      <w:lvlText w:val=""/>
      <w:lvlJc w:val="left"/>
    </w:lvl>
    <w:lvl w:ilvl="3" w:tplc="06EC0CA2">
      <w:numFmt w:val="decimal"/>
      <w:lvlText w:val=""/>
      <w:lvlJc w:val="left"/>
    </w:lvl>
    <w:lvl w:ilvl="4" w:tplc="F7FAD04E">
      <w:numFmt w:val="decimal"/>
      <w:lvlText w:val=""/>
      <w:lvlJc w:val="left"/>
    </w:lvl>
    <w:lvl w:ilvl="5" w:tplc="F03268A0">
      <w:numFmt w:val="decimal"/>
      <w:lvlText w:val=""/>
      <w:lvlJc w:val="left"/>
    </w:lvl>
    <w:lvl w:ilvl="6" w:tplc="44D04B8A">
      <w:numFmt w:val="decimal"/>
      <w:lvlText w:val=""/>
      <w:lvlJc w:val="left"/>
    </w:lvl>
    <w:lvl w:ilvl="7" w:tplc="80BA02AE">
      <w:numFmt w:val="decimal"/>
      <w:lvlText w:val=""/>
      <w:lvlJc w:val="left"/>
    </w:lvl>
    <w:lvl w:ilvl="8" w:tplc="37121E02">
      <w:numFmt w:val="decimal"/>
      <w:lvlText w:val=""/>
      <w:lvlJc w:val="left"/>
    </w:lvl>
  </w:abstractNum>
  <w:num w:numId="1" w16cid:durableId="2064478966">
    <w:abstractNumId w:val="9"/>
  </w:num>
  <w:num w:numId="2" w16cid:durableId="1705640859">
    <w:abstractNumId w:val="10"/>
  </w:num>
  <w:num w:numId="3" w16cid:durableId="213586109">
    <w:abstractNumId w:val="27"/>
  </w:num>
  <w:num w:numId="4" w16cid:durableId="954336111">
    <w:abstractNumId w:val="14"/>
  </w:num>
  <w:num w:numId="5" w16cid:durableId="1873103665">
    <w:abstractNumId w:val="4"/>
  </w:num>
  <w:num w:numId="6" w16cid:durableId="505560594">
    <w:abstractNumId w:val="8"/>
  </w:num>
  <w:num w:numId="7" w16cid:durableId="1127893809">
    <w:abstractNumId w:val="1"/>
  </w:num>
  <w:num w:numId="8" w16cid:durableId="632250358">
    <w:abstractNumId w:val="25"/>
  </w:num>
  <w:num w:numId="9" w16cid:durableId="1216696443">
    <w:abstractNumId w:val="29"/>
  </w:num>
  <w:num w:numId="10" w16cid:durableId="917834535">
    <w:abstractNumId w:val="6"/>
  </w:num>
  <w:num w:numId="11" w16cid:durableId="366222457">
    <w:abstractNumId w:val="3"/>
  </w:num>
  <w:num w:numId="12" w16cid:durableId="780493868">
    <w:abstractNumId w:val="16"/>
  </w:num>
  <w:num w:numId="13" w16cid:durableId="1623225223">
    <w:abstractNumId w:val="11"/>
  </w:num>
  <w:num w:numId="14" w16cid:durableId="1849715691">
    <w:abstractNumId w:val="0"/>
  </w:num>
  <w:num w:numId="15" w16cid:durableId="1604535367">
    <w:abstractNumId w:val="23"/>
  </w:num>
  <w:num w:numId="16" w16cid:durableId="532310248">
    <w:abstractNumId w:val="20"/>
  </w:num>
  <w:num w:numId="17" w16cid:durableId="1119252538">
    <w:abstractNumId w:val="17"/>
  </w:num>
  <w:num w:numId="18" w16cid:durableId="535315269">
    <w:abstractNumId w:val="15"/>
  </w:num>
  <w:num w:numId="19" w16cid:durableId="1845434261">
    <w:abstractNumId w:val="5"/>
  </w:num>
  <w:num w:numId="20" w16cid:durableId="340593509">
    <w:abstractNumId w:val="26"/>
  </w:num>
  <w:num w:numId="21" w16cid:durableId="1830898169">
    <w:abstractNumId w:val="12"/>
  </w:num>
  <w:num w:numId="22" w16cid:durableId="1754473930">
    <w:abstractNumId w:val="19"/>
  </w:num>
  <w:num w:numId="23" w16cid:durableId="934241781">
    <w:abstractNumId w:val="30"/>
  </w:num>
  <w:num w:numId="24" w16cid:durableId="1324509445">
    <w:abstractNumId w:val="28"/>
  </w:num>
  <w:num w:numId="25" w16cid:durableId="385958549">
    <w:abstractNumId w:val="21"/>
  </w:num>
  <w:num w:numId="26" w16cid:durableId="785271513">
    <w:abstractNumId w:val="13"/>
  </w:num>
  <w:num w:numId="27" w16cid:durableId="626854529">
    <w:abstractNumId w:val="7"/>
  </w:num>
  <w:num w:numId="28" w16cid:durableId="448816667">
    <w:abstractNumId w:val="18"/>
  </w:num>
  <w:num w:numId="29" w16cid:durableId="584344790">
    <w:abstractNumId w:val="24"/>
  </w:num>
  <w:num w:numId="30" w16cid:durableId="1549026901">
    <w:abstractNumId w:val="22"/>
  </w:num>
  <w:num w:numId="31" w16cid:durableId="13814439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9"/>
    <w:rsid w:val="00006EC3"/>
    <w:rsid w:val="00015BE0"/>
    <w:rsid w:val="00020631"/>
    <w:rsid w:val="00041FB8"/>
    <w:rsid w:val="00050154"/>
    <w:rsid w:val="000544E6"/>
    <w:rsid w:val="000639FC"/>
    <w:rsid w:val="0008032B"/>
    <w:rsid w:val="00083446"/>
    <w:rsid w:val="00091398"/>
    <w:rsid w:val="000963B7"/>
    <w:rsid w:val="000A0AD8"/>
    <w:rsid w:val="000C3359"/>
    <w:rsid w:val="000C429E"/>
    <w:rsid w:val="000C65C3"/>
    <w:rsid w:val="000C6CC9"/>
    <w:rsid w:val="000D08A0"/>
    <w:rsid w:val="000D1838"/>
    <w:rsid w:val="000D31FD"/>
    <w:rsid w:val="000D57E8"/>
    <w:rsid w:val="000E1B98"/>
    <w:rsid w:val="000E507E"/>
    <w:rsid w:val="000E6A09"/>
    <w:rsid w:val="00100F1A"/>
    <w:rsid w:val="001014EE"/>
    <w:rsid w:val="00101D5F"/>
    <w:rsid w:val="001027F4"/>
    <w:rsid w:val="00115566"/>
    <w:rsid w:val="00120700"/>
    <w:rsid w:val="00124E2A"/>
    <w:rsid w:val="001251F7"/>
    <w:rsid w:val="00125A1A"/>
    <w:rsid w:val="00125C41"/>
    <w:rsid w:val="00130746"/>
    <w:rsid w:val="001337C1"/>
    <w:rsid w:val="00136B84"/>
    <w:rsid w:val="00136CE6"/>
    <w:rsid w:val="00137176"/>
    <w:rsid w:val="00141A0F"/>
    <w:rsid w:val="001469F0"/>
    <w:rsid w:val="0015395F"/>
    <w:rsid w:val="00156BBB"/>
    <w:rsid w:val="001641FB"/>
    <w:rsid w:val="00177E12"/>
    <w:rsid w:val="00177FEA"/>
    <w:rsid w:val="00185D53"/>
    <w:rsid w:val="001B0DDA"/>
    <w:rsid w:val="001B4625"/>
    <w:rsid w:val="001C3B19"/>
    <w:rsid w:val="001C3C97"/>
    <w:rsid w:val="001C5620"/>
    <w:rsid w:val="001D2E7D"/>
    <w:rsid w:val="001D43A0"/>
    <w:rsid w:val="001D5C36"/>
    <w:rsid w:val="001D6547"/>
    <w:rsid w:val="001D6FAF"/>
    <w:rsid w:val="001E1695"/>
    <w:rsid w:val="001E4D32"/>
    <w:rsid w:val="00224747"/>
    <w:rsid w:val="00227508"/>
    <w:rsid w:val="002306BA"/>
    <w:rsid w:val="00244853"/>
    <w:rsid w:val="0025462D"/>
    <w:rsid w:val="0026091E"/>
    <w:rsid w:val="00261445"/>
    <w:rsid w:val="002646A1"/>
    <w:rsid w:val="00267559"/>
    <w:rsid w:val="002738C2"/>
    <w:rsid w:val="00274FF1"/>
    <w:rsid w:val="002807BB"/>
    <w:rsid w:val="00280AEC"/>
    <w:rsid w:val="00281B30"/>
    <w:rsid w:val="00284E7C"/>
    <w:rsid w:val="00287B7A"/>
    <w:rsid w:val="00290292"/>
    <w:rsid w:val="00290901"/>
    <w:rsid w:val="00296FCC"/>
    <w:rsid w:val="002B3000"/>
    <w:rsid w:val="002B63BE"/>
    <w:rsid w:val="002B7345"/>
    <w:rsid w:val="002C04FE"/>
    <w:rsid w:val="002C18E6"/>
    <w:rsid w:val="002C19D1"/>
    <w:rsid w:val="002C319D"/>
    <w:rsid w:val="002D406C"/>
    <w:rsid w:val="002E1257"/>
    <w:rsid w:val="002E4860"/>
    <w:rsid w:val="002E4FC8"/>
    <w:rsid w:val="002F3455"/>
    <w:rsid w:val="002F6827"/>
    <w:rsid w:val="003116AB"/>
    <w:rsid w:val="00312561"/>
    <w:rsid w:val="00325260"/>
    <w:rsid w:val="003272EA"/>
    <w:rsid w:val="00327639"/>
    <w:rsid w:val="00340715"/>
    <w:rsid w:val="003414D6"/>
    <w:rsid w:val="00344DD7"/>
    <w:rsid w:val="0035122B"/>
    <w:rsid w:val="00352447"/>
    <w:rsid w:val="00362760"/>
    <w:rsid w:val="00362B45"/>
    <w:rsid w:val="003804D9"/>
    <w:rsid w:val="00392EF9"/>
    <w:rsid w:val="00396434"/>
    <w:rsid w:val="00396CCE"/>
    <w:rsid w:val="003A0752"/>
    <w:rsid w:val="003A07BB"/>
    <w:rsid w:val="003A1B83"/>
    <w:rsid w:val="003A574D"/>
    <w:rsid w:val="003A61A7"/>
    <w:rsid w:val="003A61B7"/>
    <w:rsid w:val="003B3138"/>
    <w:rsid w:val="003B3C52"/>
    <w:rsid w:val="003B7193"/>
    <w:rsid w:val="003C1770"/>
    <w:rsid w:val="003C427A"/>
    <w:rsid w:val="003C448D"/>
    <w:rsid w:val="003D100F"/>
    <w:rsid w:val="003D29AF"/>
    <w:rsid w:val="003D378C"/>
    <w:rsid w:val="003E6D44"/>
    <w:rsid w:val="003F0DED"/>
    <w:rsid w:val="003F615C"/>
    <w:rsid w:val="003F7989"/>
    <w:rsid w:val="0040346F"/>
    <w:rsid w:val="00405224"/>
    <w:rsid w:val="00407450"/>
    <w:rsid w:val="004136D0"/>
    <w:rsid w:val="00423147"/>
    <w:rsid w:val="00430CEB"/>
    <w:rsid w:val="00432C45"/>
    <w:rsid w:val="004363D4"/>
    <w:rsid w:val="00440595"/>
    <w:rsid w:val="00443E7D"/>
    <w:rsid w:val="00456AE9"/>
    <w:rsid w:val="00460431"/>
    <w:rsid w:val="00467E33"/>
    <w:rsid w:val="00476FD3"/>
    <w:rsid w:val="00477689"/>
    <w:rsid w:val="00480367"/>
    <w:rsid w:val="004841C2"/>
    <w:rsid w:val="004854A6"/>
    <w:rsid w:val="0048585B"/>
    <w:rsid w:val="004873A4"/>
    <w:rsid w:val="00492A05"/>
    <w:rsid w:val="00492A9D"/>
    <w:rsid w:val="00493376"/>
    <w:rsid w:val="00493A96"/>
    <w:rsid w:val="004960DE"/>
    <w:rsid w:val="004A65F0"/>
    <w:rsid w:val="004A677C"/>
    <w:rsid w:val="004A70D9"/>
    <w:rsid w:val="004A727B"/>
    <w:rsid w:val="004B0755"/>
    <w:rsid w:val="004B0C18"/>
    <w:rsid w:val="004B4100"/>
    <w:rsid w:val="004B6672"/>
    <w:rsid w:val="004D2952"/>
    <w:rsid w:val="004D3524"/>
    <w:rsid w:val="004D37D2"/>
    <w:rsid w:val="004D4E30"/>
    <w:rsid w:val="004D6F5C"/>
    <w:rsid w:val="004D7FC1"/>
    <w:rsid w:val="004F45CC"/>
    <w:rsid w:val="004F4C2D"/>
    <w:rsid w:val="004F643E"/>
    <w:rsid w:val="00502257"/>
    <w:rsid w:val="00503801"/>
    <w:rsid w:val="00535500"/>
    <w:rsid w:val="005541B8"/>
    <w:rsid w:val="0056109B"/>
    <w:rsid w:val="00562D35"/>
    <w:rsid w:val="005673FA"/>
    <w:rsid w:val="0059415D"/>
    <w:rsid w:val="005962B8"/>
    <w:rsid w:val="005A3BE5"/>
    <w:rsid w:val="005A5E65"/>
    <w:rsid w:val="005A5EDA"/>
    <w:rsid w:val="005A7A0D"/>
    <w:rsid w:val="005B459B"/>
    <w:rsid w:val="005B5C5D"/>
    <w:rsid w:val="005B5CAB"/>
    <w:rsid w:val="005B60C2"/>
    <w:rsid w:val="005C029D"/>
    <w:rsid w:val="005C57A8"/>
    <w:rsid w:val="005C76E5"/>
    <w:rsid w:val="005C7CD3"/>
    <w:rsid w:val="005D1474"/>
    <w:rsid w:val="005D7A57"/>
    <w:rsid w:val="005E0B5D"/>
    <w:rsid w:val="00604DE4"/>
    <w:rsid w:val="0061045B"/>
    <w:rsid w:val="00612659"/>
    <w:rsid w:val="006134CC"/>
    <w:rsid w:val="00614C6A"/>
    <w:rsid w:val="00617E16"/>
    <w:rsid w:val="00626483"/>
    <w:rsid w:val="00630916"/>
    <w:rsid w:val="00646721"/>
    <w:rsid w:val="0065023E"/>
    <w:rsid w:val="006519BD"/>
    <w:rsid w:val="00653FDF"/>
    <w:rsid w:val="00655043"/>
    <w:rsid w:val="00655CD4"/>
    <w:rsid w:val="006566BF"/>
    <w:rsid w:val="00657DBB"/>
    <w:rsid w:val="00660F78"/>
    <w:rsid w:val="00661335"/>
    <w:rsid w:val="00662CB8"/>
    <w:rsid w:val="006665E5"/>
    <w:rsid w:val="006736CD"/>
    <w:rsid w:val="00680B09"/>
    <w:rsid w:val="00680F20"/>
    <w:rsid w:val="006830ED"/>
    <w:rsid w:val="00690D2B"/>
    <w:rsid w:val="006939ED"/>
    <w:rsid w:val="0069696A"/>
    <w:rsid w:val="00697519"/>
    <w:rsid w:val="006A6A61"/>
    <w:rsid w:val="006A705C"/>
    <w:rsid w:val="006A7AA8"/>
    <w:rsid w:val="006C032A"/>
    <w:rsid w:val="006C108F"/>
    <w:rsid w:val="006C3274"/>
    <w:rsid w:val="006C4C47"/>
    <w:rsid w:val="006C63AF"/>
    <w:rsid w:val="006C6694"/>
    <w:rsid w:val="006D07C0"/>
    <w:rsid w:val="006E1F6F"/>
    <w:rsid w:val="006E3D08"/>
    <w:rsid w:val="006E5486"/>
    <w:rsid w:val="006F4927"/>
    <w:rsid w:val="006F6120"/>
    <w:rsid w:val="006F732F"/>
    <w:rsid w:val="00700EB7"/>
    <w:rsid w:val="0070132B"/>
    <w:rsid w:val="0070311F"/>
    <w:rsid w:val="00707495"/>
    <w:rsid w:val="00715C76"/>
    <w:rsid w:val="0072424A"/>
    <w:rsid w:val="007309C3"/>
    <w:rsid w:val="00736171"/>
    <w:rsid w:val="00736208"/>
    <w:rsid w:val="00740717"/>
    <w:rsid w:val="007459BF"/>
    <w:rsid w:val="00747245"/>
    <w:rsid w:val="00747E40"/>
    <w:rsid w:val="00761CDB"/>
    <w:rsid w:val="00763582"/>
    <w:rsid w:val="00763C6C"/>
    <w:rsid w:val="0076403A"/>
    <w:rsid w:val="0076429D"/>
    <w:rsid w:val="007663F7"/>
    <w:rsid w:val="00774579"/>
    <w:rsid w:val="00780EEA"/>
    <w:rsid w:val="00787E5E"/>
    <w:rsid w:val="00790C31"/>
    <w:rsid w:val="00792DF3"/>
    <w:rsid w:val="007942B2"/>
    <w:rsid w:val="0079583C"/>
    <w:rsid w:val="007A0AEA"/>
    <w:rsid w:val="007A11DE"/>
    <w:rsid w:val="007A168E"/>
    <w:rsid w:val="007A2399"/>
    <w:rsid w:val="007A2C1C"/>
    <w:rsid w:val="007A627A"/>
    <w:rsid w:val="007A6B25"/>
    <w:rsid w:val="007B5727"/>
    <w:rsid w:val="007C7A61"/>
    <w:rsid w:val="007D06CF"/>
    <w:rsid w:val="007D06F1"/>
    <w:rsid w:val="007D3089"/>
    <w:rsid w:val="007E1CD8"/>
    <w:rsid w:val="007E6A12"/>
    <w:rsid w:val="007F0660"/>
    <w:rsid w:val="007F6BB6"/>
    <w:rsid w:val="00800098"/>
    <w:rsid w:val="008111E1"/>
    <w:rsid w:val="00814BD4"/>
    <w:rsid w:val="00820F35"/>
    <w:rsid w:val="0082423E"/>
    <w:rsid w:val="0083127F"/>
    <w:rsid w:val="00833C4A"/>
    <w:rsid w:val="00841534"/>
    <w:rsid w:val="00845EA6"/>
    <w:rsid w:val="00847A8B"/>
    <w:rsid w:val="00854394"/>
    <w:rsid w:val="008575AE"/>
    <w:rsid w:val="00861543"/>
    <w:rsid w:val="00867720"/>
    <w:rsid w:val="008708E1"/>
    <w:rsid w:val="00876155"/>
    <w:rsid w:val="00877A41"/>
    <w:rsid w:val="00884D08"/>
    <w:rsid w:val="00890C6D"/>
    <w:rsid w:val="008944EF"/>
    <w:rsid w:val="00894648"/>
    <w:rsid w:val="008A3D54"/>
    <w:rsid w:val="008C4496"/>
    <w:rsid w:val="008D3B5C"/>
    <w:rsid w:val="008D6544"/>
    <w:rsid w:val="008E16DD"/>
    <w:rsid w:val="008E2B5A"/>
    <w:rsid w:val="008F6239"/>
    <w:rsid w:val="009177D7"/>
    <w:rsid w:val="0092510A"/>
    <w:rsid w:val="00926C08"/>
    <w:rsid w:val="00927084"/>
    <w:rsid w:val="00941D89"/>
    <w:rsid w:val="00943025"/>
    <w:rsid w:val="00946390"/>
    <w:rsid w:val="00956DD6"/>
    <w:rsid w:val="00966018"/>
    <w:rsid w:val="00966B69"/>
    <w:rsid w:val="0096791B"/>
    <w:rsid w:val="00977C12"/>
    <w:rsid w:val="00987FA5"/>
    <w:rsid w:val="00994B40"/>
    <w:rsid w:val="00996F24"/>
    <w:rsid w:val="00997CE8"/>
    <w:rsid w:val="00997FFC"/>
    <w:rsid w:val="009A0B40"/>
    <w:rsid w:val="009A2704"/>
    <w:rsid w:val="009A63E0"/>
    <w:rsid w:val="009A69CA"/>
    <w:rsid w:val="009A7296"/>
    <w:rsid w:val="009B72A4"/>
    <w:rsid w:val="009B7857"/>
    <w:rsid w:val="009C03B2"/>
    <w:rsid w:val="009C217E"/>
    <w:rsid w:val="009D16B4"/>
    <w:rsid w:val="009D2AE8"/>
    <w:rsid w:val="009D3AAD"/>
    <w:rsid w:val="009E592C"/>
    <w:rsid w:val="009F278C"/>
    <w:rsid w:val="009F54D5"/>
    <w:rsid w:val="009F553A"/>
    <w:rsid w:val="00A02719"/>
    <w:rsid w:val="00A055CF"/>
    <w:rsid w:val="00A1546B"/>
    <w:rsid w:val="00A15539"/>
    <w:rsid w:val="00A16F61"/>
    <w:rsid w:val="00A176D8"/>
    <w:rsid w:val="00A17960"/>
    <w:rsid w:val="00A20BD1"/>
    <w:rsid w:val="00A224BC"/>
    <w:rsid w:val="00A27801"/>
    <w:rsid w:val="00A300E5"/>
    <w:rsid w:val="00A403FA"/>
    <w:rsid w:val="00A427E5"/>
    <w:rsid w:val="00A453B4"/>
    <w:rsid w:val="00A67C7E"/>
    <w:rsid w:val="00A717A4"/>
    <w:rsid w:val="00A814BD"/>
    <w:rsid w:val="00A82378"/>
    <w:rsid w:val="00A855F5"/>
    <w:rsid w:val="00A86316"/>
    <w:rsid w:val="00A871B8"/>
    <w:rsid w:val="00A91E60"/>
    <w:rsid w:val="00AA01C8"/>
    <w:rsid w:val="00AA1DD8"/>
    <w:rsid w:val="00AA5D7C"/>
    <w:rsid w:val="00AA6A95"/>
    <w:rsid w:val="00AB65AF"/>
    <w:rsid w:val="00AC31BC"/>
    <w:rsid w:val="00AD21E9"/>
    <w:rsid w:val="00AE1919"/>
    <w:rsid w:val="00AE1DD4"/>
    <w:rsid w:val="00AE2311"/>
    <w:rsid w:val="00AE28F9"/>
    <w:rsid w:val="00AE516D"/>
    <w:rsid w:val="00AE5D2C"/>
    <w:rsid w:val="00AF28B1"/>
    <w:rsid w:val="00AF42D3"/>
    <w:rsid w:val="00AF4D1C"/>
    <w:rsid w:val="00B02775"/>
    <w:rsid w:val="00B02CD5"/>
    <w:rsid w:val="00B05145"/>
    <w:rsid w:val="00B17394"/>
    <w:rsid w:val="00B230B8"/>
    <w:rsid w:val="00B23EAA"/>
    <w:rsid w:val="00B2458B"/>
    <w:rsid w:val="00B31076"/>
    <w:rsid w:val="00B334A2"/>
    <w:rsid w:val="00B401F5"/>
    <w:rsid w:val="00B461AB"/>
    <w:rsid w:val="00B46D7B"/>
    <w:rsid w:val="00B503D7"/>
    <w:rsid w:val="00B617C9"/>
    <w:rsid w:val="00B6483D"/>
    <w:rsid w:val="00B82F9A"/>
    <w:rsid w:val="00B84535"/>
    <w:rsid w:val="00B85A2E"/>
    <w:rsid w:val="00B863E5"/>
    <w:rsid w:val="00B87593"/>
    <w:rsid w:val="00B91806"/>
    <w:rsid w:val="00B97879"/>
    <w:rsid w:val="00B97892"/>
    <w:rsid w:val="00BA6F51"/>
    <w:rsid w:val="00BB24E6"/>
    <w:rsid w:val="00BB2828"/>
    <w:rsid w:val="00BB4014"/>
    <w:rsid w:val="00BB6868"/>
    <w:rsid w:val="00BC3523"/>
    <w:rsid w:val="00BC3D1A"/>
    <w:rsid w:val="00BC54B5"/>
    <w:rsid w:val="00BD10A9"/>
    <w:rsid w:val="00BD337E"/>
    <w:rsid w:val="00BD5BAF"/>
    <w:rsid w:val="00BE1F07"/>
    <w:rsid w:val="00C02430"/>
    <w:rsid w:val="00C0354C"/>
    <w:rsid w:val="00C3067D"/>
    <w:rsid w:val="00C40301"/>
    <w:rsid w:val="00C521C8"/>
    <w:rsid w:val="00C53451"/>
    <w:rsid w:val="00C678F5"/>
    <w:rsid w:val="00C725FA"/>
    <w:rsid w:val="00C926F4"/>
    <w:rsid w:val="00C97F46"/>
    <w:rsid w:val="00CA398F"/>
    <w:rsid w:val="00CA566B"/>
    <w:rsid w:val="00CB0008"/>
    <w:rsid w:val="00CB285D"/>
    <w:rsid w:val="00CB2B47"/>
    <w:rsid w:val="00CB2EFE"/>
    <w:rsid w:val="00CB7895"/>
    <w:rsid w:val="00CC0F3E"/>
    <w:rsid w:val="00CC10C8"/>
    <w:rsid w:val="00CC3054"/>
    <w:rsid w:val="00CD1EFD"/>
    <w:rsid w:val="00CD5A07"/>
    <w:rsid w:val="00CD64B2"/>
    <w:rsid w:val="00CD66FD"/>
    <w:rsid w:val="00CE19B2"/>
    <w:rsid w:val="00CE29EA"/>
    <w:rsid w:val="00CF05E3"/>
    <w:rsid w:val="00CF504F"/>
    <w:rsid w:val="00D00B47"/>
    <w:rsid w:val="00D037DB"/>
    <w:rsid w:val="00D079FD"/>
    <w:rsid w:val="00D13A64"/>
    <w:rsid w:val="00D14CC0"/>
    <w:rsid w:val="00D14F8F"/>
    <w:rsid w:val="00D15418"/>
    <w:rsid w:val="00D16739"/>
    <w:rsid w:val="00D23974"/>
    <w:rsid w:val="00D26049"/>
    <w:rsid w:val="00D35677"/>
    <w:rsid w:val="00D35973"/>
    <w:rsid w:val="00D3601B"/>
    <w:rsid w:val="00D42DCB"/>
    <w:rsid w:val="00D67400"/>
    <w:rsid w:val="00D677F6"/>
    <w:rsid w:val="00D821D1"/>
    <w:rsid w:val="00D90AD3"/>
    <w:rsid w:val="00D9455F"/>
    <w:rsid w:val="00D9620B"/>
    <w:rsid w:val="00D97405"/>
    <w:rsid w:val="00D97D80"/>
    <w:rsid w:val="00DA624B"/>
    <w:rsid w:val="00DA6D04"/>
    <w:rsid w:val="00DB14EE"/>
    <w:rsid w:val="00DB2F39"/>
    <w:rsid w:val="00DB366F"/>
    <w:rsid w:val="00DC33D5"/>
    <w:rsid w:val="00DC46F3"/>
    <w:rsid w:val="00DC5EB6"/>
    <w:rsid w:val="00DC6EA9"/>
    <w:rsid w:val="00DD3BC3"/>
    <w:rsid w:val="00DF0829"/>
    <w:rsid w:val="00DF6786"/>
    <w:rsid w:val="00E00EBE"/>
    <w:rsid w:val="00E01255"/>
    <w:rsid w:val="00E01DF9"/>
    <w:rsid w:val="00E01E60"/>
    <w:rsid w:val="00E0293B"/>
    <w:rsid w:val="00E038D1"/>
    <w:rsid w:val="00E1443E"/>
    <w:rsid w:val="00E14887"/>
    <w:rsid w:val="00E152D6"/>
    <w:rsid w:val="00E155A0"/>
    <w:rsid w:val="00E15DE1"/>
    <w:rsid w:val="00E16086"/>
    <w:rsid w:val="00E16948"/>
    <w:rsid w:val="00E30077"/>
    <w:rsid w:val="00E37AC8"/>
    <w:rsid w:val="00E4137F"/>
    <w:rsid w:val="00E43BE3"/>
    <w:rsid w:val="00E512F5"/>
    <w:rsid w:val="00E538BF"/>
    <w:rsid w:val="00E569F6"/>
    <w:rsid w:val="00E667DB"/>
    <w:rsid w:val="00E73FF6"/>
    <w:rsid w:val="00E81964"/>
    <w:rsid w:val="00E85731"/>
    <w:rsid w:val="00EA1ECB"/>
    <w:rsid w:val="00EA6D7F"/>
    <w:rsid w:val="00EA79F3"/>
    <w:rsid w:val="00EA7CC2"/>
    <w:rsid w:val="00EB10B8"/>
    <w:rsid w:val="00EB23B0"/>
    <w:rsid w:val="00EB7A0C"/>
    <w:rsid w:val="00EC01D4"/>
    <w:rsid w:val="00EC0496"/>
    <w:rsid w:val="00EC22C3"/>
    <w:rsid w:val="00EC3530"/>
    <w:rsid w:val="00EE083D"/>
    <w:rsid w:val="00EE284A"/>
    <w:rsid w:val="00EF2664"/>
    <w:rsid w:val="00EF5285"/>
    <w:rsid w:val="00EF7E67"/>
    <w:rsid w:val="00F0336C"/>
    <w:rsid w:val="00F068B3"/>
    <w:rsid w:val="00F07D0E"/>
    <w:rsid w:val="00F13BE4"/>
    <w:rsid w:val="00F153EC"/>
    <w:rsid w:val="00F216E0"/>
    <w:rsid w:val="00F272E9"/>
    <w:rsid w:val="00F35C05"/>
    <w:rsid w:val="00F40C10"/>
    <w:rsid w:val="00F40F4F"/>
    <w:rsid w:val="00F44A0B"/>
    <w:rsid w:val="00F6131B"/>
    <w:rsid w:val="00F64800"/>
    <w:rsid w:val="00F775F7"/>
    <w:rsid w:val="00F80701"/>
    <w:rsid w:val="00F80A83"/>
    <w:rsid w:val="00F841C8"/>
    <w:rsid w:val="00F84609"/>
    <w:rsid w:val="00F85280"/>
    <w:rsid w:val="00F90C09"/>
    <w:rsid w:val="00F9272D"/>
    <w:rsid w:val="00F938EE"/>
    <w:rsid w:val="00F9625A"/>
    <w:rsid w:val="00FA60CF"/>
    <w:rsid w:val="00FA7A0B"/>
    <w:rsid w:val="00FB6BCE"/>
    <w:rsid w:val="00FC31D2"/>
    <w:rsid w:val="00FC47E1"/>
    <w:rsid w:val="00FD0A51"/>
    <w:rsid w:val="00FD330E"/>
    <w:rsid w:val="00FD79C3"/>
    <w:rsid w:val="00FE79E2"/>
    <w:rsid w:val="00FE7B2F"/>
    <w:rsid w:val="00FF0879"/>
    <w:rsid w:val="00FF302F"/>
    <w:rsid w:val="00FF7228"/>
    <w:rsid w:val="00FF7798"/>
    <w:rsid w:val="1FC1135A"/>
    <w:rsid w:val="29425EFC"/>
    <w:rsid w:val="45B56A05"/>
    <w:rsid w:val="4DCDF459"/>
    <w:rsid w:val="64B0F2F8"/>
    <w:rsid w:val="73E654B1"/>
    <w:rsid w:val="755B620B"/>
    <w:rsid w:val="7AD8AA0F"/>
    <w:rsid w:val="7B74A6DD"/>
    <w:rsid w:val="7CF8E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0F852B7"/>
  <w15:chartTrackingRefBased/>
  <w15:docId w15:val="{CE819A41-0C92-D545-9B60-1DE77FE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2F"/>
    <w:rPr>
      <w:rFonts w:ascii="Avenir Book" w:hAnsi="Avenir Book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0C2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3476B1" w:themeColor="accent2" w:themeShade="BF"/>
      <w:sz w:val="28"/>
      <w:szCs w:val="28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919"/>
    <w:pPr>
      <w:keepNext/>
      <w:keepLines/>
      <w:spacing w:before="160" w:after="80"/>
      <w:outlineLvl w:val="1"/>
    </w:pPr>
    <w:rPr>
      <w:rFonts w:eastAsiaTheme="majorEastAsia" w:cstheme="majorBidi"/>
      <w:b/>
      <w:color w:val="374C80" w:themeColor="accent1" w:themeShade="BF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3127F"/>
    <w:pPr>
      <w:outlineLvl w:val="2"/>
    </w:pPr>
    <w:rPr>
      <w:rFonts w:cs="Times New Roman (Headings CS)"/>
      <w:smallCap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F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C2"/>
    <w:rPr>
      <w:rFonts w:ascii="Avenir Book" w:eastAsiaTheme="majorEastAsia" w:hAnsi="Avenir Book" w:cstheme="majorBidi"/>
      <w:b/>
      <w:bCs/>
      <w:color w:val="3476B1" w:themeColor="accent2" w:themeShade="BF"/>
      <w:sz w:val="28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AE1919"/>
    <w:rPr>
      <w:rFonts w:ascii="Avenir Book" w:eastAsiaTheme="majorEastAsia" w:hAnsi="Avenir Book" w:cstheme="majorBidi"/>
      <w:b/>
      <w:color w:val="374C80" w:themeColor="accent1" w:themeShade="BF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127F"/>
    <w:rPr>
      <w:rFonts w:ascii="Avenir Book" w:eastAsiaTheme="majorEastAsia" w:hAnsi="Avenir Book" w:cs="Times New Roman (Headings CS)"/>
      <w:b/>
      <w:bCs/>
      <w:smallCaps/>
      <w:color w:val="3476B1" w:themeColor="accent2" w:themeShade="BF"/>
      <w:sz w:val="22"/>
      <w:szCs w:val="22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rsid w:val="00997FFC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FC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01"/>
    <w:pPr>
      <w:spacing w:after="80" w:line="240" w:lineRule="auto"/>
      <w:contextualSpacing/>
    </w:pPr>
    <w:rPr>
      <w:rFonts w:eastAsiaTheme="majorEastAsia" w:cstheme="majorBidi"/>
      <w:color w:val="234F77" w:themeColor="accen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01"/>
    <w:rPr>
      <w:rFonts w:ascii="Avenir Book" w:eastAsiaTheme="majorEastAsia" w:hAnsi="Avenir Book" w:cstheme="majorBidi"/>
      <w:color w:val="234F77" w:themeColor="accent2" w:themeShade="80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FC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F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FC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FC"/>
    <w:rPr>
      <w:b/>
      <w:bCs/>
      <w:smallCaps/>
      <w:color w:val="374C80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6316"/>
    <w:rPr>
      <w:b/>
      <w:bCs/>
    </w:rPr>
  </w:style>
  <w:style w:type="paragraph" w:styleId="NormalWeb">
    <w:name w:val="Normal (Web)"/>
    <w:basedOn w:val="Normal"/>
    <w:uiPriority w:val="99"/>
    <w:unhideWhenUsed/>
    <w:rsid w:val="00A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86316"/>
    <w:rPr>
      <w:i/>
      <w:iCs/>
    </w:rPr>
  </w:style>
  <w:style w:type="paragraph" w:styleId="NoSpacing">
    <w:name w:val="No Spacing"/>
    <w:uiPriority w:val="1"/>
    <w:qFormat/>
    <w:rsid w:val="00EA7CC2"/>
    <w:pPr>
      <w:spacing w:after="0" w:line="240" w:lineRule="auto"/>
    </w:pPr>
    <w:rPr>
      <w:rFonts w:ascii="Avenir Book" w:hAnsi="Avenir Book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7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4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450"/>
    <w:rPr>
      <w:rFonts w:ascii="Avenir Book" w:hAnsi="Avenir Book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450"/>
    <w:rPr>
      <w:rFonts w:ascii="Avenir Book" w:hAnsi="Avenir Book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334A2"/>
    <w:rPr>
      <w:color w:val="2B5258" w:themeColor="accent5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EF9"/>
    <w:rPr>
      <w:rFonts w:ascii="Avenir Book" w:hAnsi="Avenir Book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EF9"/>
    <w:rPr>
      <w:rFonts w:ascii="Avenir Book" w:hAnsi="Avenir Book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0AEA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sem.fcsh.unl.pt/investiga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drosousasilva/Library/CloudStorage/OneDrive-InstitutoPolite&#769;cnicodoPorto/ESMAE/DocMusPt/DocMusPt/DocMus%20Comissa&#771;o%20Instaladora/Escola%20Doutoral%20-%20template%20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Escola Doutoral - template word.dotx</Template>
  <TotalTime>12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Sousa Silva</dc:creator>
  <cp:keywords/>
  <dc:description/>
  <cp:lastModifiedBy>Pedro Alexandre Sousa e Silva</cp:lastModifiedBy>
  <cp:revision>20</cp:revision>
  <dcterms:created xsi:type="dcterms:W3CDTF">2026-03-26T08:34:00Z</dcterms:created>
  <dcterms:modified xsi:type="dcterms:W3CDTF">2026-04-10T11:59:00Z</dcterms:modified>
</cp:coreProperties>
</file>